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C" w:rsidRPr="00200A42" w:rsidRDefault="005C3D2C" w:rsidP="00846680">
      <w:pPr>
        <w:pStyle w:val="Heading2"/>
        <w:keepNext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 xml:space="preserve"> ПСКОВСКАЯ ОБЛАСТЬ</w:t>
      </w:r>
    </w:p>
    <w:p w:rsidR="005C3D2C" w:rsidRPr="00200A42" w:rsidRDefault="005C3D2C" w:rsidP="00846680">
      <w:pPr>
        <w:pStyle w:val="Heading2"/>
        <w:keepNext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МУНИЦИПАЛЬНОЕ ОБРАЗОВАНИЕ «ДЕДОВИЧСКИЙ РАЙОН»</w:t>
      </w:r>
    </w:p>
    <w:p w:rsidR="005C3D2C" w:rsidRPr="00200A42" w:rsidRDefault="005C3D2C" w:rsidP="00846680">
      <w:pPr>
        <w:pStyle w:val="Heading1"/>
        <w:keepNext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</w:p>
    <w:p w:rsidR="005C3D2C" w:rsidRPr="00200A42" w:rsidRDefault="005C3D2C" w:rsidP="00846680">
      <w:pPr>
        <w:pStyle w:val="Heading1"/>
        <w:keepNext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СОБРАНИЕ ДЕПУТАТОВ ДЕДОВИЧСКОГО РАЙОНА</w:t>
      </w:r>
    </w:p>
    <w:p w:rsidR="005C3D2C" w:rsidRPr="00200A42" w:rsidRDefault="005C3D2C" w:rsidP="0084668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C3D2C" w:rsidRPr="00200A42" w:rsidRDefault="005C3D2C" w:rsidP="00846680">
      <w:pPr>
        <w:jc w:val="center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РЕШЕНИЕ</w:t>
      </w:r>
    </w:p>
    <w:p w:rsidR="005C3D2C" w:rsidRPr="00200A42" w:rsidRDefault="005C3D2C" w:rsidP="00294159">
      <w:pPr>
        <w:tabs>
          <w:tab w:val="left" w:pos="8004"/>
          <w:tab w:val="left" w:pos="870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ab/>
      </w:r>
      <w:r w:rsidRPr="00200A42">
        <w:rPr>
          <w:rFonts w:ascii="Times New Roman" w:hAnsi="Times New Roman" w:cs="Times New Roman"/>
          <w:sz w:val="22"/>
          <w:szCs w:val="22"/>
        </w:rPr>
        <w:tab/>
      </w:r>
    </w:p>
    <w:p w:rsidR="005C3D2C" w:rsidRPr="00200A42" w:rsidRDefault="005C3D2C" w:rsidP="00846680">
      <w:pPr>
        <w:tabs>
          <w:tab w:val="left" w:pos="709"/>
          <w:tab w:val="left" w:pos="8532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01.04.2025 </w:t>
      </w:r>
      <w:r w:rsidRPr="00200A42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251</w:t>
      </w:r>
      <w:r w:rsidRPr="00200A42">
        <w:rPr>
          <w:rFonts w:ascii="Times New Roman" w:hAnsi="Times New Roman" w:cs="Times New Roman"/>
          <w:sz w:val="22"/>
          <w:szCs w:val="22"/>
        </w:rPr>
        <w:tab/>
      </w:r>
    </w:p>
    <w:p w:rsidR="005C3D2C" w:rsidRPr="00200A42" w:rsidRDefault="005C3D2C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 xml:space="preserve">(принято </w:t>
      </w:r>
      <w:r>
        <w:rPr>
          <w:rFonts w:ascii="Times New Roman" w:hAnsi="Times New Roman" w:cs="Times New Roman"/>
          <w:sz w:val="22"/>
          <w:szCs w:val="22"/>
        </w:rPr>
        <w:t>в опросном порядке</w:t>
      </w:r>
    </w:p>
    <w:p w:rsidR="005C3D2C" w:rsidRPr="00200A42" w:rsidRDefault="005C3D2C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Собранием</w:t>
      </w:r>
      <w:r w:rsidRPr="00200A42">
        <w:rPr>
          <w:rFonts w:ascii="Times New Roman" w:hAnsi="Times New Roman" w:cs="Times New Roman"/>
          <w:sz w:val="22"/>
          <w:szCs w:val="22"/>
        </w:rPr>
        <w:t xml:space="preserve"> депутатов </w:t>
      </w:r>
    </w:p>
    <w:p w:rsidR="005C3D2C" w:rsidRPr="00200A42" w:rsidRDefault="005C3D2C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Дедовичского района седьмого созыва)</w:t>
      </w:r>
    </w:p>
    <w:p w:rsidR="005C3D2C" w:rsidRPr="00200A42" w:rsidRDefault="005C3D2C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рп. Дедовичи</w:t>
      </w:r>
    </w:p>
    <w:p w:rsidR="005C3D2C" w:rsidRPr="00200A42" w:rsidRDefault="005C3D2C" w:rsidP="00846680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5C3D2C" w:rsidRPr="00200A42" w:rsidRDefault="005C3D2C" w:rsidP="00846680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5C3D2C" w:rsidRPr="002B7206" w:rsidRDefault="005C3D2C" w:rsidP="00307C5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</w:rPr>
      </w:pPr>
      <w:r w:rsidRPr="002B7206">
        <w:rPr>
          <w:rFonts w:ascii="Times New Roman" w:hAnsi="Times New Roman" w:cs="Times New Roman"/>
          <w:shd w:val="clear" w:color="auto" w:fill="FFFFFF"/>
        </w:rPr>
        <w:t xml:space="preserve">О внесении </w:t>
      </w:r>
      <w:r>
        <w:rPr>
          <w:rFonts w:ascii="Times New Roman" w:hAnsi="Times New Roman" w:cs="Times New Roman"/>
          <w:shd w:val="clear" w:color="auto" w:fill="FFFFFF"/>
        </w:rPr>
        <w:t>изменений и дополнений</w:t>
      </w:r>
      <w:r w:rsidRPr="002B7206">
        <w:rPr>
          <w:rFonts w:ascii="Times New Roman" w:hAnsi="Times New Roman" w:cs="Times New Roman"/>
          <w:shd w:val="clear" w:color="auto" w:fill="FFFFFF"/>
        </w:rPr>
        <w:t xml:space="preserve"> в Положение о почетном звании "Почетный гражданин Дедовичского района"</w:t>
      </w:r>
    </w:p>
    <w:p w:rsidR="005C3D2C" w:rsidRPr="002B7206" w:rsidRDefault="005C3D2C" w:rsidP="002B720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</w:rPr>
      </w:pPr>
    </w:p>
    <w:p w:rsidR="005C3D2C" w:rsidRPr="002233D8" w:rsidRDefault="005C3D2C" w:rsidP="002B72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 В честь празднования 80-летия Победы советского народа в Великой Отечественной войне 1941-1945 годов, Собрание депутатов Дедовичского района РЕШИЛО:</w:t>
      </w:r>
    </w:p>
    <w:p w:rsidR="005C3D2C" w:rsidRPr="002233D8" w:rsidRDefault="005C3D2C" w:rsidP="002B720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1. Внести в </w:t>
      </w:r>
      <w:r w:rsidRPr="002233D8">
        <w:rPr>
          <w:rFonts w:ascii="Times New Roman" w:hAnsi="Times New Roman" w:cs="Times New Roman"/>
          <w:sz w:val="20"/>
          <w:szCs w:val="20"/>
          <w:shd w:val="clear" w:color="auto" w:fill="FFFFFF"/>
        </w:rPr>
        <w:t>Положение о почетном звании "Почетный гражданин Дедовичского района",</w:t>
      </w:r>
      <w:r w:rsidRPr="002233D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2233D8">
        <w:rPr>
          <w:rFonts w:ascii="Times New Roman" w:hAnsi="Times New Roman" w:cs="Times New Roman"/>
          <w:sz w:val="20"/>
          <w:szCs w:val="20"/>
        </w:rPr>
        <w:t>утвержденное решением Собрания депутатов Дедовичского района от 21.02.2001, следующие  изменения и дополнения:</w:t>
      </w:r>
    </w:p>
    <w:p w:rsidR="005C3D2C" w:rsidRPr="002233D8" w:rsidRDefault="005C3D2C" w:rsidP="00BB5C36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1.1 пункт 1.2  раздела 1 дополнить абзацем следующего содержания: </w:t>
      </w:r>
    </w:p>
    <w:p w:rsidR="005C3D2C" w:rsidRPr="002233D8" w:rsidRDefault="005C3D2C" w:rsidP="00BB5C36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«Решение о присвоении почетного звания "Почетный гражданин Дедовичского района" в отношении участников Великой Отечественной войны принимается Собранием депутатов Дедовичского района в течении 30 дней с момента поступления представления на кандидата.»;</w:t>
      </w:r>
    </w:p>
    <w:p w:rsidR="005C3D2C" w:rsidRPr="002233D8" w:rsidRDefault="005C3D2C" w:rsidP="002233D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1.2 раздел 1 «Общие положения» дополнить пунктом 1.6. следующего содержания: </w:t>
      </w:r>
    </w:p>
    <w:p w:rsidR="005C3D2C" w:rsidRPr="002233D8" w:rsidRDefault="005C3D2C" w:rsidP="002233D8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«1.6. Почетное звание "Почетный гражданин Дедовичского района" присваивается всем </w:t>
      </w:r>
      <w:r w:rsidRPr="002233D8">
        <w:rPr>
          <w:rFonts w:ascii="Times New Roman" w:hAnsi="Times New Roman" w:cs="Times New Roman"/>
          <w:sz w:val="20"/>
          <w:szCs w:val="20"/>
        </w:rPr>
        <w:t xml:space="preserve">участникам Великой Отечественной войны, зарегистрированным на момент присвоения данного звания на территории Дедовичского района. </w:t>
      </w:r>
    </w:p>
    <w:p w:rsidR="005C3D2C" w:rsidRPr="002233D8" w:rsidRDefault="005C3D2C" w:rsidP="002233D8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При присвоении почётного звания  </w:t>
      </w:r>
      <w:r w:rsidRPr="002233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"Почетный гражданин Дедовичского района" </w:t>
      </w:r>
      <w:r w:rsidRPr="002233D8">
        <w:rPr>
          <w:rFonts w:ascii="Times New Roman" w:hAnsi="Times New Roman" w:cs="Times New Roman"/>
          <w:sz w:val="20"/>
          <w:szCs w:val="20"/>
        </w:rPr>
        <w:t>участникам Великой Отечественной войны пункт 2.3 настоящего Положения не применяется.»;</w:t>
      </w:r>
    </w:p>
    <w:p w:rsidR="005C3D2C" w:rsidRPr="002233D8" w:rsidRDefault="005C3D2C" w:rsidP="00307C5C">
      <w:pPr>
        <w:pStyle w:val="cef1edeee2edeee9f2e5eaf1f2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1.3 пункт 2.4 раздела 2 дополнить абзацем следующего содержания:</w:t>
      </w:r>
    </w:p>
    <w:p w:rsidR="005C3D2C" w:rsidRPr="002233D8" w:rsidRDefault="005C3D2C" w:rsidP="00307C5C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«Решение о присвоении почетного звания "Почетный гражданин Дедовичского района" участникам Великой Отечественной войны принимается открытым голосованием большинством голосов на сессии Собрания депутатов Дедовичского района. Перед голосованием депутаты заслушивают информацию о представленных кандидатах.»;</w:t>
      </w:r>
    </w:p>
    <w:p w:rsidR="005C3D2C" w:rsidRPr="002233D8" w:rsidRDefault="005C3D2C" w:rsidP="00A20189">
      <w:pPr>
        <w:pStyle w:val="cef1edeee2edeee9f2e5eaf1f2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1. 4  в пункте 3.1. абзац 3  считать утратившим силу.</w:t>
      </w:r>
    </w:p>
    <w:p w:rsidR="005C3D2C" w:rsidRPr="002233D8" w:rsidRDefault="005C3D2C" w:rsidP="00A201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опубликования.</w:t>
      </w:r>
    </w:p>
    <w:p w:rsidR="005C3D2C" w:rsidRPr="002233D8" w:rsidRDefault="005C3D2C" w:rsidP="00A201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3. Опубликовать настоящее решение.</w:t>
      </w:r>
    </w:p>
    <w:p w:rsidR="005C3D2C" w:rsidRDefault="005C3D2C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Default="005C3D2C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Pr="002233D8" w:rsidRDefault="005C3D2C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Pr="002233D8" w:rsidRDefault="005C3D2C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Председатель Собрания </w:t>
      </w:r>
    </w:p>
    <w:p w:rsidR="005C3D2C" w:rsidRPr="002233D8" w:rsidRDefault="005C3D2C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депутатов Дедовичского района                                                                          </w:t>
      </w:r>
      <w:r w:rsidRPr="002233D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233D8">
        <w:rPr>
          <w:rFonts w:ascii="Times New Roman" w:hAnsi="Times New Roman" w:cs="Times New Roman"/>
          <w:sz w:val="20"/>
          <w:szCs w:val="20"/>
        </w:rPr>
        <w:t xml:space="preserve"> Б.Н. Васильев</w:t>
      </w:r>
    </w:p>
    <w:p w:rsidR="005C3D2C" w:rsidRDefault="005C3D2C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Default="005C3D2C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Default="005C3D2C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Default="005C3D2C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Default="005C3D2C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Pr="002233D8" w:rsidRDefault="005C3D2C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Глава Дедовичского района                                                                        </w:t>
      </w:r>
      <w:r w:rsidRPr="002233D8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233D8">
        <w:rPr>
          <w:rFonts w:ascii="Times New Roman" w:hAnsi="Times New Roman" w:cs="Times New Roman"/>
          <w:sz w:val="20"/>
          <w:szCs w:val="20"/>
        </w:rPr>
        <w:t xml:space="preserve"> Г.А. Афанасьев</w:t>
      </w:r>
    </w:p>
    <w:p w:rsidR="005C3D2C" w:rsidRDefault="005C3D2C" w:rsidP="00B55CA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5C3D2C" w:rsidRPr="002233D8" w:rsidRDefault="005C3D2C" w:rsidP="00200A42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C3D2C" w:rsidRDefault="005C3D2C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5C3D2C" w:rsidRDefault="005C3D2C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5C3D2C" w:rsidRDefault="005C3D2C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5C3D2C" w:rsidRDefault="005C3D2C">
      <w:pPr>
        <w:autoSpaceDE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C3D2C" w:rsidRPr="00460FD3" w:rsidRDefault="005C3D2C" w:rsidP="00ED79EC">
      <w:pPr>
        <w:tabs>
          <w:tab w:val="left" w:pos="709"/>
        </w:tabs>
        <w:autoSpaceDE w:val="0"/>
        <w:ind w:firstLine="540"/>
        <w:rPr>
          <w:rFonts w:ascii="Times New Roman" w:hAnsi="Times New Roman" w:cs="Times New Roman"/>
        </w:rPr>
      </w:pPr>
    </w:p>
    <w:sectPr w:rsidR="005C3D2C" w:rsidRPr="00460FD3" w:rsidSect="0084668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F74836"/>
    <w:multiLevelType w:val="hybridMultilevel"/>
    <w:tmpl w:val="A126BAEA"/>
    <w:lvl w:ilvl="0" w:tplc="4B86DE3E">
      <w:start w:val="1"/>
      <w:numFmt w:val="decimal"/>
      <w:lvlText w:val="%1."/>
      <w:lvlJc w:val="left"/>
      <w:pPr>
        <w:ind w:left="1214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D754B78"/>
    <w:multiLevelType w:val="hybridMultilevel"/>
    <w:tmpl w:val="DA7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E226D"/>
    <w:multiLevelType w:val="hybridMultilevel"/>
    <w:tmpl w:val="EFB4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680"/>
    <w:rsid w:val="00014D04"/>
    <w:rsid w:val="00027E14"/>
    <w:rsid w:val="00040695"/>
    <w:rsid w:val="00051A74"/>
    <w:rsid w:val="00053314"/>
    <w:rsid w:val="00094E44"/>
    <w:rsid w:val="000A6D47"/>
    <w:rsid w:val="000C58EE"/>
    <w:rsid w:val="000E0AA4"/>
    <w:rsid w:val="00141EDE"/>
    <w:rsid w:val="00147520"/>
    <w:rsid w:val="001A6634"/>
    <w:rsid w:val="001F54F0"/>
    <w:rsid w:val="00200A42"/>
    <w:rsid w:val="00222F6C"/>
    <w:rsid w:val="002233D8"/>
    <w:rsid w:val="00294159"/>
    <w:rsid w:val="0029670D"/>
    <w:rsid w:val="002B7206"/>
    <w:rsid w:val="002F6926"/>
    <w:rsid w:val="003016FC"/>
    <w:rsid w:val="00307C5C"/>
    <w:rsid w:val="0032235F"/>
    <w:rsid w:val="003D7BA9"/>
    <w:rsid w:val="00460FD3"/>
    <w:rsid w:val="004A1E33"/>
    <w:rsid w:val="004A42F5"/>
    <w:rsid w:val="004E0651"/>
    <w:rsid w:val="004E1EC5"/>
    <w:rsid w:val="004F0DCF"/>
    <w:rsid w:val="005041E1"/>
    <w:rsid w:val="0053610D"/>
    <w:rsid w:val="005364B9"/>
    <w:rsid w:val="00553EC8"/>
    <w:rsid w:val="0055458E"/>
    <w:rsid w:val="005B2A49"/>
    <w:rsid w:val="005C3D2C"/>
    <w:rsid w:val="005F58EF"/>
    <w:rsid w:val="00687832"/>
    <w:rsid w:val="00687998"/>
    <w:rsid w:val="006957D8"/>
    <w:rsid w:val="006D34BA"/>
    <w:rsid w:val="006E2541"/>
    <w:rsid w:val="006E7781"/>
    <w:rsid w:val="007B290A"/>
    <w:rsid w:val="008137EC"/>
    <w:rsid w:val="00846680"/>
    <w:rsid w:val="00851BB8"/>
    <w:rsid w:val="008B0708"/>
    <w:rsid w:val="00906AF0"/>
    <w:rsid w:val="009313AF"/>
    <w:rsid w:val="009561BA"/>
    <w:rsid w:val="0097454A"/>
    <w:rsid w:val="00A20189"/>
    <w:rsid w:val="00A47F77"/>
    <w:rsid w:val="00A50BD3"/>
    <w:rsid w:val="00A52099"/>
    <w:rsid w:val="00A821C6"/>
    <w:rsid w:val="00A82392"/>
    <w:rsid w:val="00A90540"/>
    <w:rsid w:val="00A90E4A"/>
    <w:rsid w:val="00AB193E"/>
    <w:rsid w:val="00AF2256"/>
    <w:rsid w:val="00B55CAB"/>
    <w:rsid w:val="00B75972"/>
    <w:rsid w:val="00BB3645"/>
    <w:rsid w:val="00BB5C36"/>
    <w:rsid w:val="00C240CD"/>
    <w:rsid w:val="00CA089E"/>
    <w:rsid w:val="00CA110C"/>
    <w:rsid w:val="00CC65FF"/>
    <w:rsid w:val="00CE6692"/>
    <w:rsid w:val="00D15DC6"/>
    <w:rsid w:val="00D4783B"/>
    <w:rsid w:val="00D6710F"/>
    <w:rsid w:val="00DF7FF8"/>
    <w:rsid w:val="00E038E5"/>
    <w:rsid w:val="00E04E9A"/>
    <w:rsid w:val="00E1079C"/>
    <w:rsid w:val="00E52D3A"/>
    <w:rsid w:val="00E74F95"/>
    <w:rsid w:val="00E90553"/>
    <w:rsid w:val="00EA53E6"/>
    <w:rsid w:val="00EB5414"/>
    <w:rsid w:val="00ED79EC"/>
    <w:rsid w:val="00F7474F"/>
    <w:rsid w:val="00F76642"/>
    <w:rsid w:val="00F83B71"/>
    <w:rsid w:val="00F90FD0"/>
    <w:rsid w:val="00FB4869"/>
    <w:rsid w:val="00F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CAB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10F"/>
    <w:pPr>
      <w:numPr>
        <w:numId w:val="1"/>
      </w:numPr>
      <w:jc w:val="center"/>
      <w:outlineLvl w:val="0"/>
    </w:pPr>
    <w:rPr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6710F"/>
    <w:pPr>
      <w:numPr>
        <w:ilvl w:val="1"/>
        <w:numId w:val="1"/>
      </w:numPr>
      <w:jc w:val="center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193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B193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1">
    <w:name w:val="Основной шрифт абзаца1"/>
    <w:uiPriority w:val="99"/>
    <w:rsid w:val="00D6710F"/>
  </w:style>
  <w:style w:type="paragraph" w:customStyle="1" w:styleId="a">
    <w:name w:val="Заголовок"/>
    <w:basedOn w:val="Normal"/>
    <w:next w:val="BodyText"/>
    <w:uiPriority w:val="99"/>
    <w:rsid w:val="00D6710F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710F"/>
    <w:pPr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93E"/>
    <w:rPr>
      <w:rFonts w:ascii="Arial" w:hAnsi="Arial" w:cs="Arial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6710F"/>
  </w:style>
  <w:style w:type="paragraph" w:customStyle="1" w:styleId="10">
    <w:name w:val="Название1"/>
    <w:basedOn w:val="Normal"/>
    <w:uiPriority w:val="99"/>
    <w:rsid w:val="00D6710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6710F"/>
    <w:pPr>
      <w:suppressLineNumbers/>
    </w:pPr>
  </w:style>
  <w:style w:type="paragraph" w:customStyle="1" w:styleId="ConsPlusNormal">
    <w:name w:val="ConsPlusNormal"/>
    <w:uiPriority w:val="99"/>
    <w:rsid w:val="00D6710F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TimesNewRoman">
    <w:name w:val="Обычный + Times New Roman"/>
    <w:basedOn w:val="Normal"/>
    <w:uiPriority w:val="99"/>
    <w:rsid w:val="005B2A49"/>
    <w:pPr>
      <w:tabs>
        <w:tab w:val="left" w:pos="709"/>
      </w:tabs>
      <w:autoSpaceDE w:val="0"/>
      <w:ind w:firstLine="709"/>
    </w:pPr>
  </w:style>
  <w:style w:type="paragraph" w:customStyle="1" w:styleId="formattext">
    <w:name w:val="formattext"/>
    <w:basedOn w:val="Normal"/>
    <w:uiPriority w:val="99"/>
    <w:rsid w:val="00BB3645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ef1edeee2edeee9f2e5eaf1f2">
    <w:name w:val="Оceсf1нedоeeвe2нedоeeйe9 тf2еe5кeaсf1тf2"/>
    <w:basedOn w:val="Normal"/>
    <w:uiPriority w:val="99"/>
    <w:rsid w:val="002B7206"/>
    <w:pPr>
      <w:widowControl w:val="0"/>
      <w:autoSpaceDE w:val="0"/>
      <w:autoSpaceDN w:val="0"/>
      <w:adjustRightInd w:val="0"/>
      <w:spacing w:after="140" w:line="276" w:lineRule="auto"/>
      <w:ind w:firstLine="0"/>
      <w:jc w:val="left"/>
    </w:pPr>
    <w:rPr>
      <w:rFonts w:ascii="Liberation Serif" w:hAnsi="Liberation Serif" w:cs="Liberation Serif"/>
      <w:kern w:val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345</Words>
  <Characters>1969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Направить в прокуратуру для дачи заключения</dc:title>
  <dc:subject/>
  <dc:creator>1</dc:creator>
  <cp:keywords/>
  <dc:description/>
  <cp:lastModifiedBy>Специалист</cp:lastModifiedBy>
  <cp:revision>3</cp:revision>
  <cp:lastPrinted>2025-03-21T10:31:00Z</cp:lastPrinted>
  <dcterms:created xsi:type="dcterms:W3CDTF">2025-04-01T07:39:00Z</dcterms:created>
  <dcterms:modified xsi:type="dcterms:W3CDTF">2025-04-02T05:14:00Z</dcterms:modified>
</cp:coreProperties>
</file>