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82B11" w:rsidRPr="009A308F" w:rsidRDefault="00E82B11" w:rsidP="0048321C">
      <w:pPr>
        <w:tabs>
          <w:tab w:val="left" w:pos="709"/>
        </w:tabs>
        <w:jc w:val="center"/>
      </w:pPr>
      <w:r w:rsidRPr="009A308F">
        <w:t>ПСКОВСКАЯ ОБЛАСТЬ</w:t>
      </w:r>
    </w:p>
    <w:p w:rsidR="00E82B11" w:rsidRPr="009A308F" w:rsidRDefault="00E82B11" w:rsidP="0048321C">
      <w:pPr>
        <w:jc w:val="center"/>
      </w:pPr>
      <w:r w:rsidRPr="009A308F">
        <w:t>МУНИЦИПАЛЬНОЕ ОБРАЗОВАНИЕ «ДЕДОВИЧСКИЙ РАЙОН»</w:t>
      </w:r>
    </w:p>
    <w:p w:rsidR="00E82B11" w:rsidRPr="009A308F" w:rsidRDefault="00E82B11">
      <w:pPr>
        <w:jc w:val="center"/>
      </w:pPr>
      <w:r w:rsidRPr="009A308F">
        <w:t>СОБРАНИЕ  ДЕПУТАТОВ  ДЕДОВИЧСКОГО  РАЙОНА</w:t>
      </w:r>
    </w:p>
    <w:p w:rsidR="00E82B11" w:rsidRPr="009A308F" w:rsidRDefault="00E82B11">
      <w:pPr>
        <w:jc w:val="center"/>
      </w:pPr>
      <w:r w:rsidRPr="009A308F">
        <w:t xml:space="preserve"> </w:t>
      </w:r>
    </w:p>
    <w:p w:rsidR="00E82B11" w:rsidRPr="009A308F" w:rsidRDefault="00E82B11">
      <w:pPr>
        <w:jc w:val="center"/>
      </w:pPr>
      <w:r w:rsidRPr="009A308F">
        <w:t>РЕШЕНИЕ</w:t>
      </w:r>
    </w:p>
    <w:p w:rsidR="00E82B11" w:rsidRPr="009A308F" w:rsidRDefault="00E82B11">
      <w:pPr>
        <w:jc w:val="center"/>
        <w:rPr>
          <w:b/>
          <w:bCs/>
        </w:rPr>
      </w:pPr>
    </w:p>
    <w:p w:rsidR="00E82B11" w:rsidRPr="009A308F" w:rsidRDefault="00E82B11">
      <w:r w:rsidRPr="009A308F">
        <w:t>от 22.05.2025 № 272</w:t>
      </w:r>
    </w:p>
    <w:p w:rsidR="00E82B11" w:rsidRPr="009A308F" w:rsidRDefault="00E82B11">
      <w:pPr>
        <w:tabs>
          <w:tab w:val="left" w:pos="3030"/>
        </w:tabs>
      </w:pPr>
      <w:r w:rsidRPr="009A308F">
        <w:t xml:space="preserve">(принято на  25 - ой внеочередной </w:t>
      </w:r>
    </w:p>
    <w:p w:rsidR="00E82B11" w:rsidRPr="009A308F" w:rsidRDefault="00E82B11">
      <w:pPr>
        <w:tabs>
          <w:tab w:val="left" w:pos="3030"/>
        </w:tabs>
      </w:pPr>
      <w:r w:rsidRPr="009A308F">
        <w:t>сессии Собрания депутатов</w:t>
      </w:r>
    </w:p>
    <w:p w:rsidR="00E82B11" w:rsidRPr="009A308F" w:rsidRDefault="00E82B11">
      <w:pPr>
        <w:tabs>
          <w:tab w:val="left" w:pos="3030"/>
        </w:tabs>
      </w:pPr>
      <w:r w:rsidRPr="009A308F">
        <w:t>Дедовичского района седьмого созыва)</w:t>
      </w:r>
    </w:p>
    <w:p w:rsidR="00E82B11" w:rsidRPr="009A308F" w:rsidRDefault="00E82B11">
      <w:pPr>
        <w:tabs>
          <w:tab w:val="left" w:pos="3030"/>
        </w:tabs>
      </w:pPr>
      <w:r w:rsidRPr="009A308F">
        <w:t>рп. Дедовичи</w:t>
      </w:r>
    </w:p>
    <w:p w:rsidR="00E82B11" w:rsidRPr="009A308F" w:rsidRDefault="00E82B11" w:rsidP="007C6FDD">
      <w:pPr>
        <w:jc w:val="center"/>
      </w:pPr>
    </w:p>
    <w:p w:rsidR="00E82B11" w:rsidRPr="009A308F" w:rsidRDefault="00E82B11" w:rsidP="006125A6">
      <w:pPr>
        <w:pStyle w:val="ConsPlusTitle"/>
        <w:spacing w:line="24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A308F">
        <w:rPr>
          <w:rFonts w:ascii="Times New Roman" w:hAnsi="Times New Roman" w:cs="Times New Roman"/>
          <w:b w:val="0"/>
          <w:bCs w:val="0"/>
          <w:sz w:val="24"/>
          <w:szCs w:val="24"/>
        </w:rPr>
        <w:t>О внесении изменений и дополнений в Кодекс этики и служебного поведения муниципальных служащих муниципального образования «Дедовичский район»</w:t>
      </w:r>
    </w:p>
    <w:p w:rsidR="00E82B11" w:rsidRPr="009A308F" w:rsidRDefault="00E82B11" w:rsidP="0048321C"/>
    <w:p w:rsidR="00E82B11" w:rsidRPr="009A308F" w:rsidRDefault="00E82B11" w:rsidP="007F6AF7">
      <w:pPr>
        <w:ind w:firstLine="708"/>
        <w:jc w:val="both"/>
      </w:pPr>
      <w:r w:rsidRPr="009A308F">
        <w:t xml:space="preserve">В соответствии с Федеральным законом от 2 марта 2007 г. № 25-ФЗ «О муниципальной службе в Российской Федерации», руководствуясь </w:t>
      </w:r>
      <w:hyperlink r:id="rId7" w:history="1">
        <w:r w:rsidRPr="009A308F">
          <w:rPr>
            <w:rStyle w:val="Hyperlink"/>
            <w:color w:val="auto"/>
            <w:u w:val="none"/>
          </w:rPr>
          <w:t>Уставом</w:t>
        </w:r>
      </w:hyperlink>
      <w:r w:rsidRPr="009A308F">
        <w:t xml:space="preserve"> муниципального образования «Дедовичский район» Собрание депутатов Дедовичского района РЕШИЛО: </w:t>
      </w:r>
    </w:p>
    <w:p w:rsidR="00E82B11" w:rsidRPr="009A308F" w:rsidRDefault="00E82B11" w:rsidP="0098196A">
      <w:pPr>
        <w:pStyle w:val="ConsPlusTitle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A308F">
        <w:rPr>
          <w:rFonts w:ascii="Times New Roman" w:hAnsi="Times New Roman" w:cs="Times New Roman"/>
          <w:b w:val="0"/>
          <w:bCs w:val="0"/>
          <w:sz w:val="24"/>
          <w:szCs w:val="24"/>
        </w:rPr>
        <w:t>Внести  следующие изменения и дополнения в Кодекс этики и служебного поведения муниципальных служащих муниципального образования «Дедовичский район», утвержденный решением Собрания депутатов Дедовичского района от 15.04.2011 № 380:</w:t>
      </w:r>
    </w:p>
    <w:p w:rsidR="00E82B11" w:rsidRPr="009A308F" w:rsidRDefault="00E82B11" w:rsidP="0098196A">
      <w:pPr>
        <w:pStyle w:val="ConsPlusTitle"/>
        <w:numPr>
          <w:ilvl w:val="1"/>
          <w:numId w:val="4"/>
        </w:numPr>
        <w:spacing w:line="240" w:lineRule="auto"/>
        <w:ind w:left="709"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A308F">
        <w:rPr>
          <w:rFonts w:ascii="Times New Roman" w:hAnsi="Times New Roman" w:cs="Times New Roman"/>
          <w:b w:val="0"/>
          <w:bCs w:val="0"/>
          <w:sz w:val="24"/>
          <w:szCs w:val="24"/>
        </w:rPr>
        <w:t>Абзац третий пункта 3.8. изложить в следующей редакции:</w:t>
      </w:r>
    </w:p>
    <w:p w:rsidR="00E82B11" w:rsidRPr="009A308F" w:rsidRDefault="00E82B11" w:rsidP="00353116">
      <w:pPr>
        <w:pStyle w:val="ConsPlusTitle"/>
        <w:spacing w:line="24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A308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«Муниципальному служащему запрещается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Гражданским </w:t>
      </w:r>
      <w:hyperlink r:id="rId8">
        <w:r w:rsidRPr="009A308F">
          <w:rPr>
            <w:rFonts w:ascii="Times New Roman" w:hAnsi="Times New Roman" w:cs="Times New Roman"/>
            <w:b w:val="0"/>
            <w:bCs w:val="0"/>
            <w:sz w:val="24"/>
            <w:szCs w:val="24"/>
          </w:rPr>
          <w:t>кодексом</w:t>
        </w:r>
      </w:hyperlink>
      <w:r w:rsidRPr="009A308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Российской Федерации.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</w:t>
      </w:r>
      <w:hyperlink r:id="rId9">
        <w:r w:rsidRPr="009A308F">
          <w:rPr>
            <w:rFonts w:ascii="Times New Roman" w:hAnsi="Times New Roman" w:cs="Times New Roman"/>
            <w:b w:val="0"/>
            <w:bCs w:val="0"/>
            <w:sz w:val="24"/>
            <w:szCs w:val="24"/>
          </w:rPr>
          <w:t>порядке</w:t>
        </w:r>
      </w:hyperlink>
      <w:r w:rsidRPr="009A308F">
        <w:rPr>
          <w:rFonts w:ascii="Times New Roman" w:hAnsi="Times New Roman" w:cs="Times New Roman"/>
          <w:b w:val="0"/>
          <w:bCs w:val="0"/>
          <w:sz w:val="24"/>
          <w:szCs w:val="24"/>
        </w:rPr>
        <w:t>, устанавливаемом нормативными правовыми актами Российской Федерации.».</w:t>
      </w:r>
    </w:p>
    <w:p w:rsidR="00E82B11" w:rsidRPr="009A308F" w:rsidRDefault="00E82B11" w:rsidP="00503104">
      <w:pPr>
        <w:pStyle w:val="ConsPlusTitle"/>
        <w:numPr>
          <w:ilvl w:val="1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A308F">
        <w:rPr>
          <w:rFonts w:ascii="Times New Roman" w:hAnsi="Times New Roman" w:cs="Times New Roman"/>
          <w:b w:val="0"/>
          <w:bCs w:val="0"/>
          <w:sz w:val="24"/>
          <w:szCs w:val="24"/>
        </w:rPr>
        <w:t>Пункт 3.8. дополнить абзацем восьмым следующего содержания:</w:t>
      </w:r>
    </w:p>
    <w:p w:rsidR="00E82B11" w:rsidRPr="009A308F" w:rsidRDefault="00E82B11" w:rsidP="00503104">
      <w:pPr>
        <w:pStyle w:val="ConsPlusTitle"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A308F">
        <w:rPr>
          <w:rFonts w:ascii="Times New Roman" w:hAnsi="Times New Roman" w:cs="Times New Roman"/>
          <w:b w:val="0"/>
          <w:bCs w:val="0"/>
          <w:sz w:val="24"/>
          <w:szCs w:val="24"/>
        </w:rPr>
        <w:t>«Муниципальному служащему запрещается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организациями.».</w:t>
      </w:r>
    </w:p>
    <w:p w:rsidR="00E82B11" w:rsidRPr="009A308F" w:rsidRDefault="00E82B11" w:rsidP="00DE101B">
      <w:pPr>
        <w:pStyle w:val="ConsPlusTitle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A308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Настоящее решение вступает в силу с момента его опубликования. </w:t>
      </w:r>
    </w:p>
    <w:p w:rsidR="00E82B11" w:rsidRPr="009A308F" w:rsidRDefault="00E82B11" w:rsidP="00DE101B">
      <w:pPr>
        <w:pStyle w:val="ListParagraph"/>
        <w:numPr>
          <w:ilvl w:val="0"/>
          <w:numId w:val="4"/>
        </w:numPr>
        <w:tabs>
          <w:tab w:val="left" w:pos="1005"/>
        </w:tabs>
        <w:autoSpaceDE w:val="0"/>
        <w:jc w:val="both"/>
      </w:pPr>
      <w:r w:rsidRPr="009A308F">
        <w:t xml:space="preserve">Опубликовать настоящее решение. </w:t>
      </w:r>
    </w:p>
    <w:p w:rsidR="00E82B11" w:rsidRPr="009A308F" w:rsidRDefault="00E82B11">
      <w:pPr>
        <w:tabs>
          <w:tab w:val="left" w:pos="1005"/>
        </w:tabs>
        <w:autoSpaceDE w:val="0"/>
        <w:jc w:val="both"/>
      </w:pPr>
    </w:p>
    <w:p w:rsidR="00E82B11" w:rsidRPr="009A308F" w:rsidRDefault="00E82B11">
      <w:pPr>
        <w:tabs>
          <w:tab w:val="left" w:pos="1005"/>
        </w:tabs>
        <w:autoSpaceDE w:val="0"/>
        <w:jc w:val="both"/>
      </w:pPr>
      <w:r w:rsidRPr="009A308F">
        <w:t>Председатель Собрания депутатов</w:t>
      </w:r>
    </w:p>
    <w:p w:rsidR="00E82B11" w:rsidRPr="009A308F" w:rsidRDefault="00E82B11">
      <w:pPr>
        <w:tabs>
          <w:tab w:val="left" w:pos="1005"/>
        </w:tabs>
        <w:autoSpaceDE w:val="0"/>
        <w:jc w:val="both"/>
      </w:pPr>
      <w:r w:rsidRPr="009A308F">
        <w:t xml:space="preserve">Дедовичского района                                                                                        </w:t>
      </w:r>
      <w:r>
        <w:t xml:space="preserve">       </w:t>
      </w:r>
      <w:r w:rsidRPr="009A308F">
        <w:t xml:space="preserve">  Б.Н. Васильев </w:t>
      </w:r>
    </w:p>
    <w:p w:rsidR="00E82B11" w:rsidRDefault="00E82B11">
      <w:pPr>
        <w:tabs>
          <w:tab w:val="left" w:pos="1005"/>
        </w:tabs>
        <w:autoSpaceDE w:val="0"/>
        <w:jc w:val="both"/>
      </w:pPr>
    </w:p>
    <w:p w:rsidR="00E82B11" w:rsidRPr="009A308F" w:rsidRDefault="00E82B11">
      <w:pPr>
        <w:tabs>
          <w:tab w:val="left" w:pos="1005"/>
        </w:tabs>
        <w:autoSpaceDE w:val="0"/>
        <w:jc w:val="both"/>
      </w:pPr>
    </w:p>
    <w:p w:rsidR="00E82B11" w:rsidRPr="009A308F" w:rsidRDefault="00E82B11" w:rsidP="009A308F">
      <w:pPr>
        <w:tabs>
          <w:tab w:val="left" w:pos="1005"/>
        </w:tabs>
        <w:autoSpaceDE w:val="0"/>
        <w:jc w:val="both"/>
      </w:pPr>
      <w:r w:rsidRPr="009A308F">
        <w:t xml:space="preserve">Глава Дедовичского района                                             </w:t>
      </w:r>
      <w:r w:rsidRPr="009A308F">
        <w:tab/>
        <w:t xml:space="preserve">                              </w:t>
      </w:r>
      <w:r>
        <w:t xml:space="preserve">    </w:t>
      </w:r>
      <w:r w:rsidRPr="009A308F">
        <w:t xml:space="preserve">  Г.А. Афанасьев</w:t>
      </w:r>
    </w:p>
    <w:p w:rsidR="00E82B11" w:rsidRPr="00017037" w:rsidRDefault="00E82B11" w:rsidP="0048321C">
      <w:pPr>
        <w:rPr>
          <w:lang w:eastAsia="ru-RU"/>
        </w:rPr>
      </w:pPr>
      <w:r w:rsidRPr="009A308F">
        <w:t xml:space="preserve">                                                                                                       </w:t>
      </w:r>
      <w:r>
        <w:t xml:space="preserve">            </w:t>
      </w:r>
    </w:p>
    <w:sectPr w:rsidR="00E82B11" w:rsidRPr="00017037" w:rsidSect="005B683F">
      <w:footerReference w:type="default" r:id="rId10"/>
      <w:pgSz w:w="11906" w:h="16838"/>
      <w:pgMar w:top="1134" w:right="851" w:bottom="1134" w:left="1531" w:header="709" w:footer="709" w:gutter="0"/>
      <w:cols w:space="72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B11" w:rsidRDefault="00E82B11">
      <w:r>
        <w:separator/>
      </w:r>
    </w:p>
  </w:endnote>
  <w:endnote w:type="continuationSeparator" w:id="0">
    <w:p w:rsidR="00E82B11" w:rsidRDefault="00E82B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B11" w:rsidRDefault="00E82B11">
    <w:pPr>
      <w:pStyle w:val="Footer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95pt;margin-top:15.3pt;width:11.45pt;height:9.1pt;z-index:251660288;mso-wrap-distance-left:0;mso-wrap-distance-right:0;mso-position-horizontal-relative:page" stroked="f">
          <v:fill opacity="0" color2="black"/>
          <v:textbox inset="0,0,0,0">
            <w:txbxContent>
              <w:p w:rsidR="00E82B11" w:rsidRDefault="00E82B11">
                <w:pPr>
                  <w:pStyle w:val="Footer"/>
                </w:pPr>
                <w:r>
                  <w:rPr>
                    <w:rStyle w:val="PageNumber"/>
                    <w:sz w:val="16"/>
                    <w:szCs w:val="16"/>
                  </w:rPr>
                  <w:fldChar w:fldCharType="begin"/>
                </w:r>
                <w:r>
                  <w:rPr>
                    <w:rStyle w:val="PageNumber"/>
                    <w:sz w:val="16"/>
                    <w:szCs w:val="16"/>
                  </w:rPr>
                  <w:instrText xml:space="preserve"> PAGE </w:instrText>
                </w:r>
                <w:r>
                  <w:rPr>
                    <w:rStyle w:val="PageNumber"/>
                    <w:sz w:val="16"/>
                    <w:szCs w:val="16"/>
                  </w:rPr>
                  <w:fldChar w:fldCharType="separate"/>
                </w:r>
                <w:r>
                  <w:rPr>
                    <w:rStyle w:val="PageNumber"/>
                    <w:noProof/>
                    <w:sz w:val="16"/>
                    <w:szCs w:val="16"/>
                  </w:rPr>
                  <w:t>1</w:t>
                </w:r>
                <w:r>
                  <w:rPr>
                    <w:rStyle w:val="PageNumber"/>
                    <w:sz w:val="16"/>
                    <w:szCs w:val="16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B11" w:rsidRDefault="00E82B11">
      <w:r>
        <w:separator/>
      </w:r>
    </w:p>
  </w:footnote>
  <w:footnote w:type="continuationSeparator" w:id="0">
    <w:p w:rsidR="00E82B11" w:rsidRDefault="00E82B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4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BC55916"/>
    <w:multiLevelType w:val="multilevel"/>
    <w:tmpl w:val="58369B4A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49" w:hanging="1800"/>
      </w:pPr>
      <w:rPr>
        <w:rFonts w:hint="default"/>
      </w:rPr>
    </w:lvl>
  </w:abstractNum>
  <w:abstractNum w:abstractNumId="3">
    <w:nsid w:val="753A0682"/>
    <w:multiLevelType w:val="hybridMultilevel"/>
    <w:tmpl w:val="6FBA9AA2"/>
    <w:lvl w:ilvl="0" w:tplc="FDA2FB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2F2C"/>
    <w:rsid w:val="00012E99"/>
    <w:rsid w:val="00017037"/>
    <w:rsid w:val="000261B3"/>
    <w:rsid w:val="00031776"/>
    <w:rsid w:val="00055534"/>
    <w:rsid w:val="00064C47"/>
    <w:rsid w:val="0006779E"/>
    <w:rsid w:val="000677E2"/>
    <w:rsid w:val="0007239C"/>
    <w:rsid w:val="000813C9"/>
    <w:rsid w:val="00083824"/>
    <w:rsid w:val="000874B7"/>
    <w:rsid w:val="00096285"/>
    <w:rsid w:val="00097929"/>
    <w:rsid w:val="000A0BB7"/>
    <w:rsid w:val="000A0F07"/>
    <w:rsid w:val="000A2C8A"/>
    <w:rsid w:val="000C11E3"/>
    <w:rsid w:val="000C2C2C"/>
    <w:rsid w:val="000F72A5"/>
    <w:rsid w:val="0011160D"/>
    <w:rsid w:val="00112661"/>
    <w:rsid w:val="00124F52"/>
    <w:rsid w:val="0012696F"/>
    <w:rsid w:val="00140DA5"/>
    <w:rsid w:val="001515C2"/>
    <w:rsid w:val="0015310D"/>
    <w:rsid w:val="00163880"/>
    <w:rsid w:val="001642CA"/>
    <w:rsid w:val="001665D1"/>
    <w:rsid w:val="00173F91"/>
    <w:rsid w:val="00182553"/>
    <w:rsid w:val="00182812"/>
    <w:rsid w:val="001A3ECC"/>
    <w:rsid w:val="001A61B4"/>
    <w:rsid w:val="001A6AAD"/>
    <w:rsid w:val="001B0258"/>
    <w:rsid w:val="001B77E8"/>
    <w:rsid w:val="001D52BE"/>
    <w:rsid w:val="001D677B"/>
    <w:rsid w:val="001F5112"/>
    <w:rsid w:val="0020346A"/>
    <w:rsid w:val="00213939"/>
    <w:rsid w:val="00213E34"/>
    <w:rsid w:val="00215929"/>
    <w:rsid w:val="00225749"/>
    <w:rsid w:val="00232B37"/>
    <w:rsid w:val="00234E39"/>
    <w:rsid w:val="002359FF"/>
    <w:rsid w:val="00244A9E"/>
    <w:rsid w:val="0024707D"/>
    <w:rsid w:val="00252884"/>
    <w:rsid w:val="00267FC8"/>
    <w:rsid w:val="002775B2"/>
    <w:rsid w:val="00280DD0"/>
    <w:rsid w:val="00282CD3"/>
    <w:rsid w:val="00286BB5"/>
    <w:rsid w:val="00293055"/>
    <w:rsid w:val="00296C2D"/>
    <w:rsid w:val="002B57FF"/>
    <w:rsid w:val="002B5B83"/>
    <w:rsid w:val="002B75BB"/>
    <w:rsid w:val="002C44DD"/>
    <w:rsid w:val="002C5051"/>
    <w:rsid w:val="002D577E"/>
    <w:rsid w:val="002E24FF"/>
    <w:rsid w:val="002F475C"/>
    <w:rsid w:val="002F681D"/>
    <w:rsid w:val="002F7666"/>
    <w:rsid w:val="00314F37"/>
    <w:rsid w:val="003160D9"/>
    <w:rsid w:val="003237E5"/>
    <w:rsid w:val="00324ECA"/>
    <w:rsid w:val="00325B1A"/>
    <w:rsid w:val="0033148C"/>
    <w:rsid w:val="00333F6E"/>
    <w:rsid w:val="003371A7"/>
    <w:rsid w:val="003375F3"/>
    <w:rsid w:val="00345F78"/>
    <w:rsid w:val="00347308"/>
    <w:rsid w:val="00347BE7"/>
    <w:rsid w:val="00353116"/>
    <w:rsid w:val="00355839"/>
    <w:rsid w:val="00356BA1"/>
    <w:rsid w:val="00357ECA"/>
    <w:rsid w:val="00382F2C"/>
    <w:rsid w:val="00386182"/>
    <w:rsid w:val="00392BFB"/>
    <w:rsid w:val="00392DA8"/>
    <w:rsid w:val="003A36B1"/>
    <w:rsid w:val="003A3C15"/>
    <w:rsid w:val="003A71CE"/>
    <w:rsid w:val="003B3830"/>
    <w:rsid w:val="003B631D"/>
    <w:rsid w:val="003C1432"/>
    <w:rsid w:val="003C68E9"/>
    <w:rsid w:val="003C7FBB"/>
    <w:rsid w:val="003D2DB2"/>
    <w:rsid w:val="003E51B1"/>
    <w:rsid w:val="003E5CAB"/>
    <w:rsid w:val="003E64B6"/>
    <w:rsid w:val="003F29E6"/>
    <w:rsid w:val="003F7B2E"/>
    <w:rsid w:val="003F7D3B"/>
    <w:rsid w:val="00401792"/>
    <w:rsid w:val="00414F2E"/>
    <w:rsid w:val="004150B9"/>
    <w:rsid w:val="00417A77"/>
    <w:rsid w:val="00423EA5"/>
    <w:rsid w:val="00435AFF"/>
    <w:rsid w:val="00453183"/>
    <w:rsid w:val="00453732"/>
    <w:rsid w:val="00454C71"/>
    <w:rsid w:val="004605CE"/>
    <w:rsid w:val="0046110C"/>
    <w:rsid w:val="00473C70"/>
    <w:rsid w:val="0048321C"/>
    <w:rsid w:val="004959CB"/>
    <w:rsid w:val="0049710B"/>
    <w:rsid w:val="004A160E"/>
    <w:rsid w:val="004A4A76"/>
    <w:rsid w:val="004D763E"/>
    <w:rsid w:val="004E64FB"/>
    <w:rsid w:val="004F77BD"/>
    <w:rsid w:val="00503104"/>
    <w:rsid w:val="00503AAE"/>
    <w:rsid w:val="005059BB"/>
    <w:rsid w:val="0053781B"/>
    <w:rsid w:val="005460C9"/>
    <w:rsid w:val="00561EBC"/>
    <w:rsid w:val="00562125"/>
    <w:rsid w:val="005762A9"/>
    <w:rsid w:val="00590C8B"/>
    <w:rsid w:val="005934FC"/>
    <w:rsid w:val="005A771C"/>
    <w:rsid w:val="005B683F"/>
    <w:rsid w:val="005D13CF"/>
    <w:rsid w:val="005D2F64"/>
    <w:rsid w:val="005D356D"/>
    <w:rsid w:val="005E24A5"/>
    <w:rsid w:val="005E4E05"/>
    <w:rsid w:val="005E65D5"/>
    <w:rsid w:val="005F4114"/>
    <w:rsid w:val="006125A6"/>
    <w:rsid w:val="00613299"/>
    <w:rsid w:val="00623197"/>
    <w:rsid w:val="0062377A"/>
    <w:rsid w:val="00623C22"/>
    <w:rsid w:val="00626DEB"/>
    <w:rsid w:val="00626F85"/>
    <w:rsid w:val="006366E0"/>
    <w:rsid w:val="00661F2C"/>
    <w:rsid w:val="006829D9"/>
    <w:rsid w:val="00686B44"/>
    <w:rsid w:val="006871EC"/>
    <w:rsid w:val="006910F8"/>
    <w:rsid w:val="006A1319"/>
    <w:rsid w:val="006C189F"/>
    <w:rsid w:val="006C7566"/>
    <w:rsid w:val="006D5007"/>
    <w:rsid w:val="006E2DE2"/>
    <w:rsid w:val="006E6498"/>
    <w:rsid w:val="006F085C"/>
    <w:rsid w:val="006F654F"/>
    <w:rsid w:val="00700CAE"/>
    <w:rsid w:val="00700ECB"/>
    <w:rsid w:val="007207D7"/>
    <w:rsid w:val="00747304"/>
    <w:rsid w:val="007560BF"/>
    <w:rsid w:val="007630D1"/>
    <w:rsid w:val="00764FFE"/>
    <w:rsid w:val="007A4140"/>
    <w:rsid w:val="007A670E"/>
    <w:rsid w:val="007B112D"/>
    <w:rsid w:val="007B227C"/>
    <w:rsid w:val="007B62A2"/>
    <w:rsid w:val="007B63D9"/>
    <w:rsid w:val="007C0336"/>
    <w:rsid w:val="007C4175"/>
    <w:rsid w:val="007C6FDD"/>
    <w:rsid w:val="007D7498"/>
    <w:rsid w:val="007E4F21"/>
    <w:rsid w:val="007F6A72"/>
    <w:rsid w:val="007F6AF7"/>
    <w:rsid w:val="008037B2"/>
    <w:rsid w:val="00803DF3"/>
    <w:rsid w:val="00815CF4"/>
    <w:rsid w:val="008276F8"/>
    <w:rsid w:val="008434EA"/>
    <w:rsid w:val="0084401B"/>
    <w:rsid w:val="00845E5F"/>
    <w:rsid w:val="00847BC4"/>
    <w:rsid w:val="00855729"/>
    <w:rsid w:val="00866E8A"/>
    <w:rsid w:val="008B363F"/>
    <w:rsid w:val="008B6DB3"/>
    <w:rsid w:val="008E07D5"/>
    <w:rsid w:val="008E2044"/>
    <w:rsid w:val="008E6513"/>
    <w:rsid w:val="008F17C9"/>
    <w:rsid w:val="00911D44"/>
    <w:rsid w:val="0091263A"/>
    <w:rsid w:val="0091454F"/>
    <w:rsid w:val="009161E1"/>
    <w:rsid w:val="00923064"/>
    <w:rsid w:val="009526E6"/>
    <w:rsid w:val="009644A9"/>
    <w:rsid w:val="009768DE"/>
    <w:rsid w:val="0098196A"/>
    <w:rsid w:val="009829F6"/>
    <w:rsid w:val="00984666"/>
    <w:rsid w:val="009855B3"/>
    <w:rsid w:val="009926D8"/>
    <w:rsid w:val="00992A45"/>
    <w:rsid w:val="009A308F"/>
    <w:rsid w:val="009A4ADA"/>
    <w:rsid w:val="009A6BAF"/>
    <w:rsid w:val="009C242B"/>
    <w:rsid w:val="009C6000"/>
    <w:rsid w:val="009D43EE"/>
    <w:rsid w:val="009D632B"/>
    <w:rsid w:val="009E0674"/>
    <w:rsid w:val="009E5BBE"/>
    <w:rsid w:val="009F1BB6"/>
    <w:rsid w:val="009F6125"/>
    <w:rsid w:val="00A01A21"/>
    <w:rsid w:val="00A0289D"/>
    <w:rsid w:val="00A03577"/>
    <w:rsid w:val="00A1771C"/>
    <w:rsid w:val="00A21EC5"/>
    <w:rsid w:val="00A31B3C"/>
    <w:rsid w:val="00A32083"/>
    <w:rsid w:val="00A426B9"/>
    <w:rsid w:val="00A51D20"/>
    <w:rsid w:val="00A56691"/>
    <w:rsid w:val="00A647EF"/>
    <w:rsid w:val="00A6524A"/>
    <w:rsid w:val="00A678C2"/>
    <w:rsid w:val="00A71F99"/>
    <w:rsid w:val="00A7721C"/>
    <w:rsid w:val="00A93885"/>
    <w:rsid w:val="00AA25F3"/>
    <w:rsid w:val="00AA6EAC"/>
    <w:rsid w:val="00AB371A"/>
    <w:rsid w:val="00AB6FFC"/>
    <w:rsid w:val="00AC011D"/>
    <w:rsid w:val="00AD63D5"/>
    <w:rsid w:val="00AE06B3"/>
    <w:rsid w:val="00AF4249"/>
    <w:rsid w:val="00AF5563"/>
    <w:rsid w:val="00AF7AD2"/>
    <w:rsid w:val="00B11683"/>
    <w:rsid w:val="00B17DB4"/>
    <w:rsid w:val="00B310D5"/>
    <w:rsid w:val="00B36533"/>
    <w:rsid w:val="00B3717A"/>
    <w:rsid w:val="00B53D2C"/>
    <w:rsid w:val="00B53E9B"/>
    <w:rsid w:val="00B557F8"/>
    <w:rsid w:val="00B565A0"/>
    <w:rsid w:val="00B64D59"/>
    <w:rsid w:val="00B64E88"/>
    <w:rsid w:val="00B81B43"/>
    <w:rsid w:val="00B85BB4"/>
    <w:rsid w:val="00B94CE7"/>
    <w:rsid w:val="00B95E7D"/>
    <w:rsid w:val="00BA6016"/>
    <w:rsid w:val="00BA689E"/>
    <w:rsid w:val="00BB6E41"/>
    <w:rsid w:val="00BB7F09"/>
    <w:rsid w:val="00BD0ACB"/>
    <w:rsid w:val="00BD5B9D"/>
    <w:rsid w:val="00BF3365"/>
    <w:rsid w:val="00BF33D6"/>
    <w:rsid w:val="00BF5955"/>
    <w:rsid w:val="00C00281"/>
    <w:rsid w:val="00C0646D"/>
    <w:rsid w:val="00C06F3B"/>
    <w:rsid w:val="00C07221"/>
    <w:rsid w:val="00C14F43"/>
    <w:rsid w:val="00C33C76"/>
    <w:rsid w:val="00C452A8"/>
    <w:rsid w:val="00C54AD8"/>
    <w:rsid w:val="00C56E12"/>
    <w:rsid w:val="00C60178"/>
    <w:rsid w:val="00C65FC9"/>
    <w:rsid w:val="00C6714D"/>
    <w:rsid w:val="00C73F91"/>
    <w:rsid w:val="00C8156F"/>
    <w:rsid w:val="00C83E78"/>
    <w:rsid w:val="00C8429A"/>
    <w:rsid w:val="00C87528"/>
    <w:rsid w:val="00C93800"/>
    <w:rsid w:val="00CA0D68"/>
    <w:rsid w:val="00CA3593"/>
    <w:rsid w:val="00CA67F6"/>
    <w:rsid w:val="00CA715E"/>
    <w:rsid w:val="00CB0F19"/>
    <w:rsid w:val="00CB3471"/>
    <w:rsid w:val="00CD21B4"/>
    <w:rsid w:val="00CD2237"/>
    <w:rsid w:val="00CD567B"/>
    <w:rsid w:val="00CE2659"/>
    <w:rsid w:val="00CE4AFF"/>
    <w:rsid w:val="00CE4C19"/>
    <w:rsid w:val="00CF33AC"/>
    <w:rsid w:val="00CF6AD8"/>
    <w:rsid w:val="00D05698"/>
    <w:rsid w:val="00D20D22"/>
    <w:rsid w:val="00D22725"/>
    <w:rsid w:val="00D22B2E"/>
    <w:rsid w:val="00D247E6"/>
    <w:rsid w:val="00D32DDC"/>
    <w:rsid w:val="00D331C5"/>
    <w:rsid w:val="00D41A18"/>
    <w:rsid w:val="00D60022"/>
    <w:rsid w:val="00D7334D"/>
    <w:rsid w:val="00D73665"/>
    <w:rsid w:val="00D73BEF"/>
    <w:rsid w:val="00D73DB7"/>
    <w:rsid w:val="00D76776"/>
    <w:rsid w:val="00D80EE4"/>
    <w:rsid w:val="00D816A8"/>
    <w:rsid w:val="00D837C3"/>
    <w:rsid w:val="00D921D9"/>
    <w:rsid w:val="00D9689C"/>
    <w:rsid w:val="00DA1501"/>
    <w:rsid w:val="00DB1CFA"/>
    <w:rsid w:val="00DB452D"/>
    <w:rsid w:val="00DC61A9"/>
    <w:rsid w:val="00DD1B4B"/>
    <w:rsid w:val="00DD6B9A"/>
    <w:rsid w:val="00DE0776"/>
    <w:rsid w:val="00DE101B"/>
    <w:rsid w:val="00DE1E03"/>
    <w:rsid w:val="00DE4850"/>
    <w:rsid w:val="00DF35CE"/>
    <w:rsid w:val="00DF3A52"/>
    <w:rsid w:val="00DF5C82"/>
    <w:rsid w:val="00E0499A"/>
    <w:rsid w:val="00E12BC1"/>
    <w:rsid w:val="00E12DFD"/>
    <w:rsid w:val="00E131FB"/>
    <w:rsid w:val="00E160F0"/>
    <w:rsid w:val="00E241AD"/>
    <w:rsid w:val="00E241B6"/>
    <w:rsid w:val="00E30B35"/>
    <w:rsid w:val="00E3383E"/>
    <w:rsid w:val="00E40934"/>
    <w:rsid w:val="00E43E2A"/>
    <w:rsid w:val="00E605BB"/>
    <w:rsid w:val="00E62B8F"/>
    <w:rsid w:val="00E6589E"/>
    <w:rsid w:val="00E66E01"/>
    <w:rsid w:val="00E71FB2"/>
    <w:rsid w:val="00E82B11"/>
    <w:rsid w:val="00EA16D0"/>
    <w:rsid w:val="00EA287D"/>
    <w:rsid w:val="00EA2948"/>
    <w:rsid w:val="00EB780B"/>
    <w:rsid w:val="00ED0752"/>
    <w:rsid w:val="00F0063D"/>
    <w:rsid w:val="00F05E3A"/>
    <w:rsid w:val="00F15526"/>
    <w:rsid w:val="00F2649F"/>
    <w:rsid w:val="00F33C98"/>
    <w:rsid w:val="00F42DAA"/>
    <w:rsid w:val="00F5411A"/>
    <w:rsid w:val="00F5541D"/>
    <w:rsid w:val="00F6287C"/>
    <w:rsid w:val="00F75545"/>
    <w:rsid w:val="00F8776E"/>
    <w:rsid w:val="00F87AC6"/>
    <w:rsid w:val="00F93472"/>
    <w:rsid w:val="00FA237C"/>
    <w:rsid w:val="00FA7322"/>
    <w:rsid w:val="00FB179C"/>
    <w:rsid w:val="00FB3EBD"/>
    <w:rsid w:val="00FB4463"/>
    <w:rsid w:val="00FB784A"/>
    <w:rsid w:val="00FC3670"/>
    <w:rsid w:val="00FD00FA"/>
    <w:rsid w:val="00FD6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9E6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uiPriority w:val="99"/>
    <w:rsid w:val="005D2F64"/>
    <w:rPr>
      <w:sz w:val="28"/>
      <w:szCs w:val="28"/>
    </w:rPr>
  </w:style>
  <w:style w:type="character" w:customStyle="1" w:styleId="WW8Num2z0">
    <w:name w:val="WW8Num2z0"/>
    <w:uiPriority w:val="99"/>
    <w:rsid w:val="005D2F64"/>
  </w:style>
  <w:style w:type="character" w:customStyle="1" w:styleId="WW8Num2z1">
    <w:name w:val="WW8Num2z1"/>
    <w:uiPriority w:val="99"/>
    <w:rsid w:val="005D2F64"/>
  </w:style>
  <w:style w:type="character" w:customStyle="1" w:styleId="WW8Num2z2">
    <w:name w:val="WW8Num2z2"/>
    <w:uiPriority w:val="99"/>
    <w:rsid w:val="005D2F64"/>
  </w:style>
  <w:style w:type="character" w:customStyle="1" w:styleId="WW8Num2z3">
    <w:name w:val="WW8Num2z3"/>
    <w:uiPriority w:val="99"/>
    <w:rsid w:val="005D2F64"/>
  </w:style>
  <w:style w:type="character" w:customStyle="1" w:styleId="WW8Num2z4">
    <w:name w:val="WW8Num2z4"/>
    <w:uiPriority w:val="99"/>
    <w:rsid w:val="005D2F64"/>
  </w:style>
  <w:style w:type="character" w:customStyle="1" w:styleId="WW8Num2z5">
    <w:name w:val="WW8Num2z5"/>
    <w:uiPriority w:val="99"/>
    <w:rsid w:val="005D2F64"/>
  </w:style>
  <w:style w:type="character" w:customStyle="1" w:styleId="WW8Num2z6">
    <w:name w:val="WW8Num2z6"/>
    <w:uiPriority w:val="99"/>
    <w:rsid w:val="005D2F64"/>
  </w:style>
  <w:style w:type="character" w:customStyle="1" w:styleId="WW8Num2z7">
    <w:name w:val="WW8Num2z7"/>
    <w:uiPriority w:val="99"/>
    <w:rsid w:val="005D2F64"/>
  </w:style>
  <w:style w:type="character" w:customStyle="1" w:styleId="WW8Num2z8">
    <w:name w:val="WW8Num2z8"/>
    <w:uiPriority w:val="99"/>
    <w:rsid w:val="005D2F64"/>
  </w:style>
  <w:style w:type="character" w:customStyle="1" w:styleId="1">
    <w:name w:val="Основной шрифт абзаца1"/>
    <w:uiPriority w:val="99"/>
    <w:rsid w:val="005D2F64"/>
  </w:style>
  <w:style w:type="character" w:styleId="PageNumber">
    <w:name w:val="page number"/>
    <w:basedOn w:val="1"/>
    <w:uiPriority w:val="99"/>
    <w:rsid w:val="005D2F64"/>
  </w:style>
  <w:style w:type="character" w:styleId="Hyperlink">
    <w:name w:val="Hyperlink"/>
    <w:basedOn w:val="DefaultParagraphFont"/>
    <w:uiPriority w:val="99"/>
    <w:rsid w:val="005D2F64"/>
    <w:rPr>
      <w:color w:val="0000FF"/>
      <w:u w:val="single"/>
    </w:rPr>
  </w:style>
  <w:style w:type="paragraph" w:customStyle="1" w:styleId="a">
    <w:name w:val="Заголовок"/>
    <w:basedOn w:val="Normal"/>
    <w:next w:val="BodyText"/>
    <w:uiPriority w:val="99"/>
    <w:rsid w:val="005D2F64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5D2F6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sz w:val="24"/>
      <w:szCs w:val="24"/>
      <w:lang w:eastAsia="ar-SA" w:bidi="ar-SA"/>
    </w:rPr>
  </w:style>
  <w:style w:type="paragraph" w:styleId="List">
    <w:name w:val="List"/>
    <w:basedOn w:val="BodyText"/>
    <w:uiPriority w:val="99"/>
    <w:rsid w:val="005D2F64"/>
  </w:style>
  <w:style w:type="paragraph" w:customStyle="1" w:styleId="10">
    <w:name w:val="Название1"/>
    <w:basedOn w:val="Normal"/>
    <w:uiPriority w:val="99"/>
    <w:rsid w:val="005D2F64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Normal"/>
    <w:uiPriority w:val="99"/>
    <w:rsid w:val="005D2F64"/>
    <w:pPr>
      <w:suppressLineNumbers/>
    </w:pPr>
  </w:style>
  <w:style w:type="paragraph" w:styleId="Footer">
    <w:name w:val="footer"/>
    <w:basedOn w:val="Normal"/>
    <w:link w:val="FooterChar"/>
    <w:uiPriority w:val="99"/>
    <w:rsid w:val="005D2F6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5D2F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sz w:val="2"/>
      <w:szCs w:val="2"/>
      <w:lang w:eastAsia="ar-SA" w:bidi="ar-SA"/>
    </w:rPr>
  </w:style>
  <w:style w:type="paragraph" w:styleId="Header">
    <w:name w:val="header"/>
    <w:basedOn w:val="Normal"/>
    <w:link w:val="HeaderChar"/>
    <w:uiPriority w:val="99"/>
    <w:rsid w:val="005D2F6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eastAsia="ar-SA" w:bidi="ar-SA"/>
    </w:rPr>
  </w:style>
  <w:style w:type="paragraph" w:customStyle="1" w:styleId="a0">
    <w:name w:val="Содержимое врезки"/>
    <w:basedOn w:val="BodyText"/>
    <w:uiPriority w:val="99"/>
    <w:rsid w:val="005D2F64"/>
  </w:style>
  <w:style w:type="paragraph" w:customStyle="1" w:styleId="ConsPlusNormal">
    <w:name w:val="ConsPlusNormal"/>
    <w:uiPriority w:val="99"/>
    <w:rsid w:val="003C7FBB"/>
    <w:pPr>
      <w:widowControl w:val="0"/>
      <w:suppressAutoHyphens/>
      <w:autoSpaceDE w:val="0"/>
      <w:ind w:firstLine="720"/>
    </w:pPr>
    <w:rPr>
      <w:rFonts w:ascii="Arial" w:hAnsi="Arial" w:cs="Arial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9926D8"/>
    <w:pPr>
      <w:ind w:left="720"/>
    </w:pPr>
  </w:style>
  <w:style w:type="paragraph" w:customStyle="1" w:styleId="ConsPlusTitle">
    <w:name w:val="ConsPlusTitle"/>
    <w:uiPriority w:val="99"/>
    <w:rsid w:val="00F05E3A"/>
    <w:pPr>
      <w:widowControl w:val="0"/>
      <w:suppressAutoHyphens/>
      <w:spacing w:line="100" w:lineRule="atLeast"/>
    </w:pPr>
    <w:rPr>
      <w:rFonts w:ascii="Calibri" w:hAnsi="Calibri" w:cs="Calibri"/>
      <w:b/>
      <w:bCs/>
      <w:lang w:eastAsia="ar-SA"/>
    </w:rPr>
  </w:style>
  <w:style w:type="paragraph" w:customStyle="1" w:styleId="formattexttopleveltext">
    <w:name w:val="formattext topleveltext"/>
    <w:basedOn w:val="Normal"/>
    <w:uiPriority w:val="99"/>
    <w:rsid w:val="00F05E3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DefaultParagraphFont"/>
    <w:uiPriority w:val="99"/>
    <w:rsid w:val="00F05E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493202&amp;dst=10290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247FC92762546BDFA5263CE2B5C28DE8F212514053B8943D94FCE88397A8A8F92EF681F322264B49AFCF898E96B3C91uBvE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R&amp;n=443333&amp;dst=1000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479</Words>
  <Characters>2733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 ДЕПУТАТОВ  ДЕДОВИЧСКОГО  РАЙОНА</dc:title>
  <dc:subject/>
  <dc:creator>Егорова</dc:creator>
  <cp:keywords/>
  <dc:description/>
  <cp:lastModifiedBy>Специалист</cp:lastModifiedBy>
  <cp:revision>4</cp:revision>
  <cp:lastPrinted>2025-05-12T06:26:00Z</cp:lastPrinted>
  <dcterms:created xsi:type="dcterms:W3CDTF">2025-05-12T06:26:00Z</dcterms:created>
  <dcterms:modified xsi:type="dcterms:W3CDTF">2025-05-15T12:45:00Z</dcterms:modified>
</cp:coreProperties>
</file>