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7A" w:rsidRPr="00D90205" w:rsidRDefault="008F747A" w:rsidP="00D312CB">
      <w:pPr>
        <w:tabs>
          <w:tab w:val="center" w:pos="4677"/>
          <w:tab w:val="right" w:pos="9355"/>
        </w:tabs>
        <w:jc w:val="center"/>
      </w:pPr>
      <w:r w:rsidRPr="00D90205">
        <w:t>ПСКОВСКАЯ ОБЛАСТЬ</w:t>
      </w:r>
    </w:p>
    <w:p w:rsidR="008F747A" w:rsidRPr="00D90205" w:rsidRDefault="008F747A" w:rsidP="00D312CB">
      <w:pPr>
        <w:jc w:val="center"/>
      </w:pPr>
      <w:r w:rsidRPr="00D90205">
        <w:t>МУНИЦИПАЛЬНОЕ ОБРАЗОВАНИЕ «ДЕДОВИЧСКИЙ МУНИЦИПАЛЬНЫЙ ОКРУГ»</w:t>
      </w:r>
    </w:p>
    <w:p w:rsidR="008F747A" w:rsidRPr="00D90205" w:rsidRDefault="008F747A" w:rsidP="00D312CB">
      <w:pPr>
        <w:jc w:val="center"/>
      </w:pPr>
    </w:p>
    <w:p w:rsidR="008F747A" w:rsidRPr="00D90205" w:rsidRDefault="008F747A" w:rsidP="00D312CB">
      <w:pPr>
        <w:jc w:val="center"/>
      </w:pPr>
      <w:r w:rsidRPr="00D90205">
        <w:t>СОБРАНИЕ ДЕПУТАТОВ ДЕДОВИЧСКОГО МУНИЦИПАЛЬНОГО ОКРУГА</w:t>
      </w:r>
    </w:p>
    <w:p w:rsidR="008F747A" w:rsidRPr="00D90205" w:rsidRDefault="008F747A" w:rsidP="00D312CB">
      <w:pPr>
        <w:jc w:val="center"/>
      </w:pPr>
    </w:p>
    <w:p w:rsidR="008F747A" w:rsidRPr="00D90205" w:rsidRDefault="008F747A" w:rsidP="00D312CB">
      <w:pPr>
        <w:jc w:val="center"/>
      </w:pPr>
      <w:r w:rsidRPr="00D90205">
        <w:t>РЕШЕНИЕ</w:t>
      </w:r>
    </w:p>
    <w:p w:rsidR="008F747A" w:rsidRPr="00D90205" w:rsidRDefault="008F747A" w:rsidP="00D312CB"/>
    <w:p w:rsidR="008F747A" w:rsidRPr="00D90205" w:rsidRDefault="008F747A" w:rsidP="00E10F24">
      <w:r w:rsidRPr="00D90205">
        <w:t>от 30.03.2026 № 101</w:t>
      </w:r>
    </w:p>
    <w:p w:rsidR="008F747A" w:rsidRPr="00D90205" w:rsidRDefault="008F747A" w:rsidP="00E10F24">
      <w:r w:rsidRPr="00D90205">
        <w:t>(принято на 8-ой внеочередной</w:t>
      </w:r>
    </w:p>
    <w:p w:rsidR="008F747A" w:rsidRPr="00D90205" w:rsidRDefault="008F747A" w:rsidP="00E10F24">
      <w:r w:rsidRPr="00D90205">
        <w:t>сессии Собрания депутатов</w:t>
      </w:r>
    </w:p>
    <w:p w:rsidR="008F747A" w:rsidRPr="00D90205" w:rsidRDefault="008F747A" w:rsidP="00E10F24">
      <w:r w:rsidRPr="00D90205">
        <w:t xml:space="preserve">Дедовичского муниципального </w:t>
      </w:r>
    </w:p>
    <w:p w:rsidR="008F747A" w:rsidRPr="00D90205" w:rsidRDefault="008F747A" w:rsidP="00E10F24">
      <w:r w:rsidRPr="00D90205">
        <w:t xml:space="preserve">округа первого созыва) </w:t>
      </w:r>
    </w:p>
    <w:p w:rsidR="008F747A" w:rsidRPr="00D90205" w:rsidRDefault="008F747A" w:rsidP="00E10F24">
      <w:pPr>
        <w:pStyle w:val="ConsPlusNormal"/>
      </w:pPr>
      <w:r w:rsidRPr="00D90205">
        <w:t>рп. Дедовичи</w:t>
      </w:r>
    </w:p>
    <w:p w:rsidR="008F747A" w:rsidRPr="00D90205" w:rsidRDefault="008F747A" w:rsidP="00D312CB">
      <w:pPr>
        <w:pStyle w:val="ConsPlusNormal"/>
      </w:pPr>
    </w:p>
    <w:p w:rsidR="008F747A" w:rsidRPr="00D90205" w:rsidRDefault="008F747A" w:rsidP="00D312CB">
      <w:pPr>
        <w:pStyle w:val="ConsPlusNormal"/>
        <w:ind w:firstLine="540"/>
        <w:jc w:val="center"/>
      </w:pPr>
      <w:r w:rsidRPr="00D90205">
        <w:t>О внесении изменений в Положение об оплате труда лиц, замещающих должности муниципальной службы в муниципальном образовании «Дедовичский муниципальный округ»</w:t>
      </w:r>
    </w:p>
    <w:p w:rsidR="008F747A" w:rsidRPr="00D90205" w:rsidRDefault="008F747A" w:rsidP="00D312CB">
      <w:pPr>
        <w:pStyle w:val="ConsPlusNormal"/>
        <w:ind w:firstLine="540"/>
        <w:jc w:val="both"/>
      </w:pPr>
    </w:p>
    <w:p w:rsidR="008F747A" w:rsidRPr="00D90205" w:rsidRDefault="008F747A" w:rsidP="00D312CB">
      <w:pPr>
        <w:pStyle w:val="ConsPlusNormal"/>
        <w:ind w:firstLine="540"/>
        <w:jc w:val="both"/>
      </w:pPr>
      <w:r w:rsidRPr="00D90205"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Псковской области от 06.11.2019 № 1985-ОЗ «Об оплате труда лиц, замещающих муниципальные должности, должности муниципальной службы в Псковской области», Законом Псковской области от 18.12.2025 № 2666-ОЗ «Об отдельных вопросах организации муниципальной службы в Псковской области», Законом Псковской области от 05.02.2026 № 2685-ОЗ «О внесении изменений в Закон Псковской области «Об оплате труда лиц, замещающих муниципальные должности, должности муниципальной службы в Псковской области» </w:t>
      </w:r>
      <w:bookmarkStart w:id="0" w:name="_GoBack"/>
      <w:bookmarkEnd w:id="0"/>
      <w:r>
        <w:t>и Уставом</w:t>
      </w:r>
      <w:r w:rsidRPr="00D90205">
        <w:t xml:space="preserve"> Дедовичского муниципального округа Псковской области Собрание депутатов Дедовичского муниципального округа РЕШИЛО:</w:t>
      </w:r>
    </w:p>
    <w:p w:rsidR="008F747A" w:rsidRPr="00D90205" w:rsidRDefault="008F747A" w:rsidP="00D312CB">
      <w:pPr>
        <w:pStyle w:val="ConsPlusNormal"/>
        <w:ind w:firstLine="540"/>
        <w:jc w:val="both"/>
      </w:pPr>
      <w:r w:rsidRPr="00D90205">
        <w:t>1. Внести в Положения об оплате труда лиц, замещающих должности муниципальной службы в муниципальном образовании «Дедовичский муниципальный округ», утвержденное решением Собрания депутатов Дедовичского муниципаль</w:t>
      </w:r>
      <w:r>
        <w:t>ного округа от 30.12.2025</w:t>
      </w:r>
      <w:r w:rsidRPr="00D90205">
        <w:t xml:space="preserve"> № 74 (далее - Положение), следующие изменения:</w:t>
      </w:r>
    </w:p>
    <w:p w:rsidR="008F747A" w:rsidRPr="00D90205" w:rsidRDefault="008F747A" w:rsidP="00D312CB">
      <w:pPr>
        <w:pStyle w:val="ConsPlusNormal"/>
        <w:ind w:firstLine="540"/>
        <w:jc w:val="both"/>
      </w:pPr>
      <w:r w:rsidRPr="00D90205">
        <w:t>1.1. Подпункт 1.2 пункта 1 Положения изложить в следующей редакции:</w:t>
      </w:r>
    </w:p>
    <w:p w:rsidR="008F747A" w:rsidRPr="00D90205" w:rsidRDefault="008F747A" w:rsidP="00552418">
      <w:pPr>
        <w:widowControl w:val="0"/>
        <w:suppressAutoHyphens/>
        <w:overflowPunct w:val="0"/>
        <w:ind w:firstLine="540"/>
        <w:rPr>
          <w:color w:val="00000A"/>
          <w:kern w:val="1"/>
          <w:lang w:eastAsia="zh-CN"/>
        </w:rPr>
      </w:pPr>
      <w:r w:rsidRPr="00D90205">
        <w:rPr>
          <w:kern w:val="1"/>
          <w:lang w:eastAsia="ru-RU"/>
        </w:rPr>
        <w:t xml:space="preserve">«Настоящее Положение разработано в соответствии с </w:t>
      </w:r>
      <w:hyperlink r:id="rId4" w:history="1">
        <w:r w:rsidRPr="00D90205">
          <w:rPr>
            <w:kern w:val="1"/>
            <w:lang w:eastAsia="ru-RU"/>
          </w:rPr>
          <w:t>Трудовым кодексом Российской Федерации</w:t>
        </w:r>
      </w:hyperlink>
      <w:r w:rsidRPr="00D90205">
        <w:rPr>
          <w:kern w:val="1"/>
          <w:lang w:eastAsia="ru-RU"/>
        </w:rPr>
        <w:t>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D90205">
        <w:rPr>
          <w:color w:val="00000A"/>
          <w:kern w:val="1"/>
          <w:lang w:eastAsia="zh-CN"/>
        </w:rPr>
        <w:t xml:space="preserve"> </w:t>
      </w:r>
      <w:hyperlink r:id="rId5" w:history="1">
        <w:r w:rsidRPr="00D90205">
          <w:rPr>
            <w:rStyle w:val="Hyperlink"/>
          </w:rPr>
          <w:t>http://docs.cntd.ru/document/902030664</w:t>
        </w:r>
      </w:hyperlink>
      <w:r w:rsidRPr="00D90205">
        <w:rPr>
          <w:kern w:val="1"/>
          <w:lang w:eastAsia="ru-RU"/>
        </w:rPr>
        <w:t xml:space="preserve"> </w:t>
      </w:r>
      <w:r w:rsidRPr="00D90205">
        <w:t>Законом Псковской области от 06.11.2019 № 1985-ОЗ «Об оплате труда лиц, замещающих муниципальные должности, должности муниципальной службы в Псковской области», Законом Псковской области от 18.12.2025 № 2666-ОЗ «Об отдельных вопросах организации муниципальной службы в Псковской области», Законом Псковской области от 05.02.2026 № 2685-ОЗ «О внесении изменений в Закон Псковской области «Об оплате труда лиц, замещающих муниципальные должности, должности муниципальной службы в Псковской области»</w:t>
      </w:r>
      <w:r w:rsidRPr="00D90205">
        <w:rPr>
          <w:color w:val="00000A"/>
          <w:kern w:val="1"/>
          <w:lang w:eastAsia="zh-CN"/>
        </w:rPr>
        <w:t>, Уставом Дедовичского муниципального округа Псковской области.».</w:t>
      </w:r>
    </w:p>
    <w:p w:rsidR="008F747A" w:rsidRPr="00D90205" w:rsidRDefault="008F747A" w:rsidP="00552418">
      <w:pPr>
        <w:widowControl w:val="0"/>
        <w:suppressAutoHyphens/>
        <w:overflowPunct w:val="0"/>
        <w:ind w:firstLine="540"/>
        <w:rPr>
          <w:color w:val="00000A"/>
          <w:kern w:val="1"/>
          <w:lang w:eastAsia="zh-CN"/>
        </w:rPr>
      </w:pPr>
      <w:r w:rsidRPr="00D90205">
        <w:rPr>
          <w:color w:val="00000A"/>
          <w:kern w:val="1"/>
          <w:lang w:eastAsia="zh-CN"/>
        </w:rPr>
        <w:t xml:space="preserve">1.2. подпункт 7.2 пункта 7 </w:t>
      </w:r>
      <w:r w:rsidRPr="00D90205">
        <w:t>Положения изложить в следующей редакции:</w:t>
      </w:r>
    </w:p>
    <w:p w:rsidR="008F747A" w:rsidRPr="00D90205" w:rsidRDefault="008F747A" w:rsidP="00552418">
      <w:pPr>
        <w:widowControl w:val="0"/>
        <w:suppressAutoHyphens/>
        <w:overflowPunct w:val="0"/>
        <w:ind w:firstLine="709"/>
        <w:rPr>
          <w:color w:val="00000A"/>
          <w:kern w:val="1"/>
          <w:lang w:eastAsia="ru-RU"/>
        </w:rPr>
      </w:pPr>
      <w:r w:rsidRPr="00D90205">
        <w:rPr>
          <w:color w:val="00000A"/>
          <w:kern w:val="1"/>
          <w:lang w:eastAsia="ru-RU"/>
        </w:rPr>
        <w:t xml:space="preserve">«Размер ежемесячного денежного поощрения определяется в зависимости от замещаемой муниципальным служащим должности муниципальной службы: </w:t>
      </w:r>
    </w:p>
    <w:p w:rsidR="008F747A" w:rsidRPr="00D90205" w:rsidRDefault="008F747A" w:rsidP="00552418">
      <w:pPr>
        <w:widowControl w:val="0"/>
        <w:tabs>
          <w:tab w:val="left" w:pos="709"/>
        </w:tabs>
        <w:suppressAutoHyphens/>
        <w:overflowPunct w:val="0"/>
        <w:ind w:firstLine="709"/>
        <w:outlineLvl w:val="3"/>
        <w:rPr>
          <w:kern w:val="1"/>
          <w:lang w:eastAsia="zh-CN"/>
        </w:rPr>
      </w:pPr>
      <w:r w:rsidRPr="00D90205">
        <w:rPr>
          <w:kern w:val="1"/>
          <w:lang w:eastAsia="zh-CN"/>
        </w:rPr>
        <w:t>высшие должности муниципальной службы - в размере от 4-х до 7 должностных окладов;</w:t>
      </w:r>
    </w:p>
    <w:p w:rsidR="008F747A" w:rsidRPr="00D90205" w:rsidRDefault="008F747A" w:rsidP="00552418">
      <w:pPr>
        <w:widowControl w:val="0"/>
        <w:suppressAutoHyphens/>
        <w:overflowPunct w:val="0"/>
        <w:autoSpaceDE w:val="0"/>
        <w:autoSpaceDN w:val="0"/>
        <w:adjustRightInd w:val="0"/>
        <w:ind w:firstLine="709"/>
        <w:rPr>
          <w:kern w:val="1"/>
          <w:lang w:eastAsia="zh-CN"/>
        </w:rPr>
      </w:pPr>
      <w:r w:rsidRPr="00D90205">
        <w:rPr>
          <w:kern w:val="1"/>
          <w:lang w:eastAsia="zh-CN"/>
        </w:rPr>
        <w:t>главные должности муниципальной службы - в размере от 1 до 6,5 должностных окладов;</w:t>
      </w:r>
    </w:p>
    <w:p w:rsidR="008F747A" w:rsidRPr="00D90205" w:rsidRDefault="008F747A" w:rsidP="00552418">
      <w:pPr>
        <w:widowControl w:val="0"/>
        <w:suppressAutoHyphens/>
        <w:overflowPunct w:val="0"/>
        <w:autoSpaceDE w:val="0"/>
        <w:autoSpaceDN w:val="0"/>
        <w:adjustRightInd w:val="0"/>
        <w:ind w:firstLine="709"/>
        <w:rPr>
          <w:kern w:val="1"/>
          <w:lang w:eastAsia="zh-CN"/>
        </w:rPr>
      </w:pPr>
      <w:r w:rsidRPr="00D90205">
        <w:rPr>
          <w:kern w:val="1"/>
          <w:lang w:eastAsia="zh-CN"/>
        </w:rPr>
        <w:t>ведущие должности муниципально</w:t>
      </w:r>
      <w:r>
        <w:rPr>
          <w:kern w:val="1"/>
          <w:lang w:eastAsia="zh-CN"/>
        </w:rPr>
        <w:t>й службы - в размере от 1 до 6,5</w:t>
      </w:r>
      <w:r w:rsidRPr="00D90205">
        <w:rPr>
          <w:kern w:val="1"/>
          <w:lang w:eastAsia="zh-CN"/>
        </w:rPr>
        <w:t xml:space="preserve"> должностных окладов;</w:t>
      </w:r>
    </w:p>
    <w:p w:rsidR="008F747A" w:rsidRPr="00D90205" w:rsidRDefault="008F747A" w:rsidP="00552418">
      <w:pPr>
        <w:widowControl w:val="0"/>
        <w:suppressAutoHyphens/>
        <w:overflowPunct w:val="0"/>
        <w:autoSpaceDE w:val="0"/>
        <w:autoSpaceDN w:val="0"/>
        <w:adjustRightInd w:val="0"/>
        <w:ind w:firstLine="709"/>
        <w:rPr>
          <w:kern w:val="1"/>
          <w:lang w:eastAsia="zh-CN"/>
        </w:rPr>
      </w:pPr>
      <w:r w:rsidRPr="00D90205">
        <w:rPr>
          <w:kern w:val="1"/>
          <w:lang w:eastAsia="zh-CN"/>
        </w:rPr>
        <w:t>старшие должности муниципальной службы - в размере от 1 до 6,0 должностных окладов;</w:t>
      </w:r>
    </w:p>
    <w:p w:rsidR="008F747A" w:rsidRPr="00D90205" w:rsidRDefault="008F747A" w:rsidP="00552418">
      <w:pPr>
        <w:widowControl w:val="0"/>
        <w:suppressAutoHyphens/>
        <w:overflowPunct w:val="0"/>
        <w:autoSpaceDE w:val="0"/>
        <w:autoSpaceDN w:val="0"/>
        <w:adjustRightInd w:val="0"/>
        <w:ind w:firstLine="709"/>
        <w:rPr>
          <w:kern w:val="1"/>
          <w:lang w:eastAsia="zh-CN"/>
        </w:rPr>
      </w:pPr>
      <w:r w:rsidRPr="00D90205">
        <w:rPr>
          <w:kern w:val="1"/>
          <w:lang w:eastAsia="zh-CN"/>
        </w:rPr>
        <w:t>младшие должности муниципальной службы - в размере от 1,3 до 6,0 должностных окладов.».</w:t>
      </w:r>
    </w:p>
    <w:p w:rsidR="008F747A" w:rsidRPr="00D90205" w:rsidRDefault="008F747A" w:rsidP="00E3332C">
      <w:pPr>
        <w:pStyle w:val="ConsPlusNormal"/>
        <w:ind w:firstLine="540"/>
        <w:jc w:val="both"/>
      </w:pPr>
      <w:r w:rsidRPr="00D90205">
        <w:t>2. Настоящее решение вступает в силу после его подписания и распространяется на правоотношения, возникшие с 01 января 2026 года.</w:t>
      </w:r>
    </w:p>
    <w:p w:rsidR="008F747A" w:rsidRPr="00D90205" w:rsidRDefault="008F747A" w:rsidP="00E3332C">
      <w:pPr>
        <w:pStyle w:val="ConsPlusNormal"/>
        <w:ind w:firstLine="540"/>
        <w:jc w:val="both"/>
      </w:pPr>
      <w:r w:rsidRPr="00D90205">
        <w:t>3. Опубликовать настоящее решение.</w:t>
      </w:r>
    </w:p>
    <w:p w:rsidR="008F747A" w:rsidRPr="00D90205" w:rsidRDefault="008F747A" w:rsidP="00D312CB">
      <w:pPr>
        <w:pStyle w:val="ConsPlusNormal"/>
        <w:jc w:val="right"/>
      </w:pPr>
    </w:p>
    <w:p w:rsidR="008F747A" w:rsidRPr="00D90205" w:rsidRDefault="008F747A" w:rsidP="00D312CB">
      <w:pPr>
        <w:pStyle w:val="ConsPlusNormal"/>
        <w:jc w:val="right"/>
      </w:pPr>
    </w:p>
    <w:p w:rsidR="008F747A" w:rsidRPr="00D90205" w:rsidRDefault="008F747A" w:rsidP="00D312CB">
      <w:pPr>
        <w:pStyle w:val="ConsPlusNormal"/>
        <w:jc w:val="right"/>
      </w:pPr>
    </w:p>
    <w:p w:rsidR="008F747A" w:rsidRDefault="008F747A" w:rsidP="00D312CB">
      <w:pPr>
        <w:rPr>
          <w:lang w:eastAsia="ru-RU"/>
        </w:rPr>
      </w:pPr>
      <w:r w:rsidRPr="00D90205">
        <w:rPr>
          <w:lang w:eastAsia="ru-RU"/>
        </w:rPr>
        <w:t xml:space="preserve">Председатель </w:t>
      </w:r>
    </w:p>
    <w:p w:rsidR="008F747A" w:rsidRDefault="008F747A" w:rsidP="00D312CB">
      <w:pPr>
        <w:rPr>
          <w:lang w:eastAsia="ru-RU"/>
        </w:rPr>
      </w:pPr>
      <w:r w:rsidRPr="00D90205">
        <w:rPr>
          <w:lang w:eastAsia="ru-RU"/>
        </w:rPr>
        <w:t xml:space="preserve">Собрания </w:t>
      </w:r>
      <w:r>
        <w:rPr>
          <w:lang w:eastAsia="ru-RU"/>
        </w:rPr>
        <w:t>д</w:t>
      </w:r>
      <w:r w:rsidRPr="00D90205">
        <w:rPr>
          <w:lang w:eastAsia="ru-RU"/>
        </w:rPr>
        <w:t xml:space="preserve">епутатов </w:t>
      </w:r>
    </w:p>
    <w:p w:rsidR="008F747A" w:rsidRDefault="008F747A" w:rsidP="00D312CB">
      <w:pPr>
        <w:rPr>
          <w:lang w:eastAsia="ru-RU"/>
        </w:rPr>
      </w:pPr>
      <w:r w:rsidRPr="00D90205">
        <w:rPr>
          <w:lang w:eastAsia="ru-RU"/>
        </w:rPr>
        <w:t xml:space="preserve">Дедовичского </w:t>
      </w:r>
    </w:p>
    <w:p w:rsidR="008F747A" w:rsidRPr="00D90205" w:rsidRDefault="008F747A" w:rsidP="00D312CB">
      <w:pPr>
        <w:rPr>
          <w:lang w:eastAsia="ru-RU"/>
        </w:rPr>
      </w:pPr>
      <w:r w:rsidRPr="00D90205">
        <w:rPr>
          <w:lang w:eastAsia="ru-RU"/>
        </w:rPr>
        <w:t>муниципального округа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                            </w:t>
      </w:r>
      <w:r w:rsidRPr="00D90205">
        <w:rPr>
          <w:lang w:eastAsia="ru-RU"/>
        </w:rPr>
        <w:t>Е.А. Васильева</w:t>
      </w:r>
    </w:p>
    <w:p w:rsidR="008F747A" w:rsidRPr="00D90205" w:rsidRDefault="008F747A" w:rsidP="00D312CB">
      <w:pPr>
        <w:rPr>
          <w:lang w:eastAsia="ru-RU"/>
        </w:rPr>
      </w:pPr>
    </w:p>
    <w:p w:rsidR="008F747A" w:rsidRPr="00D90205" w:rsidRDefault="008F747A" w:rsidP="00D312CB">
      <w:pPr>
        <w:rPr>
          <w:lang w:eastAsia="ru-RU"/>
        </w:rPr>
      </w:pPr>
    </w:p>
    <w:p w:rsidR="008F747A" w:rsidRPr="00D90205" w:rsidRDefault="008F747A" w:rsidP="00D312CB">
      <w:pPr>
        <w:rPr>
          <w:lang w:eastAsia="ru-RU"/>
        </w:rPr>
      </w:pPr>
    </w:p>
    <w:p w:rsidR="008F747A" w:rsidRDefault="008F747A" w:rsidP="00D312CB">
      <w:pPr>
        <w:rPr>
          <w:lang w:eastAsia="ru-RU"/>
        </w:rPr>
      </w:pPr>
      <w:r w:rsidRPr="00D90205">
        <w:rPr>
          <w:lang w:eastAsia="ru-RU"/>
        </w:rPr>
        <w:t xml:space="preserve">Глава Дедовичского </w:t>
      </w:r>
    </w:p>
    <w:p w:rsidR="008F747A" w:rsidRPr="00D90205" w:rsidRDefault="008F747A" w:rsidP="00D312CB">
      <w:pPr>
        <w:rPr>
          <w:lang w:eastAsia="ru-RU"/>
        </w:rPr>
      </w:pPr>
      <w:r w:rsidRPr="00D90205">
        <w:rPr>
          <w:lang w:eastAsia="ru-RU"/>
        </w:rPr>
        <w:t>муниципального округа</w:t>
      </w:r>
      <w:r w:rsidRPr="00D90205">
        <w:rPr>
          <w:lang w:eastAsia="ru-RU"/>
        </w:rPr>
        <w:tab/>
      </w:r>
      <w:r w:rsidRPr="00D90205">
        <w:rPr>
          <w:lang w:eastAsia="ru-RU"/>
        </w:rPr>
        <w:tab/>
      </w:r>
      <w:r w:rsidRPr="00D90205">
        <w:rPr>
          <w:lang w:eastAsia="ru-RU"/>
        </w:rPr>
        <w:tab/>
        <w:t xml:space="preserve">         </w:t>
      </w:r>
      <w:r>
        <w:rPr>
          <w:lang w:eastAsia="ru-RU"/>
        </w:rPr>
        <w:t xml:space="preserve">                            </w:t>
      </w:r>
      <w:r w:rsidRPr="00D90205">
        <w:rPr>
          <w:lang w:eastAsia="ru-RU"/>
        </w:rPr>
        <w:t xml:space="preserve"> Р.Ю. Ахтямов</w:t>
      </w:r>
    </w:p>
    <w:p w:rsidR="008F747A" w:rsidRPr="00D90205" w:rsidRDefault="008F747A" w:rsidP="00D312CB">
      <w:pPr>
        <w:rPr>
          <w:sz w:val="24"/>
          <w:szCs w:val="24"/>
          <w:lang w:eastAsia="ru-RU"/>
        </w:rPr>
      </w:pPr>
    </w:p>
    <w:p w:rsidR="008F747A" w:rsidRPr="00D90205" w:rsidRDefault="008F747A" w:rsidP="00D312CB">
      <w:pPr>
        <w:widowControl w:val="0"/>
        <w:suppressAutoHyphens/>
        <w:overflowPunct w:val="0"/>
        <w:jc w:val="right"/>
        <w:rPr>
          <w:color w:val="00000A"/>
          <w:kern w:val="2"/>
          <w:sz w:val="24"/>
          <w:szCs w:val="24"/>
          <w:lang w:eastAsia="zh-CN"/>
        </w:rPr>
      </w:pPr>
    </w:p>
    <w:p w:rsidR="008F747A" w:rsidRPr="00D90205" w:rsidRDefault="008F747A">
      <w:pPr>
        <w:rPr>
          <w:sz w:val="24"/>
          <w:szCs w:val="24"/>
        </w:rPr>
      </w:pPr>
    </w:p>
    <w:sectPr w:rsidR="008F747A" w:rsidRPr="00D90205" w:rsidSect="00C5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6A3"/>
    <w:rsid w:val="002B0D07"/>
    <w:rsid w:val="0036421E"/>
    <w:rsid w:val="003855FE"/>
    <w:rsid w:val="004525F6"/>
    <w:rsid w:val="004D5690"/>
    <w:rsid w:val="00552418"/>
    <w:rsid w:val="00574D66"/>
    <w:rsid w:val="00636D63"/>
    <w:rsid w:val="00711E03"/>
    <w:rsid w:val="00754557"/>
    <w:rsid w:val="00816D7B"/>
    <w:rsid w:val="00823CDD"/>
    <w:rsid w:val="00865A6F"/>
    <w:rsid w:val="008A5464"/>
    <w:rsid w:val="008F747A"/>
    <w:rsid w:val="00AE48EB"/>
    <w:rsid w:val="00BD7825"/>
    <w:rsid w:val="00BF56A3"/>
    <w:rsid w:val="00C21B31"/>
    <w:rsid w:val="00C5712D"/>
    <w:rsid w:val="00D312CB"/>
    <w:rsid w:val="00D90205"/>
    <w:rsid w:val="00DB0A1F"/>
    <w:rsid w:val="00DB43A9"/>
    <w:rsid w:val="00E10F24"/>
    <w:rsid w:val="00E3332C"/>
    <w:rsid w:val="00ED0E8D"/>
    <w:rsid w:val="00EF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CB"/>
    <w:pPr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12CB"/>
    <w:pPr>
      <w:widowControl w:val="0"/>
      <w:autoSpaceDE w:val="0"/>
      <w:autoSpaceDN w:val="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333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332C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rsid w:val="00E10F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52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030664" TargetMode="External"/><Relationship Id="rId4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525</Words>
  <Characters>2999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Пользователь</dc:creator>
  <cp:keywords/>
  <dc:description/>
  <cp:lastModifiedBy>Специалист</cp:lastModifiedBy>
  <cp:revision>5</cp:revision>
  <cp:lastPrinted>2026-03-18T10:36:00Z</cp:lastPrinted>
  <dcterms:created xsi:type="dcterms:W3CDTF">2026-03-19T11:39:00Z</dcterms:created>
  <dcterms:modified xsi:type="dcterms:W3CDTF">2026-03-26T12:59:00Z</dcterms:modified>
</cp:coreProperties>
</file>