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МУНИЦИПАЛЬНОЕ ОБРАЗОВАНИЕ «ДЕДОВИЧСКИЙ МУНИЦИПАЛЬНЫЙ ОКРУГ»</w:t>
      </w:r>
    </w:p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СОБРАНИЕ ДЕПУТАТОВ ДЕДОВИЧСКОГО МУНИЦИПАЛЬНОГО ОКРУГА</w:t>
      </w:r>
    </w:p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DE07B5" w:rsidRPr="008B4BCD" w:rsidRDefault="00DE07B5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РЕШЕНИЕ</w:t>
      </w:r>
    </w:p>
    <w:p w:rsidR="00DE07B5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12.11.2025 № 27</w:t>
      </w:r>
    </w:p>
    <w:p w:rsidR="00DE07B5" w:rsidRPr="008B4BCD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 xml:space="preserve"> (принято на третьей очередной сессии </w:t>
      </w:r>
    </w:p>
    <w:p w:rsidR="00DE07B5" w:rsidRPr="008B4BCD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DE07B5" w:rsidRPr="008B4BCD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</w:t>
      </w:r>
    </w:p>
    <w:p w:rsidR="00DE07B5" w:rsidRPr="008B4BCD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 xml:space="preserve">первого созыва) </w:t>
      </w:r>
    </w:p>
    <w:p w:rsidR="00DE07B5" w:rsidRPr="008B4BCD" w:rsidRDefault="00DE07B5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рп. Дедовичи</w:t>
      </w:r>
    </w:p>
    <w:p w:rsidR="00DE07B5" w:rsidRPr="008B4BCD" w:rsidRDefault="00DE07B5" w:rsidP="00FC12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E07B5" w:rsidRPr="008B4BCD" w:rsidRDefault="00DE07B5" w:rsidP="00BB790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B4BCD">
        <w:rPr>
          <w:rFonts w:ascii="Times New Roman" w:hAnsi="Times New Roman" w:cs="Times New Roman"/>
          <w:color w:val="000000"/>
          <w:spacing w:val="-5"/>
          <w:sz w:val="24"/>
          <w:szCs w:val="24"/>
        </w:rPr>
        <w:t>О прекращении полномочий</w:t>
      </w:r>
    </w:p>
    <w:p w:rsidR="00DE07B5" w:rsidRPr="008B4BCD" w:rsidRDefault="00DE07B5" w:rsidP="00BB790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B4B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Главы </w:t>
      </w:r>
      <w:r w:rsidRPr="008B4BCD">
        <w:rPr>
          <w:rFonts w:ascii="Times New Roman" w:hAnsi="Times New Roman" w:cs="Times New Roman"/>
          <w:sz w:val="24"/>
          <w:szCs w:val="24"/>
        </w:rPr>
        <w:t>сельского поселения «Пожеревицкая волость»</w:t>
      </w:r>
    </w:p>
    <w:p w:rsidR="00DE07B5" w:rsidRPr="008B4BCD" w:rsidRDefault="00DE07B5" w:rsidP="00FC12AD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DE07B5" w:rsidRPr="008B4BCD" w:rsidRDefault="00DE07B5" w:rsidP="006253ED">
      <w:pPr>
        <w:tabs>
          <w:tab w:val="left" w:pos="5306"/>
        </w:tabs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В соответствии со ст. 19 Федерального закона от 20 марта 2025 г. № 33-ФЗ «Об общих принципах организации местного самоуправления в еди</w:t>
      </w:r>
      <w:r>
        <w:rPr>
          <w:rFonts w:ascii="Times New Roman" w:hAnsi="Times New Roman" w:cs="Times New Roman"/>
          <w:sz w:val="24"/>
          <w:szCs w:val="24"/>
        </w:rPr>
        <w:t>ной системе публичной власти»,</w:t>
      </w:r>
      <w:r w:rsidRPr="008B4BCD">
        <w:rPr>
          <w:rFonts w:ascii="Times New Roman" w:hAnsi="Times New Roman" w:cs="Times New Roman"/>
          <w:sz w:val="24"/>
          <w:szCs w:val="24"/>
        </w:rPr>
        <w:t xml:space="preserve"> Законом Псковской области от 05.03.2025 № 2596-ОЗ </w:t>
      </w:r>
      <w:r w:rsidRPr="008B4BCD">
        <w:rPr>
          <w:rFonts w:ascii="Times New Roman" w:hAnsi="Times New Roman" w:cs="Times New Roman"/>
          <w:sz w:val="24"/>
          <w:szCs w:val="24"/>
        </w:rPr>
        <w:br/>
        <w:t>«О преобразовании муниципальных образований, входящих в состав Дедовичского муниципального района Псковской области», Собрание депутатов Дедовичского муниципального округа РЕШИЛО:</w:t>
      </w:r>
    </w:p>
    <w:p w:rsidR="00DE07B5" w:rsidRPr="008B4BCD" w:rsidRDefault="00DE07B5" w:rsidP="006253E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1. Прекратить полномочия Главы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BCD">
        <w:rPr>
          <w:rFonts w:ascii="Times New Roman" w:hAnsi="Times New Roman" w:cs="Times New Roman"/>
          <w:sz w:val="24"/>
          <w:szCs w:val="24"/>
        </w:rPr>
        <w:t>«Пожеревицкая волость» Веселковой Татьяны Геннадьевны, в связи с истечением срока полномочий Собрания депутатов сельского поселения «Пожеревицкая волость» и вступлением в должность Главы Дедовичского муниципального округа, исполняющего полномочия Главы сельского поселения «Пожеревицкая волость».</w:t>
      </w:r>
    </w:p>
    <w:p w:rsidR="00DE07B5" w:rsidRPr="008B4BCD" w:rsidRDefault="00DE07B5" w:rsidP="00BB790C">
      <w:pPr>
        <w:pStyle w:val="ListParagraph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принятия</w:t>
      </w:r>
      <w:r w:rsidRPr="008B4B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07B5" w:rsidRPr="008B4BCD" w:rsidRDefault="00DE07B5" w:rsidP="0038767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«Коммуна» и в сетевом издании "Нормативные правовые акты Псковской области" (</w:t>
      </w:r>
      <w:hyperlink r:id="rId5">
        <w:r w:rsidRPr="008B4BCD">
          <w:rPr>
            <w:rFonts w:ascii="Times New Roman" w:hAnsi="Times New Roman" w:cs="Times New Roman"/>
            <w:sz w:val="24"/>
            <w:szCs w:val="24"/>
          </w:rPr>
          <w:t>http://pravo.pskov.ru</w:t>
        </w:r>
      </w:hyperlink>
      <w:r w:rsidRPr="008B4BCD">
        <w:rPr>
          <w:rFonts w:ascii="Times New Roman" w:hAnsi="Times New Roman" w:cs="Times New Roman"/>
          <w:sz w:val="24"/>
          <w:szCs w:val="24"/>
        </w:rPr>
        <w:t xml:space="preserve">), разместить настоящее решение на официальном сайте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«Дедовичский район» </w:t>
      </w:r>
      <w:hyperlink r:id="rId6" w:history="1">
        <w:r>
          <w:rPr>
            <w:rStyle w:val="Hyperlink"/>
            <w:sz w:val="24"/>
            <w:szCs w:val="24"/>
          </w:rPr>
          <w:t>https://dedovichi.gosuslugi.ru/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E07B5" w:rsidRDefault="00DE07B5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07B5" w:rsidRDefault="00DE07B5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07B5" w:rsidRPr="008B4BCD" w:rsidRDefault="00DE07B5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07B5" w:rsidRPr="008B4BCD" w:rsidRDefault="00DE07B5" w:rsidP="00BB790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DE07B5" w:rsidRPr="008B4BCD" w:rsidRDefault="00DE07B5" w:rsidP="00BB790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4BCD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4BCD">
        <w:rPr>
          <w:rFonts w:ascii="Times New Roman" w:hAnsi="Times New Roman" w:cs="Times New Roman"/>
          <w:sz w:val="24"/>
          <w:szCs w:val="24"/>
        </w:rPr>
        <w:t xml:space="preserve"> Е.А. Васильева                      </w:t>
      </w:r>
    </w:p>
    <w:p w:rsidR="00DE07B5" w:rsidRPr="008B4BCD" w:rsidRDefault="00DE07B5" w:rsidP="00BB790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E07B5" w:rsidRPr="008B4BCD" w:rsidRDefault="00DE07B5" w:rsidP="00BB790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DE07B5" w:rsidRPr="008B4BCD" w:rsidSect="00FC12AD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4FB7"/>
    <w:multiLevelType w:val="hybridMultilevel"/>
    <w:tmpl w:val="F2B6ED80"/>
    <w:lvl w:ilvl="0" w:tplc="FA02C9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AD"/>
    <w:rsid w:val="00065618"/>
    <w:rsid w:val="00086111"/>
    <w:rsid w:val="000915C9"/>
    <w:rsid w:val="000C4EEA"/>
    <w:rsid w:val="001426C3"/>
    <w:rsid w:val="00147BFA"/>
    <w:rsid w:val="001E36D5"/>
    <w:rsid w:val="0020455F"/>
    <w:rsid w:val="00363F1B"/>
    <w:rsid w:val="0038767D"/>
    <w:rsid w:val="003A0F7D"/>
    <w:rsid w:val="003C2393"/>
    <w:rsid w:val="003F3C4B"/>
    <w:rsid w:val="00475BD6"/>
    <w:rsid w:val="004A2C5F"/>
    <w:rsid w:val="004B7A8A"/>
    <w:rsid w:val="004F637C"/>
    <w:rsid w:val="0051392B"/>
    <w:rsid w:val="00600453"/>
    <w:rsid w:val="006253ED"/>
    <w:rsid w:val="006470EE"/>
    <w:rsid w:val="006B27DF"/>
    <w:rsid w:val="006E5280"/>
    <w:rsid w:val="00757CA7"/>
    <w:rsid w:val="00764FD6"/>
    <w:rsid w:val="0076547B"/>
    <w:rsid w:val="00776150"/>
    <w:rsid w:val="00794EDD"/>
    <w:rsid w:val="007F00A4"/>
    <w:rsid w:val="007F4ADE"/>
    <w:rsid w:val="00815FAB"/>
    <w:rsid w:val="0085694B"/>
    <w:rsid w:val="00870710"/>
    <w:rsid w:val="00891F05"/>
    <w:rsid w:val="008B4BCD"/>
    <w:rsid w:val="009C7817"/>
    <w:rsid w:val="00A27734"/>
    <w:rsid w:val="00AC4473"/>
    <w:rsid w:val="00B13329"/>
    <w:rsid w:val="00B13E6C"/>
    <w:rsid w:val="00B143DB"/>
    <w:rsid w:val="00B23A84"/>
    <w:rsid w:val="00BB790C"/>
    <w:rsid w:val="00BC05A3"/>
    <w:rsid w:val="00BD3CA9"/>
    <w:rsid w:val="00C031D4"/>
    <w:rsid w:val="00C12F4A"/>
    <w:rsid w:val="00C42CB1"/>
    <w:rsid w:val="00CB5730"/>
    <w:rsid w:val="00CC11F4"/>
    <w:rsid w:val="00D067F4"/>
    <w:rsid w:val="00D2738E"/>
    <w:rsid w:val="00D35341"/>
    <w:rsid w:val="00D93870"/>
    <w:rsid w:val="00DE07B5"/>
    <w:rsid w:val="00E57643"/>
    <w:rsid w:val="00EB58F7"/>
    <w:rsid w:val="00EC6E1B"/>
    <w:rsid w:val="00F008AA"/>
    <w:rsid w:val="00F35A37"/>
    <w:rsid w:val="00F83E3F"/>
    <w:rsid w:val="00F90EE8"/>
    <w:rsid w:val="00FC12AD"/>
    <w:rsid w:val="00FD3554"/>
    <w:rsid w:val="00FD743A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AD"/>
    <w:pPr>
      <w:ind w:firstLine="709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C12A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FC12AD"/>
    <w:pPr>
      <w:spacing w:after="160" w:line="256" w:lineRule="auto"/>
      <w:ind w:left="720" w:firstLine="0"/>
      <w:jc w:val="left"/>
    </w:pPr>
    <w:rPr>
      <w:rFonts w:eastAsia="Times New Roman"/>
    </w:rPr>
  </w:style>
  <w:style w:type="paragraph" w:customStyle="1" w:styleId="ConsPlusNormal">
    <w:name w:val="ConsPlusNormal"/>
    <w:uiPriority w:val="99"/>
    <w:rsid w:val="00FC12AD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0915C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dovichi.gosuslugi.ru/" TargetMode="External"/><Relationship Id="rId5" Type="http://schemas.openxmlformats.org/officeDocument/2006/relationships/hyperlink" Target="http://pravo.ps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265</Words>
  <Characters>1517</Characters>
  <Application>Microsoft Office Outlook</Application>
  <DocSecurity>0</DocSecurity>
  <Lines>0</Lines>
  <Paragraphs>0</Paragraphs>
  <ScaleCrop>false</ScaleCrop>
  <Company>Управление по МС и территориальному развитию АПО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3</cp:revision>
  <cp:lastPrinted>2025-10-22T12:40:00Z</cp:lastPrinted>
  <dcterms:created xsi:type="dcterms:W3CDTF">2025-10-27T12:11:00Z</dcterms:created>
  <dcterms:modified xsi:type="dcterms:W3CDTF">2025-10-29T07:26:00Z</dcterms:modified>
</cp:coreProperties>
</file>