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9E" w:rsidRPr="00C23BCA" w:rsidRDefault="00AC449E" w:rsidP="00F21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CA">
        <w:rPr>
          <w:rFonts w:ascii="Times New Roman" w:hAnsi="Times New Roman" w:cs="Times New Roman"/>
          <w:sz w:val="28"/>
          <w:szCs w:val="28"/>
        </w:rPr>
        <w:t>ПСКОВСКАЯ ОБЛАСТЬ</w:t>
      </w:r>
    </w:p>
    <w:p w:rsidR="00AC449E" w:rsidRPr="00C23BCA" w:rsidRDefault="00AC449E" w:rsidP="00F21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CA">
        <w:rPr>
          <w:rFonts w:ascii="Times New Roman" w:hAnsi="Times New Roman" w:cs="Times New Roman"/>
          <w:sz w:val="28"/>
          <w:szCs w:val="28"/>
        </w:rPr>
        <w:t>МУНИЦИПАЛЬНОЕ ОБРАЗОВАНИЕ «ДЕДОВИЧСКИЙ РАЙОН»</w:t>
      </w:r>
    </w:p>
    <w:p w:rsidR="00AC449E" w:rsidRPr="00C23BCA" w:rsidRDefault="00AC449E" w:rsidP="00F21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49E" w:rsidRPr="00C23BCA" w:rsidRDefault="00AC449E" w:rsidP="00F21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CA">
        <w:rPr>
          <w:rFonts w:ascii="Times New Roman" w:hAnsi="Times New Roman" w:cs="Times New Roman"/>
          <w:sz w:val="28"/>
          <w:szCs w:val="28"/>
        </w:rPr>
        <w:t>СОБРАНИЕ ДЕПУТАТОВ ДЕДОВИЧСКОГО РАЙОНА</w:t>
      </w:r>
    </w:p>
    <w:p w:rsidR="00AC449E" w:rsidRPr="00C23BCA" w:rsidRDefault="00AC449E" w:rsidP="00F21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CA">
        <w:rPr>
          <w:rFonts w:ascii="Times New Roman" w:hAnsi="Times New Roman" w:cs="Times New Roman"/>
          <w:sz w:val="28"/>
          <w:szCs w:val="28"/>
        </w:rPr>
        <w:t>РЕШЕНИЕ</w:t>
      </w:r>
    </w:p>
    <w:p w:rsidR="00AC449E" w:rsidRPr="00C23BCA" w:rsidRDefault="00AC449E" w:rsidP="00B54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49E" w:rsidRDefault="00AC449E" w:rsidP="002E70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449E" w:rsidRPr="00C23BCA" w:rsidRDefault="00AC449E" w:rsidP="002E701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23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19.06.2025 № 280                                                                    </w:t>
      </w:r>
    </w:p>
    <w:p w:rsidR="00AC449E" w:rsidRPr="00C23BCA" w:rsidRDefault="00AC449E" w:rsidP="002E70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(принято на 26</w:t>
      </w:r>
      <w:r w:rsidRPr="00C23B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23BCA">
        <w:rPr>
          <w:rFonts w:ascii="Times New Roman" w:hAnsi="Times New Roman" w:cs="Times New Roman"/>
          <w:sz w:val="28"/>
          <w:szCs w:val="28"/>
        </w:rPr>
        <w:t>й очередной</w:t>
      </w:r>
    </w:p>
    <w:p w:rsidR="00AC449E" w:rsidRPr="00C23BCA" w:rsidRDefault="00AC449E" w:rsidP="002E70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3BCA">
        <w:rPr>
          <w:rFonts w:ascii="Times New Roman" w:hAnsi="Times New Roman" w:cs="Times New Roman"/>
          <w:sz w:val="28"/>
          <w:szCs w:val="28"/>
        </w:rPr>
        <w:t xml:space="preserve">сессии Собрания депутатов Дедовичского </w:t>
      </w:r>
    </w:p>
    <w:p w:rsidR="00AC449E" w:rsidRPr="00C23BCA" w:rsidRDefault="00AC449E" w:rsidP="002E70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3BCA">
        <w:rPr>
          <w:rFonts w:ascii="Times New Roman" w:hAnsi="Times New Roman" w:cs="Times New Roman"/>
          <w:sz w:val="28"/>
          <w:szCs w:val="28"/>
        </w:rPr>
        <w:t>района седьмого созыва)</w:t>
      </w:r>
    </w:p>
    <w:p w:rsidR="00AC449E" w:rsidRPr="00C23BCA" w:rsidRDefault="00AC449E" w:rsidP="002E7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BCA">
        <w:rPr>
          <w:rFonts w:ascii="Times New Roman" w:hAnsi="Times New Roman" w:cs="Times New Roman"/>
          <w:sz w:val="28"/>
          <w:szCs w:val="28"/>
        </w:rPr>
        <w:t>рп. Дедовичи</w:t>
      </w:r>
    </w:p>
    <w:p w:rsidR="00AC449E" w:rsidRPr="00C23BCA" w:rsidRDefault="00AC449E" w:rsidP="00B54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49E" w:rsidRPr="00C23BCA" w:rsidRDefault="00AC449E" w:rsidP="00A21B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BCA">
        <w:rPr>
          <w:rFonts w:ascii="Times New Roman" w:hAnsi="Times New Roman" w:cs="Times New Roman"/>
          <w:sz w:val="28"/>
          <w:szCs w:val="28"/>
        </w:rPr>
        <w:t>О присвоении почетного звания «Почетный гражданин Дедовичского района»</w:t>
      </w:r>
    </w:p>
    <w:p w:rsidR="00AC449E" w:rsidRPr="00C23BCA" w:rsidRDefault="00AC449E" w:rsidP="00B54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49E" w:rsidRPr="00C23BCA" w:rsidRDefault="00AC449E" w:rsidP="00B54980">
      <w:pPr>
        <w:pStyle w:val="BodyText"/>
        <w:ind w:firstLine="708"/>
        <w:rPr>
          <w:rFonts w:ascii="Times New Roman" w:hAnsi="Times New Roman" w:cs="Times New Roman"/>
        </w:rPr>
      </w:pPr>
      <w:r w:rsidRPr="00C23BCA">
        <w:rPr>
          <w:rFonts w:ascii="Times New Roman" w:hAnsi="Times New Roman" w:cs="Times New Roman"/>
        </w:rPr>
        <w:t>В соответствии с Положением о почетном звании «Почетный гражданин Дедовичского района», утвержденным решением Собрания депутатов Дедовичского района от 21.02.2001, и на основании протокола № 2 заседания счетной комиссии по присвоению почетного звания «Почетный граж</w:t>
      </w:r>
      <w:r>
        <w:rPr>
          <w:rFonts w:ascii="Times New Roman" w:hAnsi="Times New Roman" w:cs="Times New Roman"/>
        </w:rPr>
        <w:t>данин Дедовичского района» от 19.06.</w:t>
      </w:r>
      <w:r w:rsidRPr="00C23BCA">
        <w:rPr>
          <w:rFonts w:ascii="Times New Roman" w:hAnsi="Times New Roman" w:cs="Times New Roman"/>
        </w:rPr>
        <w:t>2025 года, Собрание депутатов Дедовичского района РЕШИЛО:</w:t>
      </w:r>
    </w:p>
    <w:p w:rsidR="00AC449E" w:rsidRPr="00C23BCA" w:rsidRDefault="00AC449E" w:rsidP="00B54980">
      <w:pPr>
        <w:pStyle w:val="BodyText"/>
        <w:ind w:firstLine="708"/>
        <w:rPr>
          <w:rFonts w:ascii="Times New Roman" w:hAnsi="Times New Roman" w:cs="Times New Roman"/>
        </w:rPr>
      </w:pPr>
      <w:r w:rsidRPr="00C23BCA">
        <w:rPr>
          <w:rFonts w:ascii="Times New Roman" w:hAnsi="Times New Roman" w:cs="Times New Roman"/>
        </w:rPr>
        <w:t>1. Утвердить результаты тайного голосования по присвоению почетного звания «Почетный гражданин Дедовичского района».</w:t>
      </w:r>
    </w:p>
    <w:p w:rsidR="00AC449E" w:rsidRDefault="00AC449E" w:rsidP="00B54980">
      <w:pPr>
        <w:pStyle w:val="BodyText"/>
        <w:ind w:firstLine="708"/>
        <w:rPr>
          <w:rFonts w:ascii="Times New Roman" w:hAnsi="Times New Roman" w:cs="Times New Roman"/>
        </w:rPr>
      </w:pPr>
      <w:r w:rsidRPr="00C23BCA">
        <w:rPr>
          <w:rFonts w:ascii="Times New Roman" w:hAnsi="Times New Roman" w:cs="Times New Roman"/>
        </w:rPr>
        <w:t xml:space="preserve">2. Присвоить почетное звание «Почетный гражданин Дедовичского района» </w:t>
      </w:r>
      <w:r>
        <w:rPr>
          <w:rFonts w:ascii="Times New Roman" w:hAnsi="Times New Roman" w:cs="Times New Roman"/>
        </w:rPr>
        <w:t>Николаеву Петру Сергеевичу 24.05.1964 года рождения.</w:t>
      </w:r>
    </w:p>
    <w:p w:rsidR="00AC449E" w:rsidRPr="00C23BCA" w:rsidRDefault="00AC449E" w:rsidP="00B54980">
      <w:pPr>
        <w:pStyle w:val="BodyText"/>
        <w:ind w:firstLine="708"/>
        <w:rPr>
          <w:rFonts w:ascii="Times New Roman" w:hAnsi="Times New Roman" w:cs="Times New Roman"/>
        </w:rPr>
      </w:pPr>
      <w:r w:rsidRPr="00C23BCA">
        <w:rPr>
          <w:rFonts w:ascii="Times New Roman" w:hAnsi="Times New Roman" w:cs="Times New Roman"/>
        </w:rPr>
        <w:t>3. Опубликовать  настоящее решение.</w:t>
      </w:r>
    </w:p>
    <w:p w:rsidR="00AC449E" w:rsidRPr="00C23BCA" w:rsidRDefault="00AC449E" w:rsidP="008370DE">
      <w:pPr>
        <w:pStyle w:val="BodyText"/>
        <w:tabs>
          <w:tab w:val="left" w:pos="709"/>
        </w:tabs>
        <w:ind w:firstLine="708"/>
        <w:rPr>
          <w:rFonts w:ascii="Times New Roman" w:hAnsi="Times New Roman" w:cs="Times New Roman"/>
        </w:rPr>
      </w:pPr>
    </w:p>
    <w:p w:rsidR="00AC449E" w:rsidRPr="00C23BCA" w:rsidRDefault="00AC449E" w:rsidP="008370DE">
      <w:pPr>
        <w:pStyle w:val="BodyText"/>
        <w:tabs>
          <w:tab w:val="left" w:pos="709"/>
        </w:tabs>
        <w:ind w:firstLine="708"/>
        <w:rPr>
          <w:rFonts w:ascii="Times New Roman" w:hAnsi="Times New Roman" w:cs="Times New Roman"/>
        </w:rPr>
      </w:pPr>
    </w:p>
    <w:p w:rsidR="00AC449E" w:rsidRPr="00C23BCA" w:rsidRDefault="00AC449E" w:rsidP="00B54980">
      <w:pPr>
        <w:pStyle w:val="BodyText"/>
        <w:ind w:firstLine="708"/>
        <w:rPr>
          <w:rFonts w:ascii="Times New Roman" w:hAnsi="Times New Roman" w:cs="Times New Roman"/>
        </w:rPr>
      </w:pPr>
    </w:p>
    <w:p w:rsidR="00AC449E" w:rsidRPr="00C23BCA" w:rsidRDefault="00AC449E" w:rsidP="00B54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BCA">
        <w:rPr>
          <w:rFonts w:ascii="Times New Roman" w:hAnsi="Times New Roman" w:cs="Times New Roman"/>
          <w:sz w:val="28"/>
          <w:szCs w:val="28"/>
        </w:rPr>
        <w:t>Председатель Собрания</w:t>
      </w:r>
    </w:p>
    <w:p w:rsidR="00AC449E" w:rsidRDefault="00AC449E" w:rsidP="006E40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BCA">
        <w:rPr>
          <w:rFonts w:ascii="Times New Roman" w:hAnsi="Times New Roman" w:cs="Times New Roman"/>
          <w:sz w:val="28"/>
          <w:szCs w:val="28"/>
        </w:rPr>
        <w:t>депутатов Дедовичского района                                                          Б.Н. Васильев</w:t>
      </w:r>
    </w:p>
    <w:p w:rsidR="00AC449E" w:rsidRDefault="00AC449E" w:rsidP="006E40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49E" w:rsidRPr="00C23BCA" w:rsidRDefault="00AC449E" w:rsidP="005B486B">
      <w:pPr>
        <w:spacing w:after="0" w:line="240" w:lineRule="auto"/>
        <w:rPr>
          <w:rFonts w:ascii="Times New Roman" w:hAnsi="Times New Roman" w:cs="Times New Roman"/>
        </w:rPr>
      </w:pPr>
    </w:p>
    <w:sectPr w:rsidR="00AC449E" w:rsidRPr="00C23BCA" w:rsidSect="007811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980"/>
    <w:rsid w:val="00024AFE"/>
    <w:rsid w:val="0003609B"/>
    <w:rsid w:val="00164939"/>
    <w:rsid w:val="00167B73"/>
    <w:rsid w:val="00174AFE"/>
    <w:rsid w:val="00175B12"/>
    <w:rsid w:val="00185C8A"/>
    <w:rsid w:val="00260765"/>
    <w:rsid w:val="00296476"/>
    <w:rsid w:val="002D28D2"/>
    <w:rsid w:val="002D2AF4"/>
    <w:rsid w:val="002E7011"/>
    <w:rsid w:val="00314264"/>
    <w:rsid w:val="00344FA2"/>
    <w:rsid w:val="003C6E8F"/>
    <w:rsid w:val="003E69EA"/>
    <w:rsid w:val="004A1E04"/>
    <w:rsid w:val="00503190"/>
    <w:rsid w:val="005235EB"/>
    <w:rsid w:val="0055702E"/>
    <w:rsid w:val="00557101"/>
    <w:rsid w:val="00557D3F"/>
    <w:rsid w:val="00595459"/>
    <w:rsid w:val="005B486B"/>
    <w:rsid w:val="005D72F8"/>
    <w:rsid w:val="006365F6"/>
    <w:rsid w:val="006A1F72"/>
    <w:rsid w:val="006E4088"/>
    <w:rsid w:val="006F194F"/>
    <w:rsid w:val="006F67B5"/>
    <w:rsid w:val="00781114"/>
    <w:rsid w:val="007936DC"/>
    <w:rsid w:val="007C5649"/>
    <w:rsid w:val="008370DE"/>
    <w:rsid w:val="00853F90"/>
    <w:rsid w:val="00891C2D"/>
    <w:rsid w:val="008B76F7"/>
    <w:rsid w:val="008E77E8"/>
    <w:rsid w:val="008F62DA"/>
    <w:rsid w:val="0095501A"/>
    <w:rsid w:val="009F1281"/>
    <w:rsid w:val="00A21BCE"/>
    <w:rsid w:val="00A63BDC"/>
    <w:rsid w:val="00A773E8"/>
    <w:rsid w:val="00A829ED"/>
    <w:rsid w:val="00AC1E47"/>
    <w:rsid w:val="00AC449E"/>
    <w:rsid w:val="00B43749"/>
    <w:rsid w:val="00B52804"/>
    <w:rsid w:val="00B54980"/>
    <w:rsid w:val="00B646DA"/>
    <w:rsid w:val="00C127B4"/>
    <w:rsid w:val="00C23BCA"/>
    <w:rsid w:val="00C254B3"/>
    <w:rsid w:val="00C5272D"/>
    <w:rsid w:val="00C65872"/>
    <w:rsid w:val="00C76629"/>
    <w:rsid w:val="00CD24FA"/>
    <w:rsid w:val="00D66DBA"/>
    <w:rsid w:val="00DA6FF3"/>
    <w:rsid w:val="00DE414F"/>
    <w:rsid w:val="00DE7EB5"/>
    <w:rsid w:val="00E043A0"/>
    <w:rsid w:val="00E355C7"/>
    <w:rsid w:val="00E83350"/>
    <w:rsid w:val="00F2160E"/>
    <w:rsid w:val="00F65890"/>
    <w:rsid w:val="00FB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02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54980"/>
    <w:pPr>
      <w:suppressAutoHyphens/>
      <w:spacing w:after="0" w:line="240" w:lineRule="auto"/>
      <w:jc w:val="both"/>
    </w:pPr>
    <w:rPr>
      <w:sz w:val="28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B54980"/>
    <w:rPr>
      <w:rFonts w:ascii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9F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2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170</Words>
  <Characters>975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Deputat</dc:creator>
  <cp:keywords/>
  <dc:description/>
  <cp:lastModifiedBy>Специалист</cp:lastModifiedBy>
  <cp:revision>2</cp:revision>
  <cp:lastPrinted>2025-06-05T06:00:00Z</cp:lastPrinted>
  <dcterms:created xsi:type="dcterms:W3CDTF">2025-06-09T10:22:00Z</dcterms:created>
  <dcterms:modified xsi:type="dcterms:W3CDTF">2025-06-09T10:22:00Z</dcterms:modified>
</cp:coreProperties>
</file>