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EE" w:rsidRPr="00225F31" w:rsidRDefault="008910EE" w:rsidP="00C61AE8">
      <w:pPr>
        <w:pStyle w:val="normal32"/>
        <w:tabs>
          <w:tab w:val="right" w:pos="10205"/>
        </w:tabs>
        <w:rPr>
          <w:rFonts w:ascii="Times New Roman" w:hAnsi="Times New Roman" w:cs="Times New Roman"/>
          <w:sz w:val="24"/>
          <w:szCs w:val="24"/>
        </w:rPr>
      </w:pPr>
    </w:p>
    <w:p w:rsidR="008910EE" w:rsidRDefault="008910EE" w:rsidP="00567AA1">
      <w:pPr>
        <w:jc w:val="center"/>
      </w:pPr>
      <w:r>
        <w:t>ПСКОВСКАЯ ОБЛАСТЬ</w:t>
      </w:r>
    </w:p>
    <w:p w:rsidR="008910EE" w:rsidRDefault="008910EE" w:rsidP="00567AA1">
      <w:pPr>
        <w:jc w:val="center"/>
      </w:pPr>
      <w:r>
        <w:t>МУНИЦИПАЛЬНОЕ ОБРАЗОВАНИЕ «ДЕДОВИЧСКИЙ МУНИЦИПАЛЬНЫЙ ОКРУГ»</w:t>
      </w:r>
    </w:p>
    <w:p w:rsidR="008910EE" w:rsidRDefault="008910EE" w:rsidP="00567AA1">
      <w:pPr>
        <w:jc w:val="center"/>
      </w:pPr>
    </w:p>
    <w:p w:rsidR="008910EE" w:rsidRDefault="008910EE" w:rsidP="00567AA1">
      <w:pPr>
        <w:jc w:val="center"/>
      </w:pPr>
      <w:r>
        <w:t>СОБРАНИЕ ДЕПУТАТОВ ДЕДОВИЧСКОГО МУНИЦИПАЛЬНОГО ОКРУГА</w:t>
      </w:r>
    </w:p>
    <w:p w:rsidR="008910EE" w:rsidRDefault="008910EE" w:rsidP="00567AA1">
      <w:pPr>
        <w:jc w:val="center"/>
      </w:pPr>
    </w:p>
    <w:p w:rsidR="008910EE" w:rsidRDefault="008910EE" w:rsidP="00567AA1">
      <w:pPr>
        <w:jc w:val="center"/>
      </w:pPr>
      <w:r>
        <w:t>РЕШЕНИЕ</w:t>
      </w:r>
    </w:p>
    <w:p w:rsidR="008910EE" w:rsidRDefault="008910EE" w:rsidP="00567AA1">
      <w:pPr>
        <w:jc w:val="both"/>
      </w:pPr>
      <w:r>
        <w:t>от 12.11.2025 № 30</w:t>
      </w:r>
    </w:p>
    <w:p w:rsidR="008910EE" w:rsidRDefault="008910EE" w:rsidP="00567AA1">
      <w:pPr>
        <w:jc w:val="both"/>
      </w:pPr>
      <w:r>
        <w:t xml:space="preserve">(принято на третьей очередной сессии </w:t>
      </w:r>
    </w:p>
    <w:p w:rsidR="008910EE" w:rsidRDefault="008910EE" w:rsidP="00567AA1">
      <w:pPr>
        <w:jc w:val="both"/>
      </w:pPr>
      <w:r>
        <w:t>Собрания депутатов</w:t>
      </w:r>
    </w:p>
    <w:p w:rsidR="008910EE" w:rsidRDefault="008910EE" w:rsidP="00567AA1">
      <w:pPr>
        <w:jc w:val="both"/>
      </w:pPr>
      <w:r>
        <w:t xml:space="preserve">Дедовичского муниципального округа </w:t>
      </w:r>
    </w:p>
    <w:p w:rsidR="008910EE" w:rsidRDefault="008910EE" w:rsidP="00567AA1">
      <w:pPr>
        <w:jc w:val="both"/>
      </w:pPr>
      <w:r>
        <w:t xml:space="preserve">первого созыва) </w:t>
      </w:r>
    </w:p>
    <w:p w:rsidR="008910EE" w:rsidRDefault="008910EE" w:rsidP="00567AA1">
      <w:r>
        <w:t>рп. Дедовичи</w:t>
      </w:r>
    </w:p>
    <w:p w:rsidR="008910EE" w:rsidRPr="00225F31" w:rsidRDefault="008910EE" w:rsidP="00567AA1"/>
    <w:p w:rsidR="008910EE" w:rsidRPr="00225F31" w:rsidRDefault="008910EE" w:rsidP="003E6AB4">
      <w:pPr>
        <w:pStyle w:val="normal32"/>
        <w:tabs>
          <w:tab w:val="right" w:pos="10205"/>
        </w:tabs>
        <w:rPr>
          <w:rFonts w:ascii="Times New Roman" w:hAnsi="Times New Roman" w:cs="Times New Roman"/>
          <w:b/>
          <w:bCs/>
          <w:sz w:val="24"/>
          <w:szCs w:val="24"/>
        </w:rPr>
      </w:pPr>
      <w:r w:rsidRPr="00225F31">
        <w:rPr>
          <w:rFonts w:ascii="Times New Roman" w:hAnsi="Times New Roman" w:cs="Times New Roman"/>
          <w:b/>
          <w:bCs/>
          <w:sz w:val="24"/>
          <w:szCs w:val="24"/>
        </w:rPr>
        <w:t>О принятии Устава</w:t>
      </w:r>
    </w:p>
    <w:p w:rsidR="008910EE" w:rsidRPr="00225F31" w:rsidRDefault="008910EE" w:rsidP="003E6AB4">
      <w:pPr>
        <w:pStyle w:val="normal32"/>
        <w:tabs>
          <w:tab w:val="right" w:pos="10205"/>
        </w:tabs>
        <w:rPr>
          <w:rFonts w:ascii="Times New Roman" w:hAnsi="Times New Roman" w:cs="Times New Roman"/>
          <w:sz w:val="24"/>
          <w:szCs w:val="24"/>
        </w:rPr>
      </w:pPr>
      <w:r w:rsidRPr="00225F31">
        <w:rPr>
          <w:rFonts w:ascii="Times New Roman" w:hAnsi="Times New Roman" w:cs="Times New Roman"/>
          <w:b/>
          <w:bCs/>
          <w:sz w:val="24"/>
          <w:szCs w:val="24"/>
        </w:rPr>
        <w:t>Дедовичского муниципального округа Псковской области</w:t>
      </w:r>
    </w:p>
    <w:p w:rsidR="008910EE" w:rsidRPr="00225F31" w:rsidRDefault="008910EE" w:rsidP="003E6AB4">
      <w:pPr>
        <w:pStyle w:val="normal32"/>
        <w:tabs>
          <w:tab w:val="right" w:pos="10205"/>
        </w:tabs>
        <w:rPr>
          <w:rFonts w:ascii="Times New Roman" w:hAnsi="Times New Roman" w:cs="Times New Roman"/>
          <w:sz w:val="24"/>
          <w:szCs w:val="24"/>
        </w:rPr>
      </w:pPr>
    </w:p>
    <w:p w:rsidR="008910EE" w:rsidRPr="00225F31" w:rsidRDefault="008910EE" w:rsidP="00C11A74">
      <w:pPr>
        <w:autoSpaceDE w:val="0"/>
        <w:autoSpaceDN w:val="0"/>
        <w:adjustRightInd w:val="0"/>
        <w:ind w:firstLine="709"/>
        <w:jc w:val="both"/>
      </w:pPr>
      <w:r w:rsidRPr="00225F31">
        <w:t xml:space="preserve">В соответствии с Федеральным законом </w:t>
      </w:r>
      <w:r w:rsidRPr="00225F31">
        <w:rPr>
          <w:shd w:val="clear" w:color="auto" w:fill="FFFFFF"/>
        </w:rPr>
        <w:t xml:space="preserve">от 20 марта 2025 г. № 33-ФЗ </w:t>
      </w:r>
      <w:r w:rsidRPr="00225F31">
        <w:rPr>
          <w:shd w:val="clear" w:color="auto" w:fill="FFFFFF"/>
        </w:rPr>
        <w:br/>
        <w:t>«Об общих принципах организации местного самоуправления в единой системе публичной власти</w:t>
      </w:r>
      <w:r w:rsidRPr="00225F31">
        <w:t xml:space="preserve">», статьей 3 Федерального закона от 21 июля 2005 г. № 97-ФЗ «О государственной регистрации уставов муниципальных образований», Собрание депутатов Дедовичского муниципального округа </w:t>
      </w:r>
      <w:r w:rsidRPr="00225F31">
        <w:rPr>
          <w:b/>
          <w:bCs/>
        </w:rPr>
        <w:t>РЕШИЛО:</w:t>
      </w:r>
    </w:p>
    <w:p w:rsidR="008910EE" w:rsidRPr="00225F31" w:rsidRDefault="008910EE" w:rsidP="003E6AB4">
      <w:pPr>
        <w:pStyle w:val="NormalWeb"/>
        <w:ind w:firstLine="709"/>
        <w:jc w:val="both"/>
      </w:pPr>
      <w:r w:rsidRPr="00225F31">
        <w:t>1. Принять Устав Дедовичского муниципального округа Псковской области.</w:t>
      </w:r>
    </w:p>
    <w:p w:rsidR="008910EE" w:rsidRPr="00225F31" w:rsidRDefault="008910EE" w:rsidP="003E6AB4">
      <w:pPr>
        <w:pStyle w:val="NormalWeb"/>
        <w:ind w:firstLine="709"/>
        <w:jc w:val="both"/>
      </w:pPr>
      <w:r w:rsidRPr="00225F31">
        <w:t>2. Направить настоящее решение и Устав Дедовичского муниципального округа Псковской области на государственную регистрацию в Управление Министерства юстиции Российской Федерации по Псковской области в установленном федеральным законодательством порядке.</w:t>
      </w:r>
    </w:p>
    <w:p w:rsidR="008910EE" w:rsidRPr="00225F31" w:rsidRDefault="008910EE" w:rsidP="003E6AB4">
      <w:pPr>
        <w:pStyle w:val="NormalWeb"/>
        <w:ind w:firstLine="709"/>
        <w:jc w:val="both"/>
      </w:pPr>
      <w:r w:rsidRPr="00225F31">
        <w:t>3. Настоящее решение и Устав Дедовичского муниципального округа Псковской области, принятый данным решением, вступают в силу после их государственной регистрации и официального опубликования в сетевом издании «Нормативные правовые акты Псковской области»</w:t>
      </w:r>
      <w:r w:rsidRPr="00225F31">
        <w:rPr>
          <w:color w:val="000000"/>
          <w:lang w:eastAsia="ar-SA"/>
        </w:rPr>
        <w:t xml:space="preserve"> (доменное имя в информационно-телекоммуникационной сети «Интернет» http://pravo.pskov.ru, свидетельство о регистрации средства массовой информации: Эл N ФС77-64824 от 02.02.2016)</w:t>
      </w:r>
      <w:r w:rsidRPr="00225F31">
        <w:rPr>
          <w:lang w:eastAsia="ar-SA"/>
        </w:rPr>
        <w:t>.</w:t>
      </w:r>
    </w:p>
    <w:p w:rsidR="008910EE" w:rsidRPr="00225F31" w:rsidRDefault="008910EE" w:rsidP="003E6AB4">
      <w:pPr>
        <w:pStyle w:val="NormalWeb"/>
        <w:ind w:firstLine="709"/>
        <w:jc w:val="both"/>
      </w:pPr>
      <w:r w:rsidRPr="00225F31">
        <w:t>4. Признать утратившими силу со дня вступления в силу Устава Дедовичского муниципального округа Псковской области:</w:t>
      </w:r>
    </w:p>
    <w:p w:rsidR="008910EE" w:rsidRPr="00225F31" w:rsidRDefault="008910EE" w:rsidP="003E6AB4">
      <w:pPr>
        <w:pStyle w:val="NormalWeb"/>
        <w:ind w:firstLine="709"/>
        <w:jc w:val="both"/>
      </w:pPr>
      <w:r w:rsidRPr="00225F31">
        <w:t>- Устав Дедовичского муниципального района Псковской области, принятый решением Собрания депутатов Дедовичского района от 25.05.2005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30.11.2005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05.04.2006 № 16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04.05.2007 № 19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07.12.2007 № 74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22.10.2008 № 156 «О внесении дополнения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30.04.2009 № 215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28.10.2009 № 260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16.06.2010 № 321 «О внесении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28.02.2011 № 366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27.12.2011 № 439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29.04.2013 № 99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06.03.2014 № 154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24.07.2014 № 182 «О внесении изменений в Устав муниципального образования «Дедовичский район» Псковской области»;</w:t>
      </w:r>
    </w:p>
    <w:p w:rsidR="008910EE" w:rsidRPr="00225F31" w:rsidRDefault="008910EE" w:rsidP="003E6AB4">
      <w:pPr>
        <w:pStyle w:val="NormalWeb"/>
        <w:ind w:firstLine="709"/>
        <w:jc w:val="both"/>
      </w:pPr>
      <w:r w:rsidRPr="00225F31">
        <w:t>- решение Собрания депутатов Дедовичского района от 07.10.2015 № 286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31.05.2016 № 337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16.03.2017 № 395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27.12.2017 № 51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26.07.2018 № 94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30.01.2020 № 246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29.05.2020 № 261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26.08.2020 № 278 «О внесении изменения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03.12.2020 № 301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09.12.2021 № 399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28.07.2022 № 473 «О внесении изменений и дополнений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27.07.2023 № 82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08.02.2024 № 138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02.07.2024 № 178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17.09.2024 № 194 «О внесении изменения в Устав муниципального образования «Дедовичский район»;</w:t>
      </w:r>
    </w:p>
    <w:p w:rsidR="008910EE" w:rsidRPr="00225F31" w:rsidRDefault="008910EE" w:rsidP="003E6AB4">
      <w:pPr>
        <w:pStyle w:val="NormalWeb"/>
        <w:ind w:firstLine="709"/>
        <w:jc w:val="both"/>
      </w:pPr>
      <w:r w:rsidRPr="00225F31">
        <w:t>- решение Собрания депутатов Дедовичского района от 25.02.2025 № 239 «О внесении изменений в Устав муниципального образования «Дедовичский район»;</w:t>
      </w:r>
    </w:p>
    <w:p w:rsidR="008910EE" w:rsidRPr="00225F31" w:rsidRDefault="008910EE" w:rsidP="003E6AB4">
      <w:pPr>
        <w:pStyle w:val="NormalWeb"/>
        <w:ind w:firstLine="709"/>
        <w:jc w:val="both"/>
      </w:pPr>
      <w:r w:rsidRPr="00225F31">
        <w:t>- Устав муниципального образования «Дедовичи», принятый решением Собрания депутатов городского поселения «Дедовичи» от 05.12.2005 «О принятии Устава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14.04.2006 № 23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30.03.2007 № 47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27.11.2007 № 70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23.10.2008 № 93 «О внесении дополнения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11.06.2009 № 113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12.11.2009 № 127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08.07.2010 № 17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28.02.2011 № 40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18.11.2011 № 72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05.07.2012 № 95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30.09.2014 № 172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30.03.2015 № 191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29.10.2015 № 13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28.03.2016 № 31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27.02.2018 № 149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28.05.2019 № 218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22.10.2019 № 237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24.03.2020 № 266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07.08.2020 № 286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09.09.2020 № 291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27.12.2021 № 68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30.08.2022 № 107 «О внесении изменений и дополнений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05.10.2023 № 162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28.06.2024 № 219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08.11.2024 № 231 «О внесении изменения в Устав муниципального образования «Дедовичи»;</w:t>
      </w:r>
    </w:p>
    <w:p w:rsidR="008910EE" w:rsidRPr="00225F31" w:rsidRDefault="008910EE" w:rsidP="003E6AB4">
      <w:pPr>
        <w:pStyle w:val="NormalWeb"/>
        <w:ind w:firstLine="709"/>
        <w:jc w:val="both"/>
      </w:pPr>
      <w:r w:rsidRPr="00225F31">
        <w:t>- решение Собрания депутатов городского поселения «Дедовичи» от 20.05.2025 № 259 «О внесении изменений в Устав муниципального образования «Дедовичи»;</w:t>
      </w:r>
    </w:p>
    <w:p w:rsidR="008910EE" w:rsidRPr="00225F31" w:rsidRDefault="008910EE" w:rsidP="003E6AB4">
      <w:pPr>
        <w:pStyle w:val="NormalWeb"/>
        <w:ind w:firstLine="709"/>
        <w:jc w:val="both"/>
      </w:pPr>
      <w:r w:rsidRPr="00225F31">
        <w:t>- Устав муниципального образования «Вязьевская волость», принятый решением Собрания депутатов сельского поселения «Вязьевская волость» от 05.11.2015 № 16 «О принятии Устава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01.04.2016 № 35 «О внесении изменений и дополнений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21.03.2017 № 82 «О внесении изменений и дополнений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27.09.2017 № 101 «О внесении изменений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06.03.2018 № 118 «О внесении изменений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11.06.2019 № 164 «О внесении изменений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22.11.2019 № 174 «О внесении изменений и дополнений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27.02.2020 № 189 «О внесении изменений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08.09.2020 № 206 «О внесении дополнения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26.11.2021 № 46 «О внесении изменений и дополнений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17.05.2024 № 148 «О внесении изменений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«Вязьевская волость» от 31.03.2025 № 174 «О внесении изменений в Устав муниципального образования «Вязьевская волость»;</w:t>
      </w:r>
    </w:p>
    <w:p w:rsidR="008910EE" w:rsidRPr="00225F31" w:rsidRDefault="008910EE" w:rsidP="003E6AB4">
      <w:pPr>
        <w:pStyle w:val="NormalWeb"/>
        <w:ind w:firstLine="709"/>
        <w:jc w:val="both"/>
      </w:pPr>
      <w:r w:rsidRPr="00225F31">
        <w:t>- Устав муниципального образования «Пожеревицкая волость», принятый решением Собрания депутатов сельского поселения «Пожеревицкая волость» от 07.04.2010 № 8 «О принятии Устава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25.03.2011 № 52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24.11.2011 № 77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22.06.2012 № 93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23.10.2014 № 109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05.06.2015 № 211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05.11.2015 № 9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01.04.2016 № 163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21.03.2017 № 66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27.09.2017 № 85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06.03.2018 № 99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11.06.2019 № 154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22.11.2019 № 168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27.02.2020 № 183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08.09.2020 № 203 «О внесении дополнения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29.11.2021 № 43 «О внесении изменений и дополнений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17.05.2024 № 137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решение Собрания депутатов сельского поселения «Пожеревицкая волость» от 31.03.2025 № 165 «О внесении изменений в Устав муниципального образования «Пожеревицкая волость»;</w:t>
      </w:r>
    </w:p>
    <w:p w:rsidR="008910EE" w:rsidRPr="00225F31" w:rsidRDefault="008910EE" w:rsidP="003E6AB4">
      <w:pPr>
        <w:pStyle w:val="NormalWeb"/>
        <w:ind w:firstLine="709"/>
        <w:jc w:val="both"/>
      </w:pPr>
      <w:r w:rsidRPr="00225F31">
        <w:t>- Устав муниципального образования «Шелонская волость», принятый решением Собрания депутатов сельского поселения «Шелонская волость» от 05.11.2015 № 16 «О принятии Устава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01.04.2016 № 44 «О внесении изменений и дополнений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21.03.2017 № 82 «О внесении изменений и дополнений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27.09.2017 № 100 «О внесении изменений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06.03.2018 № 120 «О внесении изменений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11.06.2019 № 163 «О внесении изменений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22.11.2019 № 173 «О внесении изменений и дополнений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27.02.2020 № 190 «О внесении изменений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08.09.2020 № 209 «О внесении дополнения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26.11.2021 № 50 «О внесении изменений и дополнений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17.05.2024 № 138 «О внесении изменений в Устав муниципального образования «Шелонская волость»;</w:t>
      </w:r>
    </w:p>
    <w:p w:rsidR="008910EE" w:rsidRPr="00225F31" w:rsidRDefault="008910EE" w:rsidP="003E6AB4">
      <w:pPr>
        <w:pStyle w:val="NormalWeb"/>
        <w:ind w:firstLine="709"/>
        <w:jc w:val="both"/>
      </w:pPr>
      <w:r w:rsidRPr="00225F31">
        <w:t>- решение Собрания депутатов сельского поселения «Шелонская волость» от 31.03.2025 № 168 «О внесении изменений в Устав муниципального образования «Шелонская волость».</w:t>
      </w:r>
    </w:p>
    <w:p w:rsidR="008910EE" w:rsidRPr="00225F31" w:rsidRDefault="008910EE" w:rsidP="003E6AB4">
      <w:pPr>
        <w:pStyle w:val="NormalWeb"/>
        <w:ind w:firstLine="709"/>
        <w:jc w:val="both"/>
      </w:pPr>
      <w:r w:rsidRPr="00225F31">
        <w:t>5. После государственной регистрации опубликовать настоящее решение и Устав Дедовичского муниципального округа Псковской области в сетевом издании «Нормативные правовые акты Псковской области»</w:t>
      </w:r>
      <w:r w:rsidRPr="00225F31">
        <w:rPr>
          <w:color w:val="000000"/>
          <w:lang w:eastAsia="ar-SA"/>
        </w:rPr>
        <w:t xml:space="preserve"> (доменное имя в информационно-телекоммуникационной сети «Интернет» http://pravo.pskov.ru, свидетельство о регистрации средства массовой информации: Эл N ФС77-64824 от 02.02.2016)</w:t>
      </w:r>
      <w:r w:rsidRPr="00225F31">
        <w:rPr>
          <w:lang w:eastAsia="ar-SA"/>
        </w:rPr>
        <w:t>.</w:t>
      </w:r>
    </w:p>
    <w:p w:rsidR="008910EE" w:rsidRDefault="008910EE" w:rsidP="003E6AB4">
      <w:pPr>
        <w:pStyle w:val="normal32"/>
        <w:tabs>
          <w:tab w:val="right" w:pos="10205"/>
        </w:tabs>
        <w:jc w:val="both"/>
        <w:rPr>
          <w:rFonts w:ascii="Times New Roman" w:hAnsi="Times New Roman" w:cs="Times New Roman"/>
          <w:sz w:val="24"/>
          <w:szCs w:val="24"/>
        </w:rPr>
      </w:pPr>
    </w:p>
    <w:p w:rsidR="008910EE" w:rsidRPr="00225F31" w:rsidRDefault="008910EE" w:rsidP="003E6AB4">
      <w:pPr>
        <w:pStyle w:val="normal32"/>
        <w:tabs>
          <w:tab w:val="right" w:pos="10205"/>
        </w:tabs>
        <w:jc w:val="both"/>
        <w:rPr>
          <w:rFonts w:ascii="Times New Roman" w:hAnsi="Times New Roman" w:cs="Times New Roman"/>
          <w:sz w:val="24"/>
          <w:szCs w:val="24"/>
        </w:rPr>
      </w:pPr>
    </w:p>
    <w:p w:rsidR="008910EE" w:rsidRPr="00225F31" w:rsidRDefault="008910EE" w:rsidP="003E6AB4">
      <w:pPr>
        <w:pStyle w:val="normal32"/>
        <w:tabs>
          <w:tab w:val="right" w:pos="10205"/>
        </w:tabs>
        <w:jc w:val="both"/>
        <w:rPr>
          <w:rFonts w:ascii="Times New Roman" w:hAnsi="Times New Roman" w:cs="Times New Roman"/>
          <w:sz w:val="24"/>
          <w:szCs w:val="24"/>
        </w:rPr>
      </w:pPr>
      <w:r w:rsidRPr="00225F31">
        <w:rPr>
          <w:rFonts w:ascii="Times New Roman" w:hAnsi="Times New Roman" w:cs="Times New Roman"/>
          <w:sz w:val="24"/>
          <w:szCs w:val="24"/>
        </w:rPr>
        <w:t>Председатель Собрания депутатов</w:t>
      </w:r>
    </w:p>
    <w:p w:rsidR="008910EE" w:rsidRPr="00225F31" w:rsidRDefault="008910EE" w:rsidP="003E6AB4">
      <w:pPr>
        <w:pStyle w:val="normal32"/>
        <w:tabs>
          <w:tab w:val="right" w:pos="10205"/>
        </w:tabs>
        <w:jc w:val="both"/>
        <w:rPr>
          <w:rFonts w:ascii="Times New Roman" w:hAnsi="Times New Roman" w:cs="Times New Roman"/>
          <w:sz w:val="24"/>
          <w:szCs w:val="24"/>
        </w:rPr>
      </w:pPr>
      <w:r w:rsidRPr="00225F31">
        <w:rPr>
          <w:rFonts w:ascii="Times New Roman" w:hAnsi="Times New Roman" w:cs="Times New Roman"/>
          <w:sz w:val="24"/>
          <w:szCs w:val="24"/>
        </w:rPr>
        <w:t xml:space="preserve">Дедовичского муниципального </w:t>
      </w:r>
      <w:r>
        <w:rPr>
          <w:rFonts w:ascii="Times New Roman" w:hAnsi="Times New Roman" w:cs="Times New Roman"/>
          <w:sz w:val="24"/>
          <w:szCs w:val="24"/>
        </w:rPr>
        <w:t xml:space="preserve">округа                                                                 </w:t>
      </w:r>
      <w:r w:rsidRPr="00225F31">
        <w:rPr>
          <w:rFonts w:ascii="Times New Roman" w:hAnsi="Times New Roman" w:cs="Times New Roman"/>
          <w:sz w:val="24"/>
          <w:szCs w:val="24"/>
        </w:rPr>
        <w:t>Е.А. Васильева</w:t>
      </w:r>
    </w:p>
    <w:p w:rsidR="008910EE" w:rsidRDefault="008910EE" w:rsidP="003E6AB4">
      <w:pPr>
        <w:pStyle w:val="normal32"/>
        <w:tabs>
          <w:tab w:val="right" w:pos="10205"/>
        </w:tabs>
        <w:jc w:val="both"/>
        <w:rPr>
          <w:rFonts w:ascii="Times New Roman" w:hAnsi="Times New Roman" w:cs="Times New Roman"/>
          <w:sz w:val="24"/>
          <w:szCs w:val="24"/>
        </w:rPr>
      </w:pPr>
    </w:p>
    <w:p w:rsidR="008910EE" w:rsidRDefault="008910EE" w:rsidP="003E6AB4">
      <w:pPr>
        <w:pStyle w:val="normal32"/>
        <w:tabs>
          <w:tab w:val="right" w:pos="10205"/>
        </w:tabs>
        <w:jc w:val="both"/>
        <w:rPr>
          <w:rFonts w:ascii="Times New Roman" w:hAnsi="Times New Roman" w:cs="Times New Roman"/>
          <w:sz w:val="24"/>
          <w:szCs w:val="24"/>
        </w:rPr>
      </w:pPr>
    </w:p>
    <w:p w:rsidR="008910EE" w:rsidRPr="00225F31" w:rsidRDefault="008910EE" w:rsidP="003E6AB4">
      <w:pPr>
        <w:pStyle w:val="normal32"/>
        <w:tabs>
          <w:tab w:val="right" w:pos="10205"/>
        </w:tabs>
        <w:jc w:val="both"/>
        <w:rPr>
          <w:rFonts w:ascii="Times New Roman" w:hAnsi="Times New Roman" w:cs="Times New Roman"/>
          <w:sz w:val="24"/>
          <w:szCs w:val="24"/>
        </w:rPr>
      </w:pPr>
    </w:p>
    <w:p w:rsidR="008910EE" w:rsidRPr="00567AA1" w:rsidRDefault="008910EE" w:rsidP="00567AA1">
      <w:pPr>
        <w:pStyle w:val="normal32"/>
        <w:tabs>
          <w:tab w:val="right" w:pos="10205"/>
        </w:tabs>
        <w:jc w:val="both"/>
        <w:rPr>
          <w:rFonts w:ascii="Times New Roman" w:hAnsi="Times New Roman" w:cs="Times New Roman"/>
          <w:sz w:val="24"/>
          <w:szCs w:val="24"/>
        </w:rPr>
      </w:pPr>
      <w:r w:rsidRPr="00567AA1">
        <w:rPr>
          <w:rFonts w:ascii="Times New Roman" w:hAnsi="Times New Roman" w:cs="Times New Roman"/>
          <w:sz w:val="24"/>
          <w:szCs w:val="24"/>
        </w:rPr>
        <w:t>Глава Дедовичского муниципального округа</w:t>
      </w:r>
      <w:r>
        <w:rPr>
          <w:rFonts w:ascii="Times New Roman" w:hAnsi="Times New Roman" w:cs="Times New Roman"/>
          <w:sz w:val="24"/>
          <w:szCs w:val="24"/>
        </w:rPr>
        <w:t xml:space="preserve">                                                        Р.Ю.Ахтямов</w:t>
      </w:r>
    </w:p>
    <w:p w:rsidR="008910EE" w:rsidRPr="00567AA1" w:rsidRDefault="008910EE" w:rsidP="00567AA1">
      <w:pPr>
        <w:pStyle w:val="normal32"/>
        <w:tabs>
          <w:tab w:val="right" w:pos="10205"/>
        </w:tabs>
        <w:jc w:val="both"/>
        <w:rPr>
          <w:rFonts w:ascii="Times New Roman" w:hAnsi="Times New Roman" w:cs="Times New Roman"/>
          <w:sz w:val="24"/>
          <w:szCs w:val="24"/>
        </w:rPr>
      </w:pPr>
    </w:p>
    <w:p w:rsidR="008910EE" w:rsidRPr="00567AA1" w:rsidRDefault="008910EE" w:rsidP="00567AA1">
      <w:pPr>
        <w:pStyle w:val="normal32"/>
        <w:tabs>
          <w:tab w:val="right" w:pos="10205"/>
        </w:tabs>
        <w:jc w:val="both"/>
        <w:rPr>
          <w:rFonts w:ascii="Times New Roman" w:hAnsi="Times New Roman" w:cs="Times New Roman"/>
          <w:sz w:val="24"/>
          <w:szCs w:val="24"/>
        </w:rPr>
      </w:pPr>
    </w:p>
    <w:p w:rsidR="008910EE" w:rsidRDefault="008910EE" w:rsidP="00553C5E">
      <w:pPr>
        <w:ind w:left="5670"/>
        <w:jc w:val="center"/>
      </w:pPr>
    </w:p>
    <w:p w:rsidR="008910EE" w:rsidRPr="006C0815" w:rsidRDefault="008910EE" w:rsidP="00553C5E">
      <w:pPr>
        <w:ind w:left="5670"/>
        <w:jc w:val="center"/>
      </w:pPr>
      <w:r w:rsidRPr="006C0815">
        <w:t>Принят</w:t>
      </w:r>
    </w:p>
    <w:p w:rsidR="008910EE" w:rsidRPr="006C0815" w:rsidRDefault="008910EE" w:rsidP="00553C5E">
      <w:pPr>
        <w:ind w:left="5670"/>
        <w:jc w:val="center"/>
      </w:pPr>
      <w:r w:rsidRPr="006C0815">
        <w:t>решением Собрания депутатов</w:t>
      </w:r>
    </w:p>
    <w:p w:rsidR="008910EE" w:rsidRPr="006C0815" w:rsidRDefault="008910EE" w:rsidP="00553C5E">
      <w:pPr>
        <w:ind w:left="5670"/>
        <w:jc w:val="center"/>
      </w:pPr>
      <w:r w:rsidRPr="006C0815">
        <w:t>Дедовичского муниципального округа</w:t>
      </w:r>
    </w:p>
    <w:p w:rsidR="008910EE" w:rsidRPr="006C0815" w:rsidRDefault="008910EE" w:rsidP="00654BCF">
      <w:pPr>
        <w:ind w:left="4678" w:firstLine="283"/>
        <w:jc w:val="center"/>
      </w:pPr>
      <w:r w:rsidRPr="006C0815">
        <w:t xml:space="preserve">от </w:t>
      </w:r>
      <w:r>
        <w:t>12.11.2025 г. № 30</w:t>
      </w:r>
    </w:p>
    <w:p w:rsidR="008910EE" w:rsidRDefault="008910EE" w:rsidP="00567AA1"/>
    <w:p w:rsidR="008910EE" w:rsidRDefault="008910EE" w:rsidP="00567AA1"/>
    <w:p w:rsidR="008910EE" w:rsidRPr="00654BCF" w:rsidRDefault="008910EE" w:rsidP="00567AA1">
      <w:pPr>
        <w:rPr>
          <w:sz w:val="28"/>
          <w:szCs w:val="28"/>
        </w:rPr>
      </w:pPr>
    </w:p>
    <w:p w:rsidR="008910EE" w:rsidRPr="00654BCF" w:rsidRDefault="008910EE" w:rsidP="00553C5E">
      <w:pPr>
        <w:jc w:val="center"/>
        <w:rPr>
          <w:sz w:val="28"/>
          <w:szCs w:val="28"/>
        </w:rPr>
      </w:pPr>
      <w:r w:rsidRPr="00654BCF">
        <w:rPr>
          <w:sz w:val="28"/>
          <w:szCs w:val="28"/>
        </w:rPr>
        <w:t>УСТАВ</w:t>
      </w:r>
    </w:p>
    <w:p w:rsidR="008910EE" w:rsidRPr="00654BCF" w:rsidRDefault="008910EE" w:rsidP="00553C5E">
      <w:pPr>
        <w:jc w:val="center"/>
        <w:rPr>
          <w:sz w:val="28"/>
          <w:szCs w:val="28"/>
        </w:rPr>
      </w:pPr>
      <w:r w:rsidRPr="00654BCF">
        <w:rPr>
          <w:sz w:val="28"/>
          <w:szCs w:val="28"/>
        </w:rPr>
        <w:t>ДЕДОВИЧСКОГО МУНИЦИПАЛЬНОГО ОКРУГА ПСКОВСКОЙ ОБЛАСТИ</w:t>
      </w:r>
    </w:p>
    <w:p w:rsidR="008910EE" w:rsidRPr="00654BCF" w:rsidRDefault="008910EE" w:rsidP="00553C5E">
      <w:pPr>
        <w:rPr>
          <w:sz w:val="28"/>
          <w:szCs w:val="28"/>
        </w:rPr>
      </w:pPr>
    </w:p>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Pr="00F54870"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553C5E"/>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Default="008910EE" w:rsidP="00225F31">
      <w:pPr>
        <w:jc w:val="center"/>
        <w:outlineLvl w:val="0"/>
      </w:pPr>
    </w:p>
    <w:p w:rsidR="008910EE" w:rsidRPr="007A3818" w:rsidRDefault="008910EE" w:rsidP="00225F31">
      <w:pPr>
        <w:jc w:val="center"/>
        <w:outlineLvl w:val="0"/>
        <w:rPr>
          <w:b/>
          <w:bCs/>
        </w:rPr>
      </w:pPr>
      <w:r w:rsidRPr="007A3818">
        <w:rPr>
          <w:b/>
          <w:bCs/>
        </w:rPr>
        <w:t>Глава 1. ОБЩИЕ ПОЛОЖЕНИЯ</w:t>
      </w:r>
    </w:p>
    <w:p w:rsidR="008910EE" w:rsidRPr="00B87858" w:rsidRDefault="008910EE" w:rsidP="00B87858">
      <w:pPr>
        <w:jc w:val="both"/>
      </w:pPr>
    </w:p>
    <w:p w:rsidR="008910EE" w:rsidRPr="00B87858" w:rsidRDefault="008910EE" w:rsidP="00B87858">
      <w:pPr>
        <w:ind w:firstLine="709"/>
        <w:jc w:val="both"/>
        <w:outlineLvl w:val="0"/>
      </w:pPr>
      <w:r w:rsidRPr="007A3818">
        <w:rPr>
          <w:b/>
          <w:bCs/>
        </w:rPr>
        <w:t>Статья 1</w:t>
      </w:r>
      <w:r w:rsidRPr="00B87858">
        <w:t xml:space="preserve">. </w:t>
      </w:r>
      <w:r w:rsidRPr="007A3818">
        <w:rPr>
          <w:b/>
          <w:bCs/>
        </w:rPr>
        <w:t>Наименование и правовой статус муниципального образования</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1. Муниципальное образование Дедовичский муниципальный округ Псковской области имеет полное и сокращенное официальное наименование.</w:t>
      </w:r>
    </w:p>
    <w:p w:rsidR="008910EE" w:rsidRPr="00B87858" w:rsidRDefault="008910EE" w:rsidP="00B87858">
      <w:pPr>
        <w:ind w:firstLine="709"/>
        <w:jc w:val="both"/>
      </w:pPr>
      <w:r w:rsidRPr="00B87858">
        <w:t>Полное официальное наименование муниципального образования: Дедовичский муниципальный округ Псковской области (далее по тексту - Дедовичский муниципальный округ, муниципальный округ).</w:t>
      </w:r>
    </w:p>
    <w:p w:rsidR="008910EE" w:rsidRPr="00B87858" w:rsidRDefault="008910EE" w:rsidP="00B87858">
      <w:pPr>
        <w:ind w:firstLine="709"/>
        <w:jc w:val="both"/>
      </w:pPr>
      <w:r w:rsidRPr="00B87858">
        <w:t>Сокращенная форма наименования муниципального образования: Дедовичский муниципальный округ.</w:t>
      </w:r>
    </w:p>
    <w:p w:rsidR="008910EE" w:rsidRPr="00B87858" w:rsidRDefault="008910EE" w:rsidP="00B87858">
      <w:pPr>
        <w:ind w:firstLine="709"/>
        <w:jc w:val="both"/>
      </w:pPr>
      <w:r w:rsidRPr="00B87858">
        <w:t>Сокращенное наименование муниципального образования может использоваться в официальных символах Дедовичского муниципального округа, наименованиях органов местного самоуправления, выборных и иных должностных лиц местного самоуправления Дедовичского муниципального округа, а также в других случаях наравне с полным официальным наименованием муниципального образования, определенным настоящим Уставом.</w:t>
      </w:r>
    </w:p>
    <w:p w:rsidR="008910EE" w:rsidRPr="00B87858" w:rsidRDefault="008910EE" w:rsidP="00B87858">
      <w:pPr>
        <w:ind w:firstLine="709"/>
        <w:jc w:val="both"/>
      </w:pPr>
      <w:r w:rsidRPr="00B87858">
        <w:t>2. Вид муниципального образования в соответствии с Законом Псковской области от 5 марта 2025 г. № 2596-ОЗ «О преобразовании муниципальных образований, входящих в состав Дедовичского муниципального района Псковской области» - муниципальный округ.</w:t>
      </w:r>
    </w:p>
    <w:p w:rsidR="008910EE" w:rsidRPr="00B87858" w:rsidRDefault="008910EE" w:rsidP="00B87858">
      <w:pPr>
        <w:ind w:firstLine="709"/>
        <w:jc w:val="both"/>
      </w:pPr>
      <w:r w:rsidRPr="00B87858">
        <w:t>3. Органы местного самоуправления вновь образованного муниципального образования Дедовичский муниципальный округ в соответствии со своей компетенцией являются правопреемниками органов местного самоуправления муниципальных образований: Дедовичский муниципальный район, городское поселение «Дедовичи», сельское поселение «Вязьевская волость», сельское поселение «Пожеревицкая волость», сельское поселение «Шелонская волость».</w:t>
      </w:r>
    </w:p>
    <w:p w:rsidR="008910EE" w:rsidRPr="00B87858" w:rsidRDefault="008910EE" w:rsidP="00B87858">
      <w:pPr>
        <w:ind w:firstLine="709"/>
        <w:jc w:val="both"/>
      </w:pPr>
      <w:r w:rsidRPr="00B87858">
        <w:t>4. Дедовичский муниципальный округ входит в состав Псковской области.</w:t>
      </w:r>
    </w:p>
    <w:p w:rsidR="008910EE" w:rsidRPr="00B87858" w:rsidRDefault="008910EE" w:rsidP="00B87858">
      <w:pPr>
        <w:ind w:firstLine="709"/>
        <w:jc w:val="both"/>
      </w:pPr>
      <w:r w:rsidRPr="00B87858">
        <w:t>5. Административным центром Дедовичского муниципального округа является рабочий поселок Дедовичи.</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2. Границы Дедовичского муниципального округа</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 xml:space="preserve">Границы Дедовичского муниципального округа установлены областным </w:t>
      </w:r>
      <w:hyperlink r:id="rId5" w:history="1">
        <w:r w:rsidRPr="00B87858">
          <w:t>законом</w:t>
        </w:r>
      </w:hyperlink>
      <w:r w:rsidRPr="00B87858">
        <w:t xml:space="preserve"> от 5 марта 2025 г. № 2596-ОЗ «О преобразовании муниципальных образований, входящих в состав Дедовичского муниципального района Псковской области».</w:t>
      </w:r>
    </w:p>
    <w:p w:rsidR="008910EE" w:rsidRPr="00B87858" w:rsidRDefault="008910EE" w:rsidP="00B87858">
      <w:pPr>
        <w:ind w:firstLine="709"/>
        <w:jc w:val="both"/>
      </w:pPr>
      <w:r w:rsidRPr="00B87858">
        <w:t>Изменение границ Дедовичского муниципального округа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Федеральным законом от 20 марта 2025 года № 33-ФЗ «</w:t>
      </w:r>
      <w:r w:rsidRPr="00B87858">
        <w:rPr>
          <w:shd w:val="clear" w:color="auto" w:fill="FFFFFF"/>
        </w:rPr>
        <w:t>Об общих принципах организации местного самоуправления в единой системе публичной власти</w:t>
      </w:r>
      <w:r w:rsidRPr="00B87858">
        <w:t>» (далее - Федеральный закон № 33-ФЗ).</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Статья 3. Официальные символы Дедовичского муниципального округа и порядок их использования</w:t>
      </w:r>
    </w:p>
    <w:p w:rsidR="008910EE" w:rsidRPr="00B87858" w:rsidRDefault="008910EE" w:rsidP="00B87858">
      <w:pPr>
        <w:ind w:firstLine="709"/>
        <w:jc w:val="both"/>
      </w:pPr>
    </w:p>
    <w:p w:rsidR="008910EE" w:rsidRPr="00B87858" w:rsidRDefault="008910EE" w:rsidP="00B87858">
      <w:pPr>
        <w:ind w:firstLine="709"/>
        <w:jc w:val="both"/>
      </w:pPr>
      <w:r w:rsidRPr="00B87858">
        <w:t>1. Дедовичский муниципальный округ имеет официальные символы: герб Дедовичского муниципального округа и флаг Дедовичского 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Дедовичского муниципального округа отражают исторические, культурные, социально-экономические и иные местные традиции и особенности.</w:t>
      </w:r>
    </w:p>
    <w:p w:rsidR="008910EE" w:rsidRPr="00B87858" w:rsidRDefault="008910EE" w:rsidP="00B87858">
      <w:pPr>
        <w:ind w:firstLine="709"/>
        <w:jc w:val="both"/>
      </w:pPr>
      <w:r w:rsidRPr="00B87858">
        <w:t>2. Официальные символы Дедовичского муниципального округа и порядок официального использования указанных символов устанавливаются решением Собрания депутатов Дедовичского муниципального округа.</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Статья 4. Почетные звания Дедовичского муниципального округа</w:t>
      </w:r>
    </w:p>
    <w:p w:rsidR="008910EE" w:rsidRPr="007A3818" w:rsidRDefault="008910EE" w:rsidP="00B87858">
      <w:pPr>
        <w:ind w:firstLine="709"/>
        <w:jc w:val="both"/>
        <w:rPr>
          <w:b/>
          <w:bCs/>
        </w:rPr>
      </w:pPr>
    </w:p>
    <w:p w:rsidR="008910EE" w:rsidRPr="00B87858" w:rsidRDefault="008910EE" w:rsidP="00B87858">
      <w:pPr>
        <w:ind w:firstLine="709"/>
        <w:jc w:val="both"/>
      </w:pPr>
      <w:r w:rsidRPr="00B87858">
        <w:t>1. Звание «Почетный гражданин Дедовичского муниципального округа» 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rsidR="008910EE" w:rsidRPr="00B87858" w:rsidRDefault="008910EE" w:rsidP="00B87858">
      <w:pPr>
        <w:ind w:firstLine="709"/>
        <w:jc w:val="both"/>
      </w:pPr>
      <w:r w:rsidRPr="00B87858">
        <w:t>2. Положение о почетном звании и порядок присвоения звания «Почетный гражданин Дедовичского муниципального округа» утверждаются решением Собрания депутатов Дедовичского муниципального округа.</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Статья 5. Правовая основа местного самоуправления Дедовичского муниципального округа</w:t>
      </w:r>
    </w:p>
    <w:p w:rsidR="008910EE" w:rsidRPr="00B87858" w:rsidRDefault="008910EE" w:rsidP="00B87858">
      <w:pPr>
        <w:ind w:firstLine="709"/>
        <w:jc w:val="both"/>
      </w:pPr>
    </w:p>
    <w:p w:rsidR="008910EE" w:rsidRPr="00B87858" w:rsidRDefault="008910EE" w:rsidP="00B87858">
      <w:pPr>
        <w:ind w:firstLine="709"/>
        <w:jc w:val="both"/>
      </w:pPr>
      <w:r w:rsidRPr="00B87858">
        <w:t xml:space="preserve">1. </w:t>
      </w:r>
      <w:r w:rsidRPr="00B87858">
        <w:rPr>
          <w:shd w:val="clear" w:color="auto" w:fill="FFFFFF"/>
        </w:rPr>
        <w:t xml:space="preserve">Правовую основу местного самоуправления </w:t>
      </w:r>
      <w:r w:rsidRPr="00B87858">
        <w:t xml:space="preserve">Дедовичского </w:t>
      </w:r>
      <w:r w:rsidRPr="00B87858">
        <w:rPr>
          <w:shd w:val="clear" w:color="auto" w:fill="FFFFFF"/>
        </w:rPr>
        <w:t xml:space="preserve">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B87858">
        <w:t>Федеральный закон № 33-ФЗ</w:t>
      </w:r>
      <w:r w:rsidRPr="00B87858">
        <w:rPr>
          <w:shd w:val="clear" w:color="auto" w:fill="FFFFFF"/>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Псковской области, законы и иные нормативные правовые акты Псковской области, настоящий Устав, решения, принятые на местных референдумах и сходах граждан, и </w:t>
      </w:r>
      <w:r w:rsidRPr="00B87858">
        <w:t>иные муниципальные правовые акты Дедовичского муниципального округа.</w:t>
      </w:r>
    </w:p>
    <w:p w:rsidR="008910EE" w:rsidRPr="00B87858" w:rsidRDefault="008910EE" w:rsidP="00B87858">
      <w:pPr>
        <w:ind w:firstLine="709"/>
        <w:jc w:val="both"/>
      </w:pPr>
      <w:r w:rsidRPr="00B87858">
        <w:t>2. Органы местного самоуправления Дедовичского муниципального округа не входят в систему органов государственной власти.</w:t>
      </w:r>
    </w:p>
    <w:p w:rsidR="008910EE" w:rsidRPr="00B87858" w:rsidRDefault="008910EE" w:rsidP="00B87858">
      <w:pPr>
        <w:ind w:firstLine="709"/>
        <w:jc w:val="both"/>
      </w:pPr>
      <w:r w:rsidRPr="00B87858">
        <w:t xml:space="preserve">3. </w:t>
      </w:r>
      <w:r w:rsidRPr="00B87858">
        <w:rPr>
          <w:shd w:val="clear" w:color="auto" w:fill="FFFFFF"/>
        </w:rPr>
        <w:t xml:space="preserve">В соответствии с Конституцией Российской Федерации органы </w:t>
      </w:r>
      <w:r w:rsidRPr="00B87858">
        <w:t xml:space="preserve">местного самоуправления </w:t>
      </w:r>
      <w:r w:rsidRPr="00B87858">
        <w:rPr>
          <w:shd w:val="clear" w:color="auto" w:fill="FFFFFF"/>
        </w:rPr>
        <w:t>входят в единую систему публичной власти в Российской Федерации.</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Статья 6. Права граждан на осуществление местного самоуправления в Дедовичском муниципальном округе</w:t>
      </w:r>
    </w:p>
    <w:p w:rsidR="008910EE" w:rsidRPr="00B87858" w:rsidRDefault="008910EE" w:rsidP="00B87858">
      <w:pPr>
        <w:ind w:firstLine="709"/>
        <w:jc w:val="both"/>
      </w:pPr>
    </w:p>
    <w:p w:rsidR="008910EE" w:rsidRPr="00B87858" w:rsidRDefault="008910EE" w:rsidP="00B87858">
      <w:pPr>
        <w:shd w:val="clear" w:color="auto" w:fill="FFFFFF"/>
        <w:ind w:firstLine="709"/>
        <w:jc w:val="both"/>
      </w:pPr>
      <w:r w:rsidRPr="00B87858">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910EE" w:rsidRPr="00B87858" w:rsidRDefault="008910EE" w:rsidP="00B87858">
      <w:pPr>
        <w:shd w:val="clear" w:color="auto" w:fill="FFFFFF"/>
        <w:ind w:firstLine="709"/>
        <w:jc w:val="both"/>
      </w:pPr>
      <w:r w:rsidRPr="00B87858">
        <w:t xml:space="preserve">2. Органы публичной власти в соответствии с Федеральным законом </w:t>
      </w:r>
      <w:r w:rsidRPr="00B87858">
        <w:br/>
        <w:t xml:space="preserve">№ 33-ФЗ, другими федеральными законами обеспечивают установленные </w:t>
      </w:r>
      <w:hyperlink r:id="rId6" w:anchor="/document/10103000/entry/302" w:history="1">
        <w:r w:rsidRPr="00B87858">
          <w:t>Конституцией</w:t>
        </w:r>
      </w:hyperlink>
      <w:r w:rsidRPr="00B87858">
        <w:t xml:space="preserve"> Российской Федерации и Федеральным законом № 33-ФЗ права граждан на осуществление местного самоуправления.</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7. Вопросы местного значения Дедовичского муниципального округа</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 xml:space="preserve"> К вопросам местного значения Дедовичского муниципального округа относятся:</w:t>
      </w:r>
    </w:p>
    <w:p w:rsidR="008910EE" w:rsidRPr="00B87858" w:rsidRDefault="008910EE" w:rsidP="00B87858">
      <w:pPr>
        <w:ind w:firstLine="708"/>
        <w:jc w:val="both"/>
      </w:pPr>
      <w:r w:rsidRPr="00B87858">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8910EE" w:rsidRPr="00B87858" w:rsidRDefault="008910EE" w:rsidP="00B87858">
      <w:pPr>
        <w:ind w:firstLine="708"/>
        <w:jc w:val="both"/>
      </w:pPr>
      <w:r w:rsidRPr="00B87858">
        <w:t>2) установление, изменение и отмена местных налогов и сборов муниципального округа;</w:t>
      </w:r>
    </w:p>
    <w:p w:rsidR="008910EE" w:rsidRPr="00B87858" w:rsidRDefault="008910EE" w:rsidP="00B87858">
      <w:pPr>
        <w:ind w:firstLine="708"/>
        <w:jc w:val="both"/>
      </w:pPr>
      <w:r w:rsidRPr="00B87858">
        <w:t>3) владение, пользование и распоряжение имуществом, находящимся в муниципальной собственности муниципального округа;</w:t>
      </w:r>
    </w:p>
    <w:p w:rsidR="008910EE" w:rsidRPr="00B87858" w:rsidRDefault="008910EE" w:rsidP="00B87858">
      <w:pPr>
        <w:ind w:firstLine="708"/>
        <w:jc w:val="both"/>
      </w:pPr>
      <w:r w:rsidRPr="00B87858">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910EE" w:rsidRPr="00B87858" w:rsidRDefault="008910EE" w:rsidP="00B87858">
      <w:pPr>
        <w:ind w:firstLine="708"/>
        <w:jc w:val="both"/>
      </w:pPr>
      <w:r w:rsidRPr="00B87858">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910EE" w:rsidRPr="00B87858" w:rsidRDefault="008910EE" w:rsidP="00B87858">
      <w:pPr>
        <w:ind w:firstLine="708"/>
        <w:jc w:val="both"/>
      </w:pPr>
      <w:r w:rsidRPr="00B87858">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910EE" w:rsidRPr="00B87858" w:rsidRDefault="008910EE" w:rsidP="00B87858">
      <w:pPr>
        <w:ind w:firstLine="708"/>
        <w:jc w:val="both"/>
      </w:pPr>
      <w:r w:rsidRPr="00B87858">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910EE" w:rsidRPr="00B87858" w:rsidRDefault="008910EE" w:rsidP="00B87858">
      <w:pPr>
        <w:ind w:firstLine="708"/>
        <w:jc w:val="both"/>
      </w:pPr>
      <w:r w:rsidRPr="00B87858">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910EE" w:rsidRPr="00B87858" w:rsidRDefault="008910EE" w:rsidP="00B87858">
      <w:pPr>
        <w:ind w:firstLine="708"/>
        <w:jc w:val="both"/>
      </w:pPr>
      <w:r w:rsidRPr="00B87858">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8910EE" w:rsidRPr="00B87858" w:rsidRDefault="008910EE" w:rsidP="00B87858">
      <w:pPr>
        <w:ind w:firstLine="708"/>
        <w:jc w:val="both"/>
      </w:pPr>
      <w:r w:rsidRPr="00B87858">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910EE" w:rsidRPr="00B87858" w:rsidRDefault="008910EE" w:rsidP="00B87858">
      <w:pPr>
        <w:ind w:firstLine="698"/>
        <w:jc w:val="both"/>
      </w:pPr>
      <w:r w:rsidRPr="00B87858">
        <w:t>11) участие в предупреждении и ликвидации последствий чрезвычайных ситуаций в границах муниципального округа;</w:t>
      </w:r>
    </w:p>
    <w:p w:rsidR="008910EE" w:rsidRPr="00B87858" w:rsidRDefault="008910EE" w:rsidP="00B87858">
      <w:pPr>
        <w:ind w:firstLine="698"/>
        <w:jc w:val="both"/>
        <w:rPr>
          <w:shd w:val="clear" w:color="auto" w:fill="D8EDE8"/>
        </w:rPr>
      </w:pPr>
      <w:r w:rsidRPr="00B87858">
        <w:t>12) организация охраны общественного порядка на территории муниципального округа муниципальной милицией;</w:t>
      </w:r>
    </w:p>
    <w:p w:rsidR="008910EE" w:rsidRPr="00B87858" w:rsidRDefault="008910EE" w:rsidP="00B87858">
      <w:pPr>
        <w:ind w:firstLine="698"/>
        <w:jc w:val="both"/>
      </w:pPr>
      <w:r w:rsidRPr="00B87858">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910EE" w:rsidRPr="00B87858" w:rsidRDefault="008910EE" w:rsidP="00B87858">
      <w:pPr>
        <w:ind w:firstLine="698"/>
        <w:jc w:val="both"/>
      </w:pPr>
      <w:r w:rsidRPr="00B87858">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910EE" w:rsidRPr="00B87858" w:rsidRDefault="008910EE" w:rsidP="00B87858">
      <w:pPr>
        <w:ind w:firstLine="698"/>
        <w:jc w:val="both"/>
      </w:pPr>
      <w:r w:rsidRPr="00B87858">
        <w:t>15) обеспечение первичных мер пожарной безопасности в границах муниципального округа;</w:t>
      </w:r>
    </w:p>
    <w:p w:rsidR="008910EE" w:rsidRPr="00B87858" w:rsidRDefault="008910EE" w:rsidP="00B87858">
      <w:pPr>
        <w:ind w:firstLine="698"/>
        <w:jc w:val="both"/>
      </w:pPr>
      <w:r w:rsidRPr="00B87858">
        <w:t xml:space="preserve">16) организация мероприятий по охране окружающей среды в границах муниципального округа, в том числе организация и проведение в соответствии с </w:t>
      </w:r>
      <w:hyperlink r:id="rId7" w:anchor="/document/12125350/entry/2" w:history="1">
        <w:r w:rsidRPr="00B87858">
          <w:t>законодательством</w:t>
        </w:r>
      </w:hyperlink>
      <w:r w:rsidRPr="00B87858">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8910EE" w:rsidRPr="00B87858" w:rsidRDefault="008910EE" w:rsidP="00B87858">
      <w:pPr>
        <w:ind w:firstLine="698"/>
        <w:jc w:val="both"/>
      </w:pPr>
      <w:r w:rsidRPr="00B87858">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r w:rsidRPr="001570F5">
        <w:rPr>
          <w:rStyle w:val="Emphasis"/>
          <w:i w:val="0"/>
          <w:iCs w:val="0"/>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1570F5">
        <w:t>создание условий для осуществления присмотра и ухода за</w:t>
      </w:r>
      <w:r w:rsidRPr="00B87858">
        <w:t xml:space="preserve">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910EE" w:rsidRPr="00B87858" w:rsidRDefault="008910EE" w:rsidP="00B87858">
      <w:pPr>
        <w:ind w:firstLine="698"/>
        <w:jc w:val="both"/>
      </w:pPr>
      <w:r w:rsidRPr="00B87858">
        <w:t>18)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8910EE" w:rsidRPr="00B87858" w:rsidRDefault="008910EE" w:rsidP="00B87858">
      <w:pPr>
        <w:ind w:firstLine="698"/>
        <w:jc w:val="both"/>
      </w:pPr>
      <w:r w:rsidRPr="00B87858">
        <w:t>19) создание условий для обеспечения жителей муниципального округа услугами связи, общественного питания, торговли и бытового обслуживания;</w:t>
      </w:r>
    </w:p>
    <w:p w:rsidR="008910EE" w:rsidRPr="00B87858" w:rsidRDefault="008910EE" w:rsidP="00B87858">
      <w:pPr>
        <w:ind w:firstLine="698"/>
        <w:jc w:val="both"/>
      </w:pPr>
      <w:r w:rsidRPr="00B87858">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910EE" w:rsidRPr="00B87858" w:rsidRDefault="008910EE" w:rsidP="00B87858">
      <w:pPr>
        <w:ind w:firstLine="698"/>
        <w:jc w:val="both"/>
      </w:pPr>
      <w:r w:rsidRPr="00B87858">
        <w:t>21) создание условий для организации досуга и обеспечения жителей муниципального округа услугами организаций культуры;</w:t>
      </w:r>
    </w:p>
    <w:p w:rsidR="008910EE" w:rsidRPr="00B87858" w:rsidRDefault="008910EE" w:rsidP="00B87858">
      <w:pPr>
        <w:ind w:firstLine="698"/>
        <w:jc w:val="both"/>
      </w:pPr>
      <w:r w:rsidRPr="00B87858">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910EE" w:rsidRPr="00B87858" w:rsidRDefault="008910EE" w:rsidP="00B87858">
      <w:pPr>
        <w:ind w:firstLine="698"/>
        <w:jc w:val="both"/>
      </w:pPr>
      <w:r w:rsidRPr="00B87858">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910EE" w:rsidRPr="00B87858" w:rsidRDefault="008910EE" w:rsidP="00B87858">
      <w:pPr>
        <w:ind w:firstLine="698"/>
        <w:jc w:val="both"/>
      </w:pPr>
      <w:r w:rsidRPr="00B87858">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910EE" w:rsidRPr="00B87858" w:rsidRDefault="008910EE" w:rsidP="00B87858">
      <w:pPr>
        <w:ind w:firstLine="698"/>
        <w:jc w:val="both"/>
      </w:pPr>
      <w:r w:rsidRPr="00B87858">
        <w:t>25) создание условий для массового отдыха жителей муниципального округа и организация обустройства мест массового отдыха населения;</w:t>
      </w:r>
    </w:p>
    <w:p w:rsidR="008910EE" w:rsidRPr="00B87858" w:rsidRDefault="008910EE" w:rsidP="00B87858">
      <w:pPr>
        <w:ind w:firstLine="698"/>
        <w:jc w:val="both"/>
      </w:pPr>
      <w:bookmarkStart w:id="0" w:name="sub_160122"/>
      <w:r w:rsidRPr="00B87858">
        <w:t>26) формирование и содержание муниципального архива;</w:t>
      </w:r>
    </w:p>
    <w:p w:rsidR="008910EE" w:rsidRPr="00B87858" w:rsidRDefault="008910EE" w:rsidP="00B87858">
      <w:pPr>
        <w:ind w:firstLine="698"/>
        <w:jc w:val="both"/>
      </w:pPr>
      <w:bookmarkStart w:id="1" w:name="sub_160123"/>
      <w:bookmarkEnd w:id="0"/>
      <w:r w:rsidRPr="00B87858">
        <w:t>27) организация ритуальных услуг и содержание мест захоронения;</w:t>
      </w:r>
    </w:p>
    <w:bookmarkEnd w:id="1"/>
    <w:p w:rsidR="008910EE" w:rsidRPr="00B87858" w:rsidRDefault="008910EE" w:rsidP="00B87858">
      <w:pPr>
        <w:ind w:firstLine="698"/>
        <w:jc w:val="both"/>
      </w:pPr>
      <w:r w:rsidRPr="00B87858">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910EE" w:rsidRPr="00B87858" w:rsidRDefault="008910EE" w:rsidP="00B87858">
      <w:pPr>
        <w:ind w:firstLine="698"/>
        <w:jc w:val="both"/>
      </w:pPr>
      <w:r w:rsidRPr="00B87858">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910EE" w:rsidRPr="00B87858" w:rsidRDefault="008910EE" w:rsidP="00B87858">
      <w:pPr>
        <w:ind w:firstLine="698"/>
        <w:jc w:val="both"/>
      </w:pPr>
      <w:r w:rsidRPr="00B87858">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910EE" w:rsidRPr="00B87858" w:rsidRDefault="008910EE" w:rsidP="00B87858">
      <w:pPr>
        <w:ind w:firstLine="698"/>
        <w:jc w:val="both"/>
      </w:pPr>
      <w:r w:rsidRPr="00B87858">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8910EE" w:rsidRPr="00B87858" w:rsidRDefault="008910EE" w:rsidP="00B87858">
      <w:pPr>
        <w:ind w:firstLine="698"/>
        <w:jc w:val="both"/>
      </w:pPr>
      <w:r w:rsidRPr="00B87858">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910EE" w:rsidRPr="00B87858" w:rsidRDefault="008910EE" w:rsidP="00B87858">
      <w:pPr>
        <w:ind w:firstLine="698"/>
        <w:jc w:val="both"/>
      </w:pPr>
      <w:r w:rsidRPr="00B87858">
        <w:t>33) осуществление мероприятий по лесоустройству в отношении лесов, расположенных на землях населенных пунктов муниципального округа;</w:t>
      </w:r>
    </w:p>
    <w:p w:rsidR="008910EE" w:rsidRPr="00B87858" w:rsidRDefault="008910EE" w:rsidP="00B87858">
      <w:pPr>
        <w:ind w:firstLine="698"/>
        <w:jc w:val="both"/>
      </w:pPr>
      <w:r w:rsidRPr="00B87858">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910EE" w:rsidRPr="00B87858" w:rsidRDefault="008910EE" w:rsidP="00B87858">
      <w:pPr>
        <w:ind w:firstLine="698"/>
        <w:jc w:val="both"/>
      </w:pPr>
      <w:r w:rsidRPr="00B87858">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910EE" w:rsidRPr="00B87858" w:rsidRDefault="008910EE" w:rsidP="00B87858">
      <w:pPr>
        <w:ind w:firstLine="698"/>
        <w:jc w:val="both"/>
      </w:pPr>
      <w:r w:rsidRPr="00B87858">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910EE" w:rsidRPr="00B87858" w:rsidRDefault="008910EE" w:rsidP="00B87858">
      <w:pPr>
        <w:ind w:firstLine="698"/>
        <w:jc w:val="both"/>
      </w:pPr>
      <w:r w:rsidRPr="00B87858">
        <w:t>37) осуществление муниципального контроля в области охраны и использования особо охраняемых природных территорий местного значения;</w:t>
      </w:r>
    </w:p>
    <w:p w:rsidR="008910EE" w:rsidRPr="00B87858" w:rsidRDefault="008910EE" w:rsidP="00B87858">
      <w:pPr>
        <w:ind w:firstLine="698"/>
        <w:jc w:val="both"/>
      </w:pPr>
      <w:r w:rsidRPr="00B87858">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910EE" w:rsidRPr="00B87858" w:rsidRDefault="008910EE" w:rsidP="00B87858">
      <w:pPr>
        <w:ind w:firstLine="698"/>
        <w:jc w:val="both"/>
      </w:pPr>
      <w:bookmarkStart w:id="2" w:name="sub_160132"/>
      <w:r w:rsidRPr="00B87858">
        <w:t>39) осуществление мероприятий по обеспечению безопасности людей на водных объектах, охране их жизни и здоровья;</w:t>
      </w:r>
    </w:p>
    <w:bookmarkEnd w:id="2"/>
    <w:p w:rsidR="008910EE" w:rsidRPr="00B87858" w:rsidRDefault="008910EE" w:rsidP="00B87858">
      <w:pPr>
        <w:ind w:firstLine="698"/>
        <w:jc w:val="both"/>
      </w:pPr>
      <w:r w:rsidRPr="00B87858">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910EE" w:rsidRPr="00B87858" w:rsidRDefault="008910EE" w:rsidP="00B87858">
      <w:pPr>
        <w:ind w:firstLine="698"/>
        <w:jc w:val="both"/>
      </w:pPr>
      <w:r w:rsidRPr="00B87858">
        <w:t xml:space="preserve">41) </w:t>
      </w:r>
      <w:r w:rsidRPr="00B87858">
        <w:rPr>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B87858">
        <w:t>Дедовичском муниципальном</w:t>
      </w:r>
      <w:r w:rsidRPr="00B87858">
        <w:rPr>
          <w:shd w:val="clear" w:color="auto" w:fill="FFFFFF"/>
        </w:rPr>
        <w:t xml:space="preserve"> округе</w:t>
      </w:r>
      <w:r w:rsidRPr="00B87858">
        <w:t>;</w:t>
      </w:r>
    </w:p>
    <w:p w:rsidR="008910EE" w:rsidRPr="00B87858" w:rsidRDefault="008910EE" w:rsidP="00B87858">
      <w:pPr>
        <w:ind w:firstLine="698"/>
        <w:jc w:val="both"/>
      </w:pPr>
      <w:r w:rsidRPr="00B87858">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r w:rsidRPr="00B87858">
        <w:rPr>
          <w:shd w:val="clear" w:color="auto" w:fill="FFFFFF"/>
        </w:rPr>
        <w:t>а также правил использования водных объектов для рекреационных целей</w:t>
      </w:r>
      <w:r w:rsidRPr="00B87858">
        <w:t>;</w:t>
      </w:r>
    </w:p>
    <w:p w:rsidR="008910EE" w:rsidRPr="00B87858" w:rsidRDefault="008910EE" w:rsidP="00B87858">
      <w:pPr>
        <w:ind w:firstLine="698"/>
        <w:jc w:val="both"/>
      </w:pPr>
      <w:r w:rsidRPr="00B87858">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910EE" w:rsidRPr="00B87858" w:rsidRDefault="008910EE" w:rsidP="00B87858">
      <w:pPr>
        <w:ind w:firstLine="698"/>
        <w:jc w:val="both"/>
      </w:pPr>
      <w:r w:rsidRPr="00B87858">
        <w:t>44) осуществление муниципального лесного контроля;</w:t>
      </w:r>
    </w:p>
    <w:p w:rsidR="008910EE" w:rsidRPr="00B87858" w:rsidRDefault="008910EE" w:rsidP="00B87858">
      <w:pPr>
        <w:ind w:firstLine="698"/>
        <w:jc w:val="both"/>
      </w:pPr>
      <w:r w:rsidRPr="00B87858">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8910EE" w:rsidRPr="00B87858" w:rsidRDefault="008910EE" w:rsidP="00B87858">
      <w:pPr>
        <w:ind w:firstLine="698"/>
        <w:jc w:val="both"/>
      </w:pPr>
      <w:r w:rsidRPr="00B87858">
        <w:t>46) осуществление мер по противодействию коррупции в границах муниципального округа;</w:t>
      </w:r>
    </w:p>
    <w:p w:rsidR="008910EE" w:rsidRPr="00B87858" w:rsidRDefault="008910EE" w:rsidP="00B87858">
      <w:pPr>
        <w:ind w:firstLine="698"/>
        <w:jc w:val="both"/>
      </w:pPr>
      <w:r w:rsidRPr="00B87858">
        <w:t>47) организация в соответствии с федеральным законом выполнения комплексных кадастровых работ и утверждение карты-плана территории;</w:t>
      </w:r>
    </w:p>
    <w:p w:rsidR="008910EE" w:rsidRPr="00B87858" w:rsidRDefault="008910EE" w:rsidP="00B87858">
      <w:pPr>
        <w:ind w:firstLine="698"/>
        <w:jc w:val="both"/>
      </w:pPr>
      <w:r w:rsidRPr="00B87858">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910EE" w:rsidRPr="00B87858" w:rsidRDefault="008910EE" w:rsidP="00B87858">
      <w:pPr>
        <w:ind w:firstLine="698"/>
        <w:jc w:val="both"/>
        <w:rPr>
          <w:shd w:val="clear" w:color="auto" w:fill="FFFFFF"/>
        </w:rPr>
      </w:pPr>
      <w:r w:rsidRPr="00B87858">
        <w:rPr>
          <w:shd w:val="clear" w:color="auto" w:fill="FFFFFF"/>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B87858">
        <w:t>муниципального округа</w:t>
      </w:r>
      <w:r w:rsidRPr="00B87858">
        <w:rPr>
          <w:shd w:val="clear" w:color="auto" w:fill="FFFFFF"/>
        </w:rPr>
        <w:t>;</w:t>
      </w:r>
    </w:p>
    <w:p w:rsidR="008910EE" w:rsidRPr="00B87858" w:rsidRDefault="008910EE" w:rsidP="00B87858">
      <w:pPr>
        <w:ind w:firstLine="698"/>
        <w:jc w:val="both"/>
        <w:rPr>
          <w:i/>
          <w:iCs/>
        </w:rPr>
      </w:pPr>
      <w:r w:rsidRPr="00B87858">
        <w:rPr>
          <w:shd w:val="clear" w:color="auto" w:fill="FFFFFF"/>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8910EE" w:rsidRPr="00B87858" w:rsidRDefault="008910EE" w:rsidP="00B87858">
      <w:pPr>
        <w:ind w:firstLine="709"/>
        <w:jc w:val="both"/>
      </w:pPr>
    </w:p>
    <w:p w:rsidR="008910EE" w:rsidRPr="00B87858" w:rsidRDefault="008910EE" w:rsidP="00B87858">
      <w:pPr>
        <w:ind w:firstLine="708"/>
        <w:jc w:val="both"/>
      </w:pPr>
      <w:r w:rsidRPr="00B87858">
        <w:t>Статья 8. Права органов местного самоуправления Дедовичского муниципального округа на решение вопросов, не отнесенных к вопросам местного значения муниципального округа</w:t>
      </w:r>
    </w:p>
    <w:p w:rsidR="008910EE" w:rsidRPr="00B87858" w:rsidRDefault="008910EE" w:rsidP="00B87858">
      <w:pPr>
        <w:jc w:val="both"/>
      </w:pPr>
    </w:p>
    <w:p w:rsidR="008910EE" w:rsidRPr="00B87858" w:rsidRDefault="008910EE" w:rsidP="00B87858">
      <w:pPr>
        <w:ind w:firstLine="708"/>
        <w:jc w:val="both"/>
      </w:pPr>
      <w:r w:rsidRPr="00B87858">
        <w:t>Органы местного самоуправления Дедовичского муниципального округа имеют право на:</w:t>
      </w:r>
    </w:p>
    <w:p w:rsidR="008910EE" w:rsidRPr="00B87858" w:rsidRDefault="008910EE" w:rsidP="00B87858">
      <w:pPr>
        <w:ind w:firstLine="708"/>
        <w:jc w:val="both"/>
      </w:pPr>
      <w:r w:rsidRPr="00B87858">
        <w:t>1) создание музеев муниципального округа;</w:t>
      </w:r>
    </w:p>
    <w:p w:rsidR="008910EE" w:rsidRPr="00B87858" w:rsidRDefault="008910EE" w:rsidP="00B87858">
      <w:pPr>
        <w:ind w:firstLine="708"/>
        <w:jc w:val="both"/>
      </w:pPr>
      <w:r w:rsidRPr="00B87858">
        <w:t>2) создание муниципальных образовательных организаций высшего образования;</w:t>
      </w:r>
    </w:p>
    <w:p w:rsidR="008910EE" w:rsidRPr="00B87858" w:rsidRDefault="008910EE" w:rsidP="00B87858">
      <w:pPr>
        <w:ind w:firstLine="708"/>
        <w:jc w:val="both"/>
      </w:pPr>
      <w:bookmarkStart w:id="3" w:name="sub_161014"/>
      <w:r w:rsidRPr="00B87858">
        <w:t>3) участие в осуществлении деятельности по опеке и попечительству;</w:t>
      </w:r>
    </w:p>
    <w:bookmarkEnd w:id="3"/>
    <w:p w:rsidR="008910EE" w:rsidRPr="00B87858" w:rsidRDefault="008910EE" w:rsidP="00B87858">
      <w:pPr>
        <w:ind w:firstLine="708"/>
        <w:jc w:val="both"/>
      </w:pPr>
      <w:r w:rsidRPr="00B87858">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8910EE" w:rsidRPr="00B87858" w:rsidRDefault="008910EE" w:rsidP="00B87858">
      <w:pPr>
        <w:ind w:firstLine="708"/>
        <w:jc w:val="both"/>
      </w:pPr>
      <w:r w:rsidRPr="00B87858">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8910EE" w:rsidRPr="00B87858" w:rsidRDefault="008910EE" w:rsidP="00B87858">
      <w:pPr>
        <w:ind w:firstLine="708"/>
        <w:jc w:val="both"/>
      </w:pPr>
      <w:r w:rsidRPr="00B87858">
        <w:t>6) создание муниципальной пожарной охраны;</w:t>
      </w:r>
    </w:p>
    <w:p w:rsidR="008910EE" w:rsidRPr="00B87858" w:rsidRDefault="008910EE" w:rsidP="00B87858">
      <w:pPr>
        <w:ind w:firstLine="708"/>
        <w:jc w:val="both"/>
      </w:pPr>
      <w:r w:rsidRPr="00B87858">
        <w:t>7) создание условий для развития туризма;</w:t>
      </w:r>
    </w:p>
    <w:p w:rsidR="008910EE" w:rsidRPr="00B87858" w:rsidRDefault="008910EE" w:rsidP="00B87858">
      <w:pPr>
        <w:ind w:firstLine="708"/>
        <w:jc w:val="both"/>
      </w:pPr>
      <w:r w:rsidRPr="00B87858">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910EE" w:rsidRPr="00B87858" w:rsidRDefault="008910EE" w:rsidP="00B87858">
      <w:pPr>
        <w:ind w:firstLine="708"/>
        <w:jc w:val="both"/>
      </w:pPr>
      <w:r w:rsidRPr="00B87858">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910EE" w:rsidRPr="00B87858" w:rsidRDefault="008910EE" w:rsidP="00B87858">
      <w:pPr>
        <w:ind w:firstLine="708"/>
        <w:jc w:val="both"/>
      </w:pPr>
      <w:r w:rsidRPr="00B87858">
        <w:t>10) осуществление мероприятий, предусмотренных Федеральным законом «О донорстве крови и ее компонентов»;</w:t>
      </w:r>
    </w:p>
    <w:p w:rsidR="008910EE" w:rsidRPr="00B87858" w:rsidRDefault="008910EE" w:rsidP="00B87858">
      <w:pPr>
        <w:ind w:firstLine="708"/>
        <w:jc w:val="both"/>
      </w:pPr>
      <w:r w:rsidRPr="00B87858">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910EE" w:rsidRPr="00B87858" w:rsidRDefault="008910EE" w:rsidP="00B87858">
      <w:pPr>
        <w:ind w:firstLine="708"/>
        <w:jc w:val="both"/>
      </w:pPr>
      <w:r w:rsidRPr="00B87858">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910EE" w:rsidRPr="00B87858" w:rsidRDefault="008910EE" w:rsidP="00B87858">
      <w:pPr>
        <w:ind w:firstLine="708"/>
        <w:jc w:val="both"/>
      </w:pPr>
      <w:r w:rsidRPr="00B87858">
        <w:t>13) осуществление деятельности по обращению с животными без владельцев, обитающими на территориях муниципального округа;</w:t>
      </w:r>
    </w:p>
    <w:p w:rsidR="008910EE" w:rsidRPr="00B87858" w:rsidRDefault="008910EE" w:rsidP="00B87858">
      <w:pPr>
        <w:ind w:firstLine="708"/>
        <w:jc w:val="both"/>
      </w:pPr>
      <w:r w:rsidRPr="00B87858">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910EE" w:rsidRPr="00B87858" w:rsidRDefault="008910EE" w:rsidP="00B87858">
      <w:pPr>
        <w:ind w:firstLine="708"/>
        <w:jc w:val="both"/>
      </w:pPr>
      <w:r w:rsidRPr="00B87858">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910EE" w:rsidRPr="00B87858" w:rsidRDefault="008910EE" w:rsidP="00B87858">
      <w:pPr>
        <w:ind w:firstLine="708"/>
        <w:jc w:val="both"/>
      </w:pPr>
      <w:r w:rsidRPr="00B87858">
        <w:t>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8910EE" w:rsidRPr="00B87858" w:rsidRDefault="008910EE" w:rsidP="00B87858">
      <w:pPr>
        <w:ind w:firstLine="708"/>
        <w:jc w:val="both"/>
      </w:pPr>
      <w:r w:rsidRPr="00B87858">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910EE" w:rsidRPr="00B87858" w:rsidRDefault="008910EE" w:rsidP="00B87858">
      <w:pPr>
        <w:ind w:firstLine="708"/>
        <w:jc w:val="both"/>
      </w:pPr>
      <w:r w:rsidRPr="00B87858">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910EE" w:rsidRPr="00B87858" w:rsidRDefault="008910EE" w:rsidP="00B87858">
      <w:pPr>
        <w:ind w:firstLine="708"/>
        <w:jc w:val="both"/>
      </w:pPr>
      <w:r w:rsidRPr="00B87858">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910EE" w:rsidRPr="00B87858" w:rsidRDefault="008910EE" w:rsidP="00B87858">
      <w:pPr>
        <w:ind w:firstLine="708"/>
        <w:jc w:val="both"/>
      </w:pPr>
      <w:r w:rsidRPr="00B87858">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9. Полномочия органов местного самоуправления по решению вопросов местного значения</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1. В целях решения вопросов местного значения органы местного самоуправления Дедовичского муниципального округа обладают следующими полномочиями:</w:t>
      </w:r>
    </w:p>
    <w:p w:rsidR="008910EE" w:rsidRPr="00B87858" w:rsidRDefault="008910EE" w:rsidP="00B87858">
      <w:pPr>
        <w:ind w:firstLine="709"/>
        <w:jc w:val="both"/>
      </w:pPr>
      <w:bookmarkStart w:id="4" w:name="sub_170101"/>
      <w:r w:rsidRPr="00B87858">
        <w:t>1) принятие устава Дедовичского муниципального округа и внесение в него изменений и дополнений, издание муниципальных правовых актов;</w:t>
      </w:r>
    </w:p>
    <w:p w:rsidR="008910EE" w:rsidRPr="00B87858" w:rsidRDefault="008910EE" w:rsidP="00B87858">
      <w:pPr>
        <w:ind w:firstLine="709"/>
        <w:jc w:val="both"/>
      </w:pPr>
      <w:bookmarkStart w:id="5" w:name="sub_170102"/>
      <w:bookmarkEnd w:id="4"/>
      <w:r w:rsidRPr="00B87858">
        <w:t>2) установление официальных символов Дедовичского муниципального округа;</w:t>
      </w:r>
    </w:p>
    <w:bookmarkEnd w:id="5"/>
    <w:p w:rsidR="008910EE" w:rsidRPr="00B87858" w:rsidRDefault="008910EE" w:rsidP="00B87858">
      <w:pPr>
        <w:ind w:firstLine="709"/>
        <w:jc w:val="both"/>
      </w:pPr>
      <w:r w:rsidRPr="00B87858">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910EE" w:rsidRPr="00B87858" w:rsidRDefault="008910EE" w:rsidP="00B87858">
      <w:pPr>
        <w:ind w:firstLine="709"/>
        <w:jc w:val="both"/>
      </w:pPr>
      <w:r w:rsidRPr="00B87858">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910EE" w:rsidRPr="00B87858" w:rsidRDefault="008910EE" w:rsidP="00B87858">
      <w:pPr>
        <w:ind w:firstLine="709"/>
        <w:jc w:val="both"/>
      </w:pPr>
      <w:r w:rsidRPr="00B87858">
        <w:t>5) полномочиями по организации теплоснабжения, предусмотренными Федеральным законом «О теплоснабжении»;</w:t>
      </w:r>
    </w:p>
    <w:p w:rsidR="008910EE" w:rsidRPr="00B87858" w:rsidRDefault="008910EE" w:rsidP="00B87858">
      <w:pPr>
        <w:ind w:firstLine="709"/>
        <w:jc w:val="both"/>
      </w:pPr>
      <w:r w:rsidRPr="00B87858">
        <w:t>6) полномочиями в сфере водоснабжения и водоотведения, предусмотренными Федеральным законом «О водоснабжении и водоотведении»;</w:t>
      </w:r>
    </w:p>
    <w:p w:rsidR="008910EE" w:rsidRPr="00B87858" w:rsidRDefault="008910EE" w:rsidP="00B87858">
      <w:pPr>
        <w:ind w:firstLine="709"/>
        <w:jc w:val="both"/>
      </w:pPr>
      <w:r w:rsidRPr="00B87858">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910EE" w:rsidRPr="00B87858" w:rsidRDefault="008910EE" w:rsidP="00B87858">
      <w:pPr>
        <w:ind w:firstLine="709"/>
        <w:jc w:val="both"/>
      </w:pPr>
      <w:bookmarkStart w:id="6" w:name="sub_170105"/>
      <w:r w:rsidRPr="00B87858">
        <w:t>8) организационное и материально-техническое обеспечение подготовки и проведения муниципальных выборов, местного референдума;</w:t>
      </w:r>
    </w:p>
    <w:bookmarkEnd w:id="6"/>
    <w:p w:rsidR="008910EE" w:rsidRPr="00B87858" w:rsidRDefault="008910EE" w:rsidP="00B87858">
      <w:pPr>
        <w:ind w:firstLine="709"/>
        <w:jc w:val="both"/>
      </w:pPr>
      <w:r w:rsidRPr="00B87858">
        <w:t>9) организация сбора статистических показателей, характеризующих состояние экономики и социальной сферы Дедовичского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910EE" w:rsidRPr="00B87858" w:rsidRDefault="008910EE" w:rsidP="00B87858">
      <w:pPr>
        <w:ind w:firstLine="709"/>
        <w:jc w:val="both"/>
      </w:pPr>
      <w:r w:rsidRPr="00B87858">
        <w:t xml:space="preserve">10) </w:t>
      </w:r>
      <w:r w:rsidRPr="00B87858">
        <w:rPr>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B87858">
        <w:t>Дедовичского муниципального округа</w:t>
      </w:r>
      <w:r w:rsidRPr="00B87858">
        <w:rPr>
          <w:shd w:val="clear" w:color="auto" w:fill="FFFFFF"/>
        </w:rPr>
        <w:t xml:space="preserve"> официальной информации;</w:t>
      </w:r>
    </w:p>
    <w:p w:rsidR="008910EE" w:rsidRPr="00B87858" w:rsidRDefault="008910EE" w:rsidP="00B87858">
      <w:pPr>
        <w:ind w:firstLine="709"/>
        <w:jc w:val="both"/>
      </w:pPr>
      <w:bookmarkStart w:id="7" w:name="sub_170108"/>
      <w:r w:rsidRPr="00B87858">
        <w:t>11) осуществление международных и внешнеэкономических связей в соответствии с Федеральным законом № 33-ФЗ;</w:t>
      </w:r>
    </w:p>
    <w:bookmarkEnd w:id="7"/>
    <w:p w:rsidR="008910EE" w:rsidRPr="00B87858" w:rsidRDefault="008910EE" w:rsidP="00B87858">
      <w:pPr>
        <w:ind w:firstLine="709"/>
        <w:jc w:val="both"/>
      </w:pPr>
      <w:r w:rsidRPr="00B87858">
        <w:t>12) организация профессионального образования и дополнительного профессионального образования выборного должностного лица местного самоуправления, депутатов Собрания депутатов Дедовичского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910EE" w:rsidRPr="00B87858" w:rsidRDefault="008910EE" w:rsidP="00B87858">
      <w:pPr>
        <w:ind w:firstLine="709"/>
        <w:jc w:val="both"/>
      </w:pPr>
      <w:r w:rsidRPr="00B87858">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Дедовичского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910EE" w:rsidRPr="00B87858" w:rsidRDefault="008910EE" w:rsidP="00B87858">
      <w:pPr>
        <w:ind w:firstLine="709"/>
        <w:jc w:val="both"/>
      </w:pPr>
      <w:bookmarkStart w:id="8" w:name="sub_170109"/>
      <w:r w:rsidRPr="00B87858">
        <w:t>14) иными полномочиями в соответствии с федеральным законодательством, настоящим Уставом.</w:t>
      </w:r>
    </w:p>
    <w:bookmarkEnd w:id="8"/>
    <w:p w:rsidR="008910EE" w:rsidRPr="00B87858" w:rsidRDefault="008910EE" w:rsidP="00B87858">
      <w:pPr>
        <w:ind w:firstLine="709"/>
        <w:jc w:val="both"/>
      </w:pPr>
      <w:r w:rsidRPr="00B87858">
        <w:t xml:space="preserve">2. По вопросам, отнесенным в соответствии со </w:t>
      </w:r>
      <w:hyperlink r:id="rId8" w:history="1">
        <w:r w:rsidRPr="00B87858">
          <w:t>статьей 16</w:t>
        </w:r>
      </w:hyperlink>
      <w:r w:rsidRPr="00B87858">
        <w:t xml:space="preserve"> Федерального закона № 131-ФЗ к вопросам местного значения, федеральными законами, настоящим Уставом могут устанавливаться полномочия органов местного самоуправления Дедовичского муниципального округа по решению указанных вопросов местного значения.</w:t>
      </w:r>
    </w:p>
    <w:p w:rsidR="008910EE" w:rsidRPr="00B87858" w:rsidRDefault="008910EE" w:rsidP="00B87858">
      <w:pPr>
        <w:ind w:firstLine="709"/>
        <w:jc w:val="both"/>
      </w:pPr>
      <w:r w:rsidRPr="00B87858">
        <w:t>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Псковской области. Перераспределение полномочий допускается на срок не менее срока полномочий законодательного органа Псковской области. Такие областные законы вступают в силу с начала очередного финансового года.</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10. Муниципальный контроль</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Дедовичского муниципального округа.</w:t>
      </w:r>
    </w:p>
    <w:p w:rsidR="008910EE" w:rsidRPr="00B87858" w:rsidRDefault="008910EE" w:rsidP="00B87858">
      <w:pPr>
        <w:ind w:firstLine="709"/>
        <w:jc w:val="both"/>
      </w:pPr>
      <w:r w:rsidRPr="00B87858">
        <w:t xml:space="preserve">2. Организация и осуществление видов муниципального контроля регулируются Федеральным </w:t>
      </w:r>
      <w:hyperlink r:id="rId9" w:history="1">
        <w:r w:rsidRPr="00B87858">
          <w:t>законом</w:t>
        </w:r>
      </w:hyperlink>
      <w:r w:rsidRPr="00B87858">
        <w:t xml:space="preserve"> от 31 июля 2020 года № 248-ФЗ «О государственном контроле (надзоре) и муниципальном контроле в Российской Федерации».</w:t>
      </w:r>
    </w:p>
    <w:p w:rsidR="008910EE" w:rsidRPr="00B87858" w:rsidRDefault="008910EE" w:rsidP="00B87858">
      <w:pPr>
        <w:ind w:firstLine="709"/>
        <w:jc w:val="both"/>
      </w:pPr>
      <w:r w:rsidRPr="00B87858">
        <w:t>3. Органом муниципального контроля в Дедовичском муниципальном округе является Администрация Дедовичского муниципального округа.</w:t>
      </w:r>
    </w:p>
    <w:p w:rsidR="008910EE" w:rsidRPr="00B87858" w:rsidRDefault="008910EE" w:rsidP="00B87858">
      <w:pPr>
        <w:ind w:firstLine="709"/>
        <w:jc w:val="both"/>
      </w:pPr>
      <w:r w:rsidRPr="00B87858">
        <w:t>4. Отнесение осуществления соответствующих видов муниципального контроля к полномочиям органов местного самоуправления Дедовичского муниципального округа по вопросам местного значения осуществляется в пределах установленного перечня вопросов местного значения.</w:t>
      </w:r>
    </w:p>
    <w:p w:rsidR="008910EE" w:rsidRPr="00B87858" w:rsidRDefault="008910EE" w:rsidP="00B87858">
      <w:pPr>
        <w:ind w:firstLine="709"/>
        <w:jc w:val="both"/>
      </w:pPr>
      <w:r w:rsidRPr="00B87858">
        <w:t>Муниципальный контроль подлежит осуществлению при наличии в границах Дедовичского муниципального округа объектов соответствующего вида контроля.</w:t>
      </w:r>
    </w:p>
    <w:p w:rsidR="008910EE" w:rsidRPr="00B87858" w:rsidRDefault="008910EE" w:rsidP="00B87858">
      <w:pPr>
        <w:ind w:firstLine="709"/>
        <w:jc w:val="both"/>
      </w:pPr>
      <w:r w:rsidRPr="00B87858">
        <w:t>Порядок организации и осуществления муниципального контроля устанавливается положением о виде муниципального контроля, утверждаемым Собранием депутатов Дедовичского муниципального округа.</w:t>
      </w:r>
    </w:p>
    <w:p w:rsidR="008910EE" w:rsidRPr="00B87858" w:rsidRDefault="008910EE" w:rsidP="00B87858">
      <w:pPr>
        <w:jc w:val="both"/>
      </w:pPr>
    </w:p>
    <w:p w:rsidR="008910EE" w:rsidRPr="007A3818" w:rsidRDefault="008910EE" w:rsidP="008C5477">
      <w:pPr>
        <w:jc w:val="center"/>
        <w:outlineLvl w:val="0"/>
        <w:rPr>
          <w:b/>
          <w:bCs/>
        </w:rPr>
      </w:pPr>
      <w:r w:rsidRPr="007A3818">
        <w:rPr>
          <w:b/>
          <w:bCs/>
        </w:rPr>
        <w:t>Глава 2. ФОРМЫ НЕПОСРЕДСТВЕННОГО ОСУЩЕСТВЛЕНИЯ НАСЕЛЕНИЕМ ДЕДОВИЧСКОГО МУНИЦИПАЛЬНОГО ОКРУГА МЕСТНОГО САМОУПРАВЛЕНИЯ И УЧАСТИЯ НАСЕЛЕНИЯ В ОСУЩЕСТВЛЕНИИ МЕСТНОГО САМОУПРАВЛЕНИЯ</w:t>
      </w:r>
    </w:p>
    <w:p w:rsidR="008910EE" w:rsidRPr="00B87858" w:rsidRDefault="008910EE" w:rsidP="00B87858">
      <w:pPr>
        <w:jc w:val="both"/>
      </w:pPr>
    </w:p>
    <w:p w:rsidR="008910EE" w:rsidRPr="007A3818" w:rsidRDefault="008910EE" w:rsidP="00B87858">
      <w:pPr>
        <w:ind w:firstLine="709"/>
        <w:jc w:val="both"/>
        <w:outlineLvl w:val="1"/>
        <w:rPr>
          <w:b/>
          <w:bCs/>
          <w:shd w:val="clear" w:color="auto" w:fill="FFFFFF"/>
        </w:rPr>
      </w:pPr>
      <w:r w:rsidRPr="007A3818">
        <w:rPr>
          <w:b/>
          <w:bCs/>
        </w:rPr>
        <w:t xml:space="preserve">Статья 11. </w:t>
      </w:r>
      <w:r w:rsidRPr="007A3818">
        <w:rPr>
          <w:b/>
          <w:bCs/>
          <w:shd w:val="clear" w:color="auto" w:fill="FFFFFF"/>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8910EE" w:rsidRPr="00B87858" w:rsidRDefault="008910EE" w:rsidP="00B87858">
      <w:pPr>
        <w:ind w:firstLine="709"/>
        <w:jc w:val="both"/>
        <w:outlineLvl w:val="1"/>
        <w:rPr>
          <w:shd w:val="clear" w:color="auto" w:fill="FFFFFF"/>
        </w:rPr>
      </w:pPr>
      <w:r w:rsidRPr="00B87858">
        <w:t xml:space="preserve">1. </w:t>
      </w:r>
      <w:r w:rsidRPr="00B87858">
        <w:rPr>
          <w:shd w:val="clear" w:color="auto" w:fill="FFFFFF"/>
        </w:rPr>
        <w:t>К формам непосредственного осуществления населением местного самоуправления относятся:</w:t>
      </w:r>
    </w:p>
    <w:p w:rsidR="008910EE" w:rsidRPr="00B87858" w:rsidRDefault="008910EE" w:rsidP="00B87858">
      <w:pPr>
        <w:tabs>
          <w:tab w:val="left" w:pos="1134"/>
        </w:tabs>
        <w:ind w:firstLine="709"/>
        <w:jc w:val="both"/>
        <w:outlineLvl w:val="1"/>
        <w:rPr>
          <w:shd w:val="clear" w:color="auto" w:fill="FFFFFF"/>
        </w:rPr>
      </w:pPr>
      <w:r w:rsidRPr="00B87858">
        <w:rPr>
          <w:shd w:val="clear" w:color="auto" w:fill="FFFFFF"/>
        </w:rPr>
        <w:t>1)</w:t>
      </w:r>
      <w:r w:rsidRPr="00B87858">
        <w:rPr>
          <w:shd w:val="clear" w:color="auto" w:fill="FFFFFF"/>
        </w:rPr>
        <w:tab/>
        <w:t>местный референдум;</w:t>
      </w:r>
    </w:p>
    <w:p w:rsidR="008910EE" w:rsidRPr="00B87858" w:rsidRDefault="008910EE" w:rsidP="00B87858">
      <w:pPr>
        <w:tabs>
          <w:tab w:val="left" w:pos="1134"/>
        </w:tabs>
        <w:ind w:firstLine="709"/>
        <w:jc w:val="both"/>
        <w:outlineLvl w:val="1"/>
        <w:rPr>
          <w:shd w:val="clear" w:color="auto" w:fill="FFFFFF"/>
        </w:rPr>
      </w:pPr>
      <w:r w:rsidRPr="00B87858">
        <w:rPr>
          <w:shd w:val="clear" w:color="auto" w:fill="FFFFFF"/>
        </w:rPr>
        <w:t>2)</w:t>
      </w:r>
      <w:r w:rsidRPr="00B87858">
        <w:rPr>
          <w:shd w:val="clear" w:color="auto" w:fill="FFFFFF"/>
        </w:rPr>
        <w:tab/>
        <w:t>муниципальные выборы;</w:t>
      </w:r>
    </w:p>
    <w:p w:rsidR="008910EE" w:rsidRPr="00B87858" w:rsidRDefault="008910EE" w:rsidP="00B87858">
      <w:pPr>
        <w:tabs>
          <w:tab w:val="left" w:pos="1134"/>
        </w:tabs>
        <w:ind w:firstLine="709"/>
        <w:jc w:val="both"/>
        <w:outlineLvl w:val="1"/>
        <w:rPr>
          <w:shd w:val="clear" w:color="auto" w:fill="FFFFFF"/>
        </w:rPr>
      </w:pPr>
      <w:r w:rsidRPr="00B87858">
        <w:rPr>
          <w:shd w:val="clear" w:color="auto" w:fill="FFFFFF"/>
        </w:rPr>
        <w:t>3)</w:t>
      </w:r>
      <w:r w:rsidRPr="00B87858">
        <w:rPr>
          <w:shd w:val="clear" w:color="auto" w:fill="FFFFFF"/>
        </w:rPr>
        <w:tab/>
        <w:t>сход граждан.</w:t>
      </w:r>
    </w:p>
    <w:p w:rsidR="008910EE" w:rsidRPr="00B87858" w:rsidRDefault="008910EE" w:rsidP="00B87858">
      <w:pPr>
        <w:tabs>
          <w:tab w:val="left" w:pos="1134"/>
        </w:tabs>
        <w:ind w:firstLine="709"/>
        <w:jc w:val="both"/>
        <w:outlineLvl w:val="1"/>
        <w:rPr>
          <w:shd w:val="clear" w:color="auto" w:fill="FFFFFF"/>
        </w:rPr>
      </w:pPr>
      <w:r w:rsidRPr="00B87858">
        <w:rPr>
          <w:shd w:val="clear" w:color="auto" w:fill="FFFFFF"/>
        </w:rPr>
        <w:t>2.</w:t>
      </w:r>
      <w:r w:rsidRPr="00B87858">
        <w:rPr>
          <w:shd w:val="clear" w:color="auto" w:fill="FFFFFF"/>
        </w:rPr>
        <w:tab/>
        <w:t>К формам участия населения в осуществлении местного самоуправления относятся:</w:t>
      </w:r>
    </w:p>
    <w:p w:rsidR="008910EE" w:rsidRPr="00B87858" w:rsidRDefault="008910EE" w:rsidP="00B87858">
      <w:pPr>
        <w:tabs>
          <w:tab w:val="left" w:pos="1134"/>
        </w:tabs>
        <w:ind w:firstLine="709"/>
        <w:jc w:val="both"/>
        <w:outlineLvl w:val="1"/>
        <w:rPr>
          <w:shd w:val="clear" w:color="auto" w:fill="FFFFFF"/>
        </w:rPr>
      </w:pPr>
      <w:r w:rsidRPr="00B87858">
        <w:rPr>
          <w:shd w:val="clear" w:color="auto" w:fill="FFFFFF"/>
        </w:rPr>
        <w:t>1)</w:t>
      </w:r>
      <w:r w:rsidRPr="00B87858">
        <w:rPr>
          <w:shd w:val="clear" w:color="auto" w:fill="FFFFFF"/>
        </w:rPr>
        <w:tab/>
        <w:t>опрос;</w:t>
      </w:r>
    </w:p>
    <w:p w:rsidR="008910EE" w:rsidRPr="00B87858" w:rsidRDefault="008910EE" w:rsidP="00B87858">
      <w:pPr>
        <w:tabs>
          <w:tab w:val="left" w:pos="1134"/>
        </w:tabs>
        <w:ind w:firstLine="709"/>
        <w:jc w:val="both"/>
        <w:outlineLvl w:val="1"/>
      </w:pPr>
      <w:r w:rsidRPr="00B87858">
        <w:rPr>
          <w:shd w:val="clear" w:color="auto" w:fill="FFFFFF"/>
        </w:rPr>
        <w:t>2)</w:t>
      </w:r>
      <w:r w:rsidRPr="00B87858">
        <w:rPr>
          <w:shd w:val="clear" w:color="auto" w:fill="FFFFFF"/>
        </w:rPr>
        <w:tab/>
        <w:t>публичные слушания, общественные обсуждения;</w:t>
      </w:r>
    </w:p>
    <w:p w:rsidR="008910EE" w:rsidRPr="00B87858" w:rsidRDefault="008910EE" w:rsidP="00B87858">
      <w:pPr>
        <w:tabs>
          <w:tab w:val="left" w:pos="1134"/>
        </w:tabs>
        <w:ind w:firstLine="709"/>
        <w:jc w:val="both"/>
        <w:outlineLvl w:val="1"/>
      </w:pPr>
      <w:r w:rsidRPr="00B87858">
        <w:t>3)</w:t>
      </w:r>
      <w:r w:rsidRPr="00B87858">
        <w:tab/>
        <w:t>собрание граждан;</w:t>
      </w:r>
    </w:p>
    <w:p w:rsidR="008910EE" w:rsidRPr="00B87858" w:rsidRDefault="008910EE" w:rsidP="00B87858">
      <w:pPr>
        <w:tabs>
          <w:tab w:val="left" w:pos="1134"/>
        </w:tabs>
        <w:ind w:firstLine="709"/>
        <w:jc w:val="both"/>
        <w:outlineLvl w:val="1"/>
      </w:pPr>
      <w:r w:rsidRPr="00B87858">
        <w:t>4)</w:t>
      </w:r>
      <w:r w:rsidRPr="00B87858">
        <w:tab/>
        <w:t>инициативные проекты;</w:t>
      </w:r>
    </w:p>
    <w:p w:rsidR="008910EE" w:rsidRPr="00B87858" w:rsidRDefault="008910EE" w:rsidP="00B87858">
      <w:pPr>
        <w:tabs>
          <w:tab w:val="left" w:pos="1134"/>
        </w:tabs>
        <w:ind w:firstLine="709"/>
        <w:jc w:val="both"/>
        <w:outlineLvl w:val="1"/>
        <w:rPr>
          <w:shd w:val="clear" w:color="auto" w:fill="FFFFFF"/>
        </w:rPr>
      </w:pPr>
      <w:r w:rsidRPr="00B87858">
        <w:t>5)</w:t>
      </w:r>
      <w:r w:rsidRPr="00B87858">
        <w:tab/>
      </w:r>
      <w:r w:rsidRPr="00B87858">
        <w:rPr>
          <w:shd w:val="clear" w:color="auto" w:fill="FFFFFF"/>
        </w:rPr>
        <w:t>территориальное общественное самоуправление;</w:t>
      </w:r>
    </w:p>
    <w:p w:rsidR="008910EE" w:rsidRPr="00B87858" w:rsidRDefault="008910EE" w:rsidP="00B87858">
      <w:pPr>
        <w:tabs>
          <w:tab w:val="left" w:pos="1134"/>
        </w:tabs>
        <w:ind w:firstLine="709"/>
        <w:jc w:val="both"/>
        <w:outlineLvl w:val="1"/>
      </w:pPr>
      <w:r w:rsidRPr="00B87858">
        <w:rPr>
          <w:shd w:val="clear" w:color="auto" w:fill="FFFFFF"/>
        </w:rPr>
        <w:t>6)</w:t>
      </w:r>
      <w:r w:rsidRPr="00B87858">
        <w:rPr>
          <w:shd w:val="clear" w:color="auto" w:fill="FFFFFF"/>
        </w:rPr>
        <w:tab/>
        <w:t>староста сельского населенного пункта.</w:t>
      </w:r>
    </w:p>
    <w:p w:rsidR="008910EE" w:rsidRPr="00B87858" w:rsidRDefault="008910EE" w:rsidP="00B87858">
      <w:pPr>
        <w:ind w:firstLine="709"/>
        <w:jc w:val="both"/>
        <w:outlineLvl w:val="1"/>
      </w:pPr>
      <w:r w:rsidRPr="00B87858">
        <w:rPr>
          <w:shd w:val="clear" w:color="auto" w:fill="FFFFFF"/>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субъектов Российской Федерации.</w:t>
      </w:r>
    </w:p>
    <w:p w:rsidR="008910EE" w:rsidRPr="00B87858" w:rsidRDefault="008910EE" w:rsidP="00B87858">
      <w:pPr>
        <w:ind w:firstLine="709"/>
        <w:jc w:val="both"/>
        <w:outlineLvl w:val="1"/>
      </w:pPr>
    </w:p>
    <w:p w:rsidR="008910EE" w:rsidRPr="007A3818" w:rsidRDefault="008910EE" w:rsidP="00B87858">
      <w:pPr>
        <w:ind w:firstLine="709"/>
        <w:jc w:val="both"/>
        <w:outlineLvl w:val="1"/>
        <w:rPr>
          <w:b/>
          <w:bCs/>
        </w:rPr>
      </w:pPr>
      <w:r w:rsidRPr="007A3818">
        <w:rPr>
          <w:b/>
          <w:bCs/>
        </w:rPr>
        <w:t>Статья 12. Местный референдум</w:t>
      </w:r>
    </w:p>
    <w:p w:rsidR="008910EE" w:rsidRPr="00B87858" w:rsidRDefault="008910EE" w:rsidP="00B87858">
      <w:pPr>
        <w:ind w:firstLine="709"/>
        <w:jc w:val="both"/>
        <w:outlineLvl w:val="1"/>
      </w:pPr>
    </w:p>
    <w:p w:rsidR="008910EE" w:rsidRPr="00B87858" w:rsidRDefault="008910EE" w:rsidP="00B87858">
      <w:pPr>
        <w:ind w:firstLine="709"/>
        <w:jc w:val="both"/>
      </w:pPr>
      <w:r w:rsidRPr="00B87858">
        <w:t>1. В целях решения непосредственно населением вопросов местного значения проводится местный референдум.</w:t>
      </w:r>
    </w:p>
    <w:p w:rsidR="008910EE" w:rsidRPr="00B87858" w:rsidRDefault="008910EE" w:rsidP="00B87858">
      <w:pPr>
        <w:ind w:firstLine="709"/>
        <w:jc w:val="both"/>
      </w:pPr>
      <w:r w:rsidRPr="00B87858">
        <w:t xml:space="preserve">2. </w:t>
      </w:r>
      <w:r w:rsidRPr="00B87858">
        <w:rPr>
          <w:shd w:val="clear" w:color="auto" w:fill="FFFFFF"/>
        </w:rPr>
        <w:t xml:space="preserve">Федеральным законом, уставом, законом Псковской области, уставом </w:t>
      </w:r>
      <w:r w:rsidRPr="00B87858">
        <w:t>Дедовичского муниципального округа</w:t>
      </w:r>
      <w:r w:rsidRPr="00B87858">
        <w:rPr>
          <w:shd w:val="clear" w:color="auto" w:fill="FFFFFF"/>
        </w:rPr>
        <w:t xml:space="preserve"> могут быть определены вопросы, подлежащие обязательному вынесению на местный референдум.</w:t>
      </w:r>
    </w:p>
    <w:p w:rsidR="008910EE" w:rsidRPr="00B87858" w:rsidRDefault="008910EE" w:rsidP="00B87858">
      <w:pPr>
        <w:ind w:firstLine="709"/>
        <w:jc w:val="both"/>
      </w:pPr>
      <w:r w:rsidRPr="00B87858">
        <w:t>3. Местный референдум проводится на всей территории Дедовичского муниципального округа.</w:t>
      </w:r>
    </w:p>
    <w:p w:rsidR="008910EE" w:rsidRPr="00B87858" w:rsidRDefault="008910EE" w:rsidP="00B87858">
      <w:pPr>
        <w:ind w:firstLine="709"/>
        <w:jc w:val="both"/>
      </w:pPr>
      <w:r w:rsidRPr="00B87858">
        <w:t>4. Решение о назначении местного референдума принимается Собранием депутатов Дедовичского муниципального округа:</w:t>
      </w:r>
    </w:p>
    <w:p w:rsidR="008910EE" w:rsidRPr="00B87858" w:rsidRDefault="008910EE" w:rsidP="00B87858">
      <w:pPr>
        <w:ind w:firstLine="709"/>
        <w:jc w:val="both"/>
      </w:pPr>
      <w:r w:rsidRPr="00B87858">
        <w:t>1) по инициативе, выдвинутой гражданами Российской Федерации, имеющими право на участие в местном референдуме;</w:t>
      </w:r>
    </w:p>
    <w:p w:rsidR="008910EE" w:rsidRPr="00B87858" w:rsidRDefault="008910EE" w:rsidP="00B87858">
      <w:pPr>
        <w:ind w:firstLine="709"/>
        <w:jc w:val="both"/>
      </w:pPr>
      <w:bookmarkStart w:id="9" w:name="Par10"/>
      <w:bookmarkEnd w:id="9"/>
      <w:r w:rsidRPr="00B87858">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910EE" w:rsidRPr="00B87858" w:rsidRDefault="008910EE" w:rsidP="00B87858">
      <w:pPr>
        <w:ind w:firstLine="709"/>
        <w:jc w:val="both"/>
      </w:pPr>
      <w:r w:rsidRPr="00B87858">
        <w:t>3) по инициативе Собрания депутатов Дедовичского муниципального округа и Главы Дедовичского муниципального округа, выдвинутой ими совместно.</w:t>
      </w:r>
    </w:p>
    <w:p w:rsidR="008910EE" w:rsidRPr="00B87858" w:rsidRDefault="008910EE" w:rsidP="00B87858">
      <w:pPr>
        <w:ind w:firstLine="709"/>
        <w:jc w:val="both"/>
      </w:pPr>
      <w:r w:rsidRPr="00B87858">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B87858">
          <w:t xml:space="preserve">пункте 2 части </w:t>
        </w:r>
      </w:hyperlink>
      <w:r w:rsidRPr="00B87858">
        <w:t xml:space="preserve">4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Дедовичского муниципального округа в соответствии с Федеральным </w:t>
      </w:r>
      <w:hyperlink r:id="rId10" w:history="1">
        <w:r w:rsidRPr="00B87858">
          <w:t>законом</w:t>
        </w:r>
      </w:hyperlink>
      <w:r w:rsidRPr="00B87858">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 67-ФЗ).</w:t>
      </w:r>
    </w:p>
    <w:p w:rsidR="008910EE" w:rsidRPr="00B87858" w:rsidRDefault="008910EE" w:rsidP="00B87858">
      <w:pPr>
        <w:ind w:firstLine="709"/>
        <w:jc w:val="both"/>
      </w:pPr>
      <w:r w:rsidRPr="00B87858">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B87858">
          <w:t xml:space="preserve">пункте 2 части </w:t>
        </w:r>
      </w:hyperlink>
      <w:r w:rsidRPr="00B87858">
        <w:t xml:space="preserve">4 настоящей статьи, оформляется в порядке, установленном Федеральным </w:t>
      </w:r>
      <w:hyperlink r:id="rId11" w:history="1">
        <w:r w:rsidRPr="00B87858">
          <w:t>законом</w:t>
        </w:r>
      </w:hyperlink>
      <w:r w:rsidRPr="00B87858">
        <w:t xml:space="preserve"> № 67-ФЗ и принимаемым в соответствии с ним областным законом.</w:t>
      </w:r>
    </w:p>
    <w:p w:rsidR="008910EE" w:rsidRPr="00B87858" w:rsidRDefault="008910EE" w:rsidP="00B87858">
      <w:pPr>
        <w:ind w:firstLine="709"/>
        <w:jc w:val="both"/>
      </w:pPr>
      <w:r w:rsidRPr="00B87858">
        <w:t>Инициатива проведения референдума, выдвинутая совместно Собранием депутатов Дедовичского муниципального округа и Главой Дедовичского муниципального округа, оформляется правовыми актами Собрания депутатов Дедовичского муниципального округа и Главы Дедовичского муниципального округа.</w:t>
      </w:r>
    </w:p>
    <w:p w:rsidR="008910EE" w:rsidRPr="00B87858" w:rsidRDefault="008910EE" w:rsidP="00B87858">
      <w:pPr>
        <w:ind w:firstLine="709"/>
        <w:jc w:val="both"/>
      </w:pPr>
      <w:r w:rsidRPr="00B87858">
        <w:t>6. Собрание депутатов Дедовичского муниципального округа обязано назначить местный референдум в течение 30 дней со дня поступления в Собрание депутатов Дедовичского муниципального округа документов, на основании которых назначается местный референдум.</w:t>
      </w:r>
    </w:p>
    <w:p w:rsidR="008910EE" w:rsidRPr="00B87858" w:rsidRDefault="008910EE" w:rsidP="00B87858">
      <w:pPr>
        <w:ind w:firstLine="709"/>
        <w:jc w:val="both"/>
      </w:pPr>
      <w:r w:rsidRPr="00B87858">
        <w:t>В случае, если местный референдум не назначен Собранием депутатов Дедовичского муниципального округа в установленные сроки, референдум назначается судом на основании обращения граждан, избирательных объединений, Главы Дедовичского муниципального округа, органов государственной власти Псковской области или прокурора.</w:t>
      </w:r>
    </w:p>
    <w:p w:rsidR="008910EE" w:rsidRPr="00B87858" w:rsidRDefault="008910EE" w:rsidP="00B87858">
      <w:pPr>
        <w:ind w:firstLine="709"/>
        <w:jc w:val="both"/>
      </w:pPr>
      <w:r w:rsidRPr="00B87858">
        <w:t>7. В местном референдуме имеют право участвовать граждане Российской Федерации, место жительства которых расположено в границах Дедовичского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910EE" w:rsidRPr="00B87858" w:rsidRDefault="008910EE" w:rsidP="00B87858">
      <w:pPr>
        <w:ind w:firstLine="709"/>
        <w:jc w:val="both"/>
      </w:pPr>
      <w:r w:rsidRPr="00B87858">
        <w:t>Итоги голосования и принятое на местном референдуме решение подлежат официальному опубликованию.</w:t>
      </w:r>
    </w:p>
    <w:p w:rsidR="008910EE" w:rsidRPr="00B87858" w:rsidRDefault="008910EE" w:rsidP="00B87858">
      <w:pPr>
        <w:ind w:firstLine="709"/>
        <w:jc w:val="both"/>
      </w:pPr>
      <w:r w:rsidRPr="00B87858">
        <w:t xml:space="preserve">8. </w:t>
      </w:r>
      <w:r w:rsidRPr="00B87858">
        <w:rPr>
          <w:shd w:val="clear" w:color="auto" w:fill="FFFFFF"/>
        </w:rPr>
        <w:t xml:space="preserve">Принятое на местном референдуме решение подлежит обязательному исполнению на территории </w:t>
      </w:r>
      <w:r w:rsidRPr="00B87858">
        <w:t>Дедовичского муниципального округа</w:t>
      </w:r>
      <w:r w:rsidRPr="00B87858">
        <w:rPr>
          <w:shd w:val="clear" w:color="auto" w:fill="FFFFFF"/>
        </w:rPr>
        <w:t xml:space="preserve"> и не нуждается в утверждении какими-либо органами публичной власти, их должностными лицами.</w:t>
      </w:r>
    </w:p>
    <w:p w:rsidR="008910EE" w:rsidRPr="00B87858" w:rsidRDefault="008910EE" w:rsidP="00B87858">
      <w:pPr>
        <w:ind w:firstLine="709"/>
        <w:jc w:val="both"/>
      </w:pPr>
      <w:r w:rsidRPr="00B87858">
        <w:t>9. Органы местного самоуправления Дедовичского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910EE" w:rsidRPr="00B87858" w:rsidRDefault="008910EE" w:rsidP="00B87858">
      <w:pPr>
        <w:ind w:firstLine="709"/>
        <w:jc w:val="both"/>
      </w:pPr>
      <w:r w:rsidRPr="00B87858">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Дедовичского муниципального округа, прокурором, уполномоченными федеральным законом органами государственной власти.</w:t>
      </w:r>
    </w:p>
    <w:p w:rsidR="008910EE" w:rsidRPr="00B87858" w:rsidRDefault="008910EE" w:rsidP="00B87858">
      <w:pPr>
        <w:ind w:firstLine="709"/>
        <w:jc w:val="both"/>
      </w:pPr>
      <w:r w:rsidRPr="00B87858">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13. Муниципальные выборы</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1. Муниципальные выборы в Дедовичском муниципальном округе проводятся в целях избрания депутатов Собрания депутатов Дедовичского муниципального округа на основе всеобщего равного и прямого избирательного права при тайном голосовании.</w:t>
      </w:r>
    </w:p>
    <w:p w:rsidR="008910EE" w:rsidRPr="00B87858" w:rsidRDefault="008910EE" w:rsidP="00B87858">
      <w:pPr>
        <w:ind w:firstLine="709"/>
        <w:jc w:val="both"/>
      </w:pPr>
      <w:r w:rsidRPr="00B87858">
        <w:t>2. Подготовку и проведение муниципальных выборов осуществляет избирательная комиссия, организующая подготовку и проведение выборов в органы местного самоуправления на территории Дедовичского муниципального округа.</w:t>
      </w:r>
    </w:p>
    <w:p w:rsidR="008910EE" w:rsidRPr="00B87858" w:rsidRDefault="008910EE" w:rsidP="00B87858">
      <w:pPr>
        <w:ind w:firstLine="709"/>
        <w:jc w:val="both"/>
      </w:pPr>
      <w:r w:rsidRPr="00B87858">
        <w:t>3. Муниципальные выборы назначаются Собранием депутатов Дедовичского муниципального округа. Решение о назначении выборов принимается не ранее чем за 90 дней и не позднее чем за 80 дней до дня голосования.</w:t>
      </w:r>
    </w:p>
    <w:p w:rsidR="008910EE" w:rsidRPr="00B87858" w:rsidRDefault="008910EE" w:rsidP="00B87858">
      <w:pPr>
        <w:ind w:firstLine="709"/>
        <w:jc w:val="both"/>
      </w:pPr>
      <w:r w:rsidRPr="00B87858">
        <w:t xml:space="preserve">В случаях, установленных Федеральным </w:t>
      </w:r>
      <w:hyperlink r:id="rId12" w:history="1">
        <w:r w:rsidRPr="00B87858">
          <w:t>законом</w:t>
        </w:r>
      </w:hyperlink>
      <w:r w:rsidRPr="00B87858">
        <w:t xml:space="preserve"> № 67-ФЗ, муниципальные выборы назначаются избирательной комиссией, организующей подготовку и проведение выборов в органы местного самоуправления на территории Дедовичского муниципального округа или судом.</w:t>
      </w:r>
    </w:p>
    <w:p w:rsidR="008910EE" w:rsidRPr="00B87858" w:rsidRDefault="008910EE" w:rsidP="00B87858">
      <w:pPr>
        <w:ind w:firstLine="709"/>
        <w:jc w:val="both"/>
      </w:pPr>
      <w:r w:rsidRPr="00B87858">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910EE" w:rsidRPr="00B87858" w:rsidRDefault="008910EE" w:rsidP="00B87858">
      <w:pPr>
        <w:ind w:firstLine="709"/>
        <w:jc w:val="both"/>
      </w:pPr>
      <w:r w:rsidRPr="00B87858">
        <w:t xml:space="preserve">4. Гарантии избирательных прав граждан при проведении муниципальных выборов депутатов Собрания депутатов Дедовичского 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3" w:history="1">
        <w:r w:rsidRPr="00B87858">
          <w:t>законом</w:t>
        </w:r>
      </w:hyperlink>
      <w:r w:rsidRPr="00B87858">
        <w:t xml:space="preserve"> № 67-ФЗ и принимаемым в соответствии с ним областным законом.</w:t>
      </w:r>
    </w:p>
    <w:p w:rsidR="008910EE" w:rsidRPr="00B87858" w:rsidRDefault="008910EE" w:rsidP="00B87858">
      <w:pPr>
        <w:ind w:firstLine="709"/>
        <w:jc w:val="both"/>
      </w:pPr>
      <w:r w:rsidRPr="00B87858">
        <w:t>5. Итоги муниципальных выборов подлежат официальному опубликованию.</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14. Сход граждан</w:t>
      </w:r>
    </w:p>
    <w:p w:rsidR="008910EE" w:rsidRPr="007A3818" w:rsidRDefault="008910EE" w:rsidP="00B87858">
      <w:pPr>
        <w:ind w:firstLine="709"/>
        <w:jc w:val="both"/>
        <w:outlineLvl w:val="0"/>
        <w:rPr>
          <w:b/>
          <w:bCs/>
        </w:rPr>
      </w:pPr>
    </w:p>
    <w:p w:rsidR="008910EE" w:rsidRPr="00B87858" w:rsidRDefault="008910EE" w:rsidP="00B87858">
      <w:pPr>
        <w:ind w:firstLine="709"/>
        <w:jc w:val="both"/>
      </w:pPr>
      <w:r w:rsidRPr="00B87858">
        <w:t>1. Сход граждан может проводиться:</w:t>
      </w:r>
    </w:p>
    <w:p w:rsidR="008910EE" w:rsidRPr="00B87858" w:rsidRDefault="008910EE" w:rsidP="00B87858">
      <w:pPr>
        <w:ind w:firstLine="709"/>
        <w:jc w:val="both"/>
      </w:pPr>
      <w:r w:rsidRPr="00B87858">
        <w:t>1) в населенном пункте, входящем в состав Дедовичского муниципального округа, по вопросу введения и использования средств самообложения граждан на территории данного населенного пункта;</w:t>
      </w:r>
    </w:p>
    <w:p w:rsidR="008910EE" w:rsidRPr="00B87858" w:rsidRDefault="008910EE" w:rsidP="00B87858">
      <w:pPr>
        <w:ind w:firstLine="709"/>
        <w:jc w:val="both"/>
      </w:pPr>
      <w:bookmarkStart w:id="10" w:name="Par19"/>
      <w:bookmarkEnd w:id="10"/>
      <w:r w:rsidRPr="00B87858">
        <w:t>2) в соответствии с Законом Псковской области от 16.07.2025 № 2638-ОЗ «О регулировании отдельных вопросов в области местного самоуправления в Псковской области» (далее – Закон Псковской области № 2638-ОЗ) на части территории населенного пункта, входящего в состав Дедовичского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8910EE" w:rsidRPr="00B87858" w:rsidRDefault="008910EE" w:rsidP="00B87858">
      <w:pPr>
        <w:ind w:firstLine="709"/>
        <w:jc w:val="both"/>
      </w:pPr>
      <w:r w:rsidRPr="00B87858">
        <w:t xml:space="preserve">3) </w:t>
      </w:r>
      <w:r w:rsidRPr="00B87858">
        <w:rPr>
          <w:shd w:val="clear" w:color="auto" w:fill="FFFFFF"/>
        </w:rPr>
        <w:t xml:space="preserve">на территории </w:t>
      </w:r>
      <w:r w:rsidRPr="00B87858">
        <w:t>Дедовичского муниципального округа</w:t>
      </w:r>
      <w:r w:rsidRPr="00B87858">
        <w:rPr>
          <w:shd w:val="clear" w:color="auto" w:fill="FFFFFF"/>
        </w:rPr>
        <w:t xml:space="preserve"> или на части его территории по вопросу выявления мнения граждан о поддержке инициативного проекта</w:t>
      </w:r>
      <w:r w:rsidRPr="00B87858">
        <w:t>.</w:t>
      </w:r>
    </w:p>
    <w:p w:rsidR="008910EE" w:rsidRPr="00B87858" w:rsidRDefault="008910EE" w:rsidP="00B87858">
      <w:pPr>
        <w:shd w:val="clear" w:color="auto" w:fill="FFFFFF"/>
        <w:ind w:firstLine="709"/>
        <w:jc w:val="both"/>
      </w:pPr>
      <w:r w:rsidRPr="00B87858">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910EE" w:rsidRPr="00B87858" w:rsidRDefault="008910EE" w:rsidP="00B87858">
      <w:pPr>
        <w:shd w:val="clear" w:color="auto" w:fill="FFFFFF"/>
        <w:ind w:firstLine="709"/>
        <w:jc w:val="both"/>
      </w:pPr>
      <w:r w:rsidRPr="00B87858">
        <w:t>3. Сход граждан может созываться Главой Дедовичского муниципального округа либо Собранием депутатов Дедовичского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8910EE" w:rsidRPr="00B87858" w:rsidRDefault="008910EE" w:rsidP="00B87858">
      <w:pPr>
        <w:shd w:val="clear" w:color="auto" w:fill="FFFFFF"/>
        <w:ind w:firstLine="709"/>
        <w:jc w:val="both"/>
      </w:pPr>
      <w:r w:rsidRPr="00B87858">
        <w:t>4. Проведение схода граждан обеспечивается Главой Дедовичского муниципального округа.</w:t>
      </w:r>
    </w:p>
    <w:p w:rsidR="008910EE" w:rsidRPr="00B87858" w:rsidRDefault="008910EE" w:rsidP="00B87858">
      <w:pPr>
        <w:shd w:val="clear" w:color="auto" w:fill="FFFFFF"/>
        <w:ind w:firstLine="709"/>
        <w:jc w:val="both"/>
      </w:pPr>
      <w:r w:rsidRPr="00B87858">
        <w:t xml:space="preserve">5. Решение о созыве схода граждан должно </w:t>
      </w:r>
      <w:r w:rsidRPr="00B87858">
        <w:rPr>
          <w:shd w:val="clear" w:color="auto" w:fill="FFFFFF"/>
        </w:rPr>
        <w:t xml:space="preserve">предусматривать заблаговременное оповещение жителей </w:t>
      </w:r>
      <w:r w:rsidRPr="00B87858">
        <w:t>Дедовичского муниципального округа</w:t>
      </w:r>
      <w:r w:rsidRPr="00B87858">
        <w:rPr>
          <w:shd w:val="clear" w:color="auto" w:fill="FFFFFF"/>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Pr="00B87858">
        <w:t>Дедовичского муниципального округа</w:t>
      </w:r>
      <w:r w:rsidRPr="00B87858">
        <w:rPr>
          <w:shd w:val="clear" w:color="auto" w:fill="FFFFFF"/>
        </w:rPr>
        <w:t xml:space="preserve"> в сходе граждан</w:t>
      </w:r>
      <w:r w:rsidRPr="00B87858">
        <w:t>.</w:t>
      </w:r>
    </w:p>
    <w:p w:rsidR="008910EE" w:rsidRPr="00B87858" w:rsidRDefault="008910EE" w:rsidP="00B87858">
      <w:pPr>
        <w:shd w:val="clear" w:color="auto" w:fill="FFFFFF"/>
        <w:ind w:firstLine="709"/>
        <w:jc w:val="both"/>
      </w:pPr>
      <w:r w:rsidRPr="00B87858">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910EE" w:rsidRPr="00B87858" w:rsidRDefault="008910EE" w:rsidP="00B87858">
      <w:pPr>
        <w:shd w:val="clear" w:color="auto" w:fill="FFFFFF"/>
        <w:ind w:firstLine="709"/>
        <w:jc w:val="both"/>
      </w:pPr>
      <w:r w:rsidRPr="00B87858">
        <w:t>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910EE" w:rsidRPr="00B87858" w:rsidRDefault="008910EE" w:rsidP="00B87858">
      <w:pPr>
        <w:shd w:val="clear" w:color="auto" w:fill="FFFFFF"/>
        <w:ind w:firstLine="709"/>
        <w:jc w:val="both"/>
      </w:pPr>
      <w:r w:rsidRPr="00B87858">
        <w:t>8. Решение схода граждан считается принятым, если за него проголосовало более половины участников схода граждан.</w:t>
      </w:r>
    </w:p>
    <w:p w:rsidR="008910EE" w:rsidRPr="00B87858" w:rsidRDefault="008910EE" w:rsidP="00B87858">
      <w:pPr>
        <w:shd w:val="clear" w:color="auto" w:fill="FFFFFF"/>
        <w:ind w:firstLine="709"/>
        <w:jc w:val="both"/>
      </w:pPr>
      <w:r w:rsidRPr="00B87858">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Дедовичского муниципального округа.</w:t>
      </w:r>
    </w:p>
    <w:p w:rsidR="008910EE" w:rsidRPr="00B87858" w:rsidRDefault="008910EE" w:rsidP="00B87858">
      <w:pPr>
        <w:shd w:val="clear" w:color="auto" w:fill="FFFFFF"/>
        <w:ind w:firstLine="709"/>
        <w:jc w:val="both"/>
      </w:pPr>
      <w:r w:rsidRPr="00B87858">
        <w:t>10. Решения, принятые на сходе граждан, подлежат официальному опубликованию.</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15. Опрос</w:t>
      </w:r>
    </w:p>
    <w:p w:rsidR="008910EE" w:rsidRPr="00B87858" w:rsidRDefault="008910EE" w:rsidP="00B87858">
      <w:pPr>
        <w:jc w:val="both"/>
      </w:pPr>
    </w:p>
    <w:p w:rsidR="008910EE" w:rsidRPr="00B87858" w:rsidRDefault="008910EE" w:rsidP="00B87858">
      <w:pPr>
        <w:ind w:firstLine="709"/>
        <w:jc w:val="both"/>
      </w:pPr>
      <w:r w:rsidRPr="00B87858">
        <w:t>1. Опрос граждан может проводиться на всей территории Дедовичского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Псковской области в части осуществления полномочий по решению вопросов установления общих принципов организации местного самоуправления.</w:t>
      </w:r>
    </w:p>
    <w:p w:rsidR="008910EE" w:rsidRPr="00B87858" w:rsidRDefault="008910EE" w:rsidP="00B87858">
      <w:pPr>
        <w:ind w:firstLine="709"/>
        <w:jc w:val="both"/>
      </w:pPr>
      <w:r w:rsidRPr="00B87858">
        <w:t>2. В опросе граждан имеют право участвовать жители Дедовичского муниципального округа, обладающие избирательным правом.</w:t>
      </w:r>
    </w:p>
    <w:p w:rsidR="008910EE" w:rsidRPr="00B87858" w:rsidRDefault="008910EE" w:rsidP="00B87858">
      <w:pPr>
        <w:ind w:firstLine="709"/>
        <w:jc w:val="both"/>
      </w:pPr>
      <w:r w:rsidRPr="00B87858">
        <w:t>3. В опросе граждан по вопросу выявления мнения граждан о поддержке инициативного проекта вправе участвовать жители Дедовичского муниципального округа или его части, в которых предлагается реализовать инициативный проект, достигшие восемнадцатилетнего возраста.</w:t>
      </w:r>
    </w:p>
    <w:p w:rsidR="008910EE" w:rsidRPr="00B87858" w:rsidRDefault="008910EE" w:rsidP="00B87858">
      <w:pPr>
        <w:ind w:firstLine="709"/>
        <w:jc w:val="both"/>
      </w:pPr>
      <w:r w:rsidRPr="00B87858">
        <w:t>4. Опрос граждан проводится по инициативе:</w:t>
      </w:r>
    </w:p>
    <w:p w:rsidR="008910EE" w:rsidRPr="00B87858" w:rsidRDefault="008910EE" w:rsidP="00B87858">
      <w:pPr>
        <w:ind w:firstLine="709"/>
        <w:jc w:val="both"/>
      </w:pPr>
      <w:r w:rsidRPr="00B87858">
        <w:t>1) Собрания депутатов Дедовичского муниципального округа, Главы Дедовичского муниципального округа;</w:t>
      </w:r>
    </w:p>
    <w:p w:rsidR="008910EE" w:rsidRPr="00B87858" w:rsidRDefault="008910EE" w:rsidP="00B87858">
      <w:pPr>
        <w:ind w:firstLine="709"/>
        <w:jc w:val="both"/>
      </w:pPr>
      <w:r w:rsidRPr="00B87858">
        <w:t>2) органов государственной власти Псковской области;</w:t>
      </w:r>
    </w:p>
    <w:p w:rsidR="008910EE" w:rsidRPr="00B87858" w:rsidRDefault="008910EE" w:rsidP="00B87858">
      <w:pPr>
        <w:ind w:firstLine="709"/>
        <w:jc w:val="both"/>
      </w:pPr>
      <w:r w:rsidRPr="00B87858">
        <w:t>3) жителей Дедовичского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910EE" w:rsidRPr="00B87858" w:rsidRDefault="008910EE" w:rsidP="00B87858">
      <w:pPr>
        <w:ind w:firstLine="709"/>
        <w:jc w:val="both"/>
      </w:pPr>
      <w:r w:rsidRPr="00B87858">
        <w:t>5. Порядок назначения и проведения опроса граждан определяется решениями Собрания депутатов Дедовичского муниципального округа в соответствии с Законом Псковской области № 2638-ОЗ.</w:t>
      </w:r>
    </w:p>
    <w:p w:rsidR="008910EE" w:rsidRPr="00B87858" w:rsidRDefault="008910EE" w:rsidP="00B87858">
      <w:pPr>
        <w:ind w:firstLine="709"/>
        <w:jc w:val="both"/>
      </w:pPr>
      <w:r w:rsidRPr="00B87858">
        <w:t>6. Решение о назначении опроса граждан должно быть принято Собранием депутатов Дедовичского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8910EE" w:rsidRPr="00B87858" w:rsidRDefault="008910EE" w:rsidP="00B87858">
      <w:pPr>
        <w:ind w:firstLine="709"/>
        <w:jc w:val="both"/>
      </w:pPr>
      <w:r w:rsidRPr="00B87858">
        <w:t>7. В решении Собрания депутатов Дедовичского муниципального округа о назначении опроса граждан устанавливаются:</w:t>
      </w:r>
    </w:p>
    <w:p w:rsidR="008910EE" w:rsidRPr="00B87858" w:rsidRDefault="008910EE" w:rsidP="00B87858">
      <w:pPr>
        <w:ind w:firstLine="709"/>
        <w:jc w:val="both"/>
      </w:pPr>
      <w:r w:rsidRPr="00B87858">
        <w:t>1) дата и сроки проведения опроса;</w:t>
      </w:r>
    </w:p>
    <w:p w:rsidR="008910EE" w:rsidRPr="00B87858" w:rsidRDefault="008910EE" w:rsidP="00B87858">
      <w:pPr>
        <w:ind w:firstLine="709"/>
        <w:jc w:val="both"/>
      </w:pPr>
      <w:r w:rsidRPr="00B87858">
        <w:t>2) формулировка вопроса (вопросов), предлагаемого (предлагаемых) при проведении опроса;</w:t>
      </w:r>
    </w:p>
    <w:p w:rsidR="008910EE" w:rsidRPr="00B87858" w:rsidRDefault="008910EE" w:rsidP="00B87858">
      <w:pPr>
        <w:ind w:firstLine="709"/>
        <w:jc w:val="both"/>
      </w:pPr>
      <w:r w:rsidRPr="00B87858">
        <w:t>3) методика проведения опроса;</w:t>
      </w:r>
    </w:p>
    <w:p w:rsidR="008910EE" w:rsidRPr="00B87858" w:rsidRDefault="008910EE" w:rsidP="00B87858">
      <w:pPr>
        <w:ind w:firstLine="709"/>
        <w:jc w:val="both"/>
      </w:pPr>
      <w:r w:rsidRPr="00B87858">
        <w:t>4) форма опросного листа;</w:t>
      </w:r>
    </w:p>
    <w:p w:rsidR="008910EE" w:rsidRPr="00B87858" w:rsidRDefault="008910EE" w:rsidP="00B87858">
      <w:pPr>
        <w:ind w:firstLine="709"/>
        <w:jc w:val="both"/>
      </w:pPr>
      <w:r w:rsidRPr="00B87858">
        <w:t>5) минимальная численность жителей Дедовичского муниципального округа, участвующих в опросе;</w:t>
      </w:r>
    </w:p>
    <w:p w:rsidR="008910EE" w:rsidRPr="00B87858" w:rsidRDefault="008910EE" w:rsidP="00B87858">
      <w:pPr>
        <w:ind w:firstLine="709"/>
        <w:jc w:val="both"/>
      </w:pPr>
      <w:r w:rsidRPr="00B87858">
        <w:t>6) порядок идентификации участников опроса в случае проведения опроса граждан с использованием официального сайта Дедовичского муниципального округа в информационно-телекоммуникационной сети «Интернет».</w:t>
      </w:r>
    </w:p>
    <w:p w:rsidR="008910EE" w:rsidRPr="00B87858" w:rsidRDefault="008910EE" w:rsidP="00B87858">
      <w:pPr>
        <w:ind w:firstLine="709"/>
        <w:jc w:val="both"/>
      </w:pPr>
      <w:r w:rsidRPr="00B87858">
        <w:t>8. Жители Дедовичского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910EE" w:rsidRPr="00B87858" w:rsidRDefault="008910EE" w:rsidP="00B87858">
      <w:pPr>
        <w:ind w:firstLine="709"/>
        <w:jc w:val="both"/>
      </w:pPr>
      <w:r w:rsidRPr="00B87858">
        <w:t>9. Для проведения опроса граждан может использоваться официальный сайт Дедовичского муниципального округа в информационно-телекоммуникационной сети «Интернет».</w:t>
      </w:r>
    </w:p>
    <w:p w:rsidR="008910EE" w:rsidRPr="00B87858" w:rsidRDefault="008910EE" w:rsidP="00B87858">
      <w:pPr>
        <w:ind w:firstLine="709"/>
        <w:jc w:val="both"/>
      </w:pPr>
      <w:r w:rsidRPr="00B87858">
        <w:t>10. Финансирование мероприятий, связанных с подготовкой и проведением опроса граждан, осуществляется:</w:t>
      </w:r>
    </w:p>
    <w:p w:rsidR="008910EE" w:rsidRPr="00B87858" w:rsidRDefault="008910EE" w:rsidP="00B87858">
      <w:pPr>
        <w:ind w:firstLine="709"/>
        <w:jc w:val="both"/>
      </w:pPr>
      <w:r w:rsidRPr="00B87858">
        <w:t>1) за счет средств местного бюджета - при проведении опроса по инициативе органов местного самоуправления или жителей Дедовичского муниципального округа;</w:t>
      </w:r>
    </w:p>
    <w:p w:rsidR="008910EE" w:rsidRPr="00B87858" w:rsidRDefault="008910EE" w:rsidP="00B87858">
      <w:pPr>
        <w:ind w:firstLine="709"/>
        <w:jc w:val="both"/>
      </w:pPr>
      <w:r w:rsidRPr="00B87858">
        <w:t>2) за счет средств бюджета субъекта Российской Федерации - при проведении опроса по инициативе органов государственной власти Псковской области.</w:t>
      </w:r>
    </w:p>
    <w:p w:rsidR="008910EE" w:rsidRPr="00B87858" w:rsidRDefault="008910EE" w:rsidP="00B87858">
      <w:pPr>
        <w:ind w:firstLine="709"/>
        <w:jc w:val="both"/>
      </w:pPr>
      <w:r w:rsidRPr="00B87858">
        <w:t>11. Результаты опроса носят рекомендательный характер.</w:t>
      </w:r>
    </w:p>
    <w:p w:rsidR="008910EE" w:rsidRPr="00B87858" w:rsidRDefault="008910EE" w:rsidP="00B87858">
      <w:pPr>
        <w:ind w:firstLine="709"/>
        <w:jc w:val="both"/>
      </w:pPr>
      <w:r w:rsidRPr="00B87858">
        <w:t>12. Результаты опроса подлежат обнародованию.</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16. Публичные слушания, общественные обсуждения</w:t>
      </w:r>
    </w:p>
    <w:p w:rsidR="008910EE" w:rsidRPr="007A3818" w:rsidRDefault="008910EE" w:rsidP="00B87858">
      <w:pPr>
        <w:ind w:firstLine="709"/>
        <w:jc w:val="both"/>
        <w:outlineLvl w:val="0"/>
        <w:rPr>
          <w:b/>
          <w:bCs/>
        </w:rPr>
      </w:pPr>
    </w:p>
    <w:p w:rsidR="008910EE" w:rsidRPr="00B87858" w:rsidRDefault="008910EE" w:rsidP="00B87858">
      <w:pPr>
        <w:shd w:val="clear" w:color="auto" w:fill="FFFFFF"/>
        <w:ind w:firstLine="709"/>
        <w:jc w:val="both"/>
      </w:pPr>
      <w:r w:rsidRPr="00B87858">
        <w:t>1. Публичные слушания могут проводиться на всей территории Дедовичского муниципального округа для обсуждения с участием жителей Дедовичского муниципального округа проектов муниципальных правовых актов по вопросам местного значения.</w:t>
      </w:r>
    </w:p>
    <w:p w:rsidR="008910EE" w:rsidRPr="00B87858" w:rsidRDefault="008910EE" w:rsidP="00B87858">
      <w:pPr>
        <w:shd w:val="clear" w:color="auto" w:fill="FFFFFF"/>
        <w:ind w:firstLine="709"/>
        <w:jc w:val="both"/>
      </w:pPr>
      <w:r w:rsidRPr="00B87858">
        <w:t>2. На публичные слушания должны выноситься:</w:t>
      </w:r>
    </w:p>
    <w:p w:rsidR="008910EE" w:rsidRPr="00B87858" w:rsidRDefault="008910EE" w:rsidP="00B87858">
      <w:pPr>
        <w:shd w:val="clear" w:color="auto" w:fill="FFFFFF"/>
        <w:ind w:firstLine="709"/>
        <w:jc w:val="both"/>
      </w:pPr>
      <w:r w:rsidRPr="00B87858">
        <w:t>1) проект Устава Дедовичского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Дедовичского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Псковской области или законов Псковской области в целях приведения данного Устава в соответствие с этими нормативными правовыми актами;</w:t>
      </w:r>
    </w:p>
    <w:p w:rsidR="008910EE" w:rsidRPr="00B87858" w:rsidRDefault="008910EE" w:rsidP="00B87858">
      <w:pPr>
        <w:shd w:val="clear" w:color="auto" w:fill="FFFFFF"/>
        <w:ind w:firstLine="709"/>
        <w:jc w:val="both"/>
      </w:pPr>
      <w:r w:rsidRPr="00B87858">
        <w:t>2) проект местного бюджета и отчет о его исполнении;</w:t>
      </w:r>
    </w:p>
    <w:p w:rsidR="008910EE" w:rsidRPr="00B87858" w:rsidRDefault="008910EE" w:rsidP="00B87858">
      <w:pPr>
        <w:shd w:val="clear" w:color="auto" w:fill="FFFFFF"/>
        <w:ind w:firstLine="709"/>
        <w:jc w:val="both"/>
      </w:pPr>
      <w:r w:rsidRPr="00B87858">
        <w:t>3) вопросы о преобразовании Дедовичского муниципального округа.</w:t>
      </w:r>
    </w:p>
    <w:p w:rsidR="008910EE" w:rsidRPr="00B87858" w:rsidRDefault="008910EE" w:rsidP="00B87858">
      <w:pPr>
        <w:shd w:val="clear" w:color="auto" w:fill="FFFFFF"/>
        <w:ind w:firstLine="709"/>
        <w:jc w:val="both"/>
      </w:pPr>
      <w:r w:rsidRPr="00B87858">
        <w:t>3. В публичных слушаниях имеют право участвовать жители Дедовичского муниципального округа, достигшие восемнадцатилетнего возраста.</w:t>
      </w:r>
    </w:p>
    <w:p w:rsidR="008910EE" w:rsidRPr="00B87858" w:rsidRDefault="008910EE" w:rsidP="00B87858">
      <w:pPr>
        <w:shd w:val="clear" w:color="auto" w:fill="FFFFFF"/>
        <w:ind w:firstLine="709"/>
        <w:jc w:val="both"/>
      </w:pPr>
      <w:r w:rsidRPr="00B87858">
        <w:t>4. Публичные слушания проводятся по инициативе:</w:t>
      </w:r>
    </w:p>
    <w:p w:rsidR="008910EE" w:rsidRPr="00B87858" w:rsidRDefault="008910EE" w:rsidP="00B87858">
      <w:pPr>
        <w:shd w:val="clear" w:color="auto" w:fill="FFFFFF"/>
        <w:ind w:firstLine="709"/>
        <w:jc w:val="both"/>
      </w:pPr>
      <w:r w:rsidRPr="00B87858">
        <w:t>1) Собрания депутатов Дедовичского муниципального округа;</w:t>
      </w:r>
    </w:p>
    <w:p w:rsidR="008910EE" w:rsidRPr="00B87858" w:rsidRDefault="008910EE" w:rsidP="00B87858">
      <w:pPr>
        <w:shd w:val="clear" w:color="auto" w:fill="FFFFFF"/>
        <w:ind w:firstLine="709"/>
        <w:jc w:val="both"/>
      </w:pPr>
      <w:r w:rsidRPr="00B87858">
        <w:t>2) Главы Дедовичского муниципального округа;</w:t>
      </w:r>
    </w:p>
    <w:p w:rsidR="008910EE" w:rsidRPr="00B87858" w:rsidRDefault="008910EE" w:rsidP="00B87858">
      <w:pPr>
        <w:shd w:val="clear" w:color="auto" w:fill="FFFFFF"/>
        <w:ind w:firstLine="709"/>
        <w:jc w:val="both"/>
      </w:pPr>
      <w:r w:rsidRPr="00B87858">
        <w:t>3) жителей Дедовичского муниципального округа.</w:t>
      </w:r>
    </w:p>
    <w:p w:rsidR="008910EE" w:rsidRPr="00B87858" w:rsidRDefault="008910EE" w:rsidP="00B87858">
      <w:pPr>
        <w:shd w:val="clear" w:color="auto" w:fill="FFFFFF"/>
        <w:ind w:firstLine="709"/>
        <w:jc w:val="both"/>
      </w:pPr>
      <w:r w:rsidRPr="00B87858">
        <w:t>5. Порядок назначения и проведения публичных слушаний определяется нормативными правовыми актами Собрания депутатов Дедовичского муниципального округа в соответствии с Законом Псковской области № 2638-ОЗ.</w:t>
      </w:r>
    </w:p>
    <w:p w:rsidR="008910EE" w:rsidRPr="00B87858" w:rsidRDefault="008910EE" w:rsidP="00B87858">
      <w:pPr>
        <w:shd w:val="clear" w:color="auto" w:fill="FFFFFF"/>
        <w:ind w:firstLine="709"/>
        <w:jc w:val="both"/>
      </w:pPr>
      <w:r w:rsidRPr="00B87858">
        <w:t>6. Порядок проведения публичных слушаний должен предусматривать оповещение жителей Дедовичского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Дедовичского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Дедовичского муниципального округа.</w:t>
      </w:r>
    </w:p>
    <w:p w:rsidR="008910EE" w:rsidRPr="00B87858" w:rsidRDefault="008910EE" w:rsidP="00B87858">
      <w:pPr>
        <w:shd w:val="clear" w:color="auto" w:fill="FFFFFF"/>
        <w:ind w:firstLine="709"/>
        <w:jc w:val="both"/>
      </w:pPr>
      <w:r w:rsidRPr="00B87858">
        <w:t>7. Решениями Собрания депутатов Дедовичского муниципального округа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910EE" w:rsidRPr="00B87858" w:rsidRDefault="008910EE" w:rsidP="00B87858">
      <w:pPr>
        <w:shd w:val="clear" w:color="auto" w:fill="FFFFFF"/>
        <w:ind w:firstLine="709"/>
        <w:jc w:val="both"/>
      </w:pPr>
      <w:r w:rsidRPr="00B87858">
        <w:t>8. Публичные слушания, проводимые по инициативе жителей Дедовичского муниципального округа или Собрания депутатов Дедовичского муниципального округа, назначаются Собранием депутатов Дедовичского муниципального округа, а публичные слушания, проводимые по инициативе главы муниципального округа - Главой муниципального округа.</w:t>
      </w:r>
    </w:p>
    <w:p w:rsidR="008910EE" w:rsidRPr="00B87858" w:rsidRDefault="008910EE" w:rsidP="00B87858">
      <w:pPr>
        <w:shd w:val="clear" w:color="auto" w:fill="FFFFFF"/>
        <w:ind w:firstLine="709"/>
        <w:jc w:val="both"/>
      </w:pPr>
      <w:r w:rsidRPr="00B87858">
        <w:t>9. Решение о назначении публичных слушаний должно быть принято Собранием депутатов Дедовичского муниципального округа или Главой Дедовичского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8910EE" w:rsidRPr="00B87858" w:rsidRDefault="008910EE" w:rsidP="00B87858">
      <w:pPr>
        <w:shd w:val="clear" w:color="auto" w:fill="FFFFFF"/>
        <w:ind w:firstLine="709"/>
        <w:jc w:val="both"/>
      </w:pPr>
      <w:r w:rsidRPr="00B87858">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910EE" w:rsidRPr="00B87858" w:rsidRDefault="008910EE" w:rsidP="00B87858">
      <w:pPr>
        <w:shd w:val="clear" w:color="auto" w:fill="FFFFFF"/>
        <w:ind w:firstLine="709"/>
        <w:jc w:val="both"/>
      </w:pPr>
      <w:r w:rsidRPr="00B87858">
        <w:t>11. Результаты публичных слушаний, общественных обсуждений подлежат обязательному рассмотрению Собранием депутатов Дедовичского муниципального округа при рассмотрении проектов муниципальных правовых актов.</w:t>
      </w:r>
    </w:p>
    <w:p w:rsidR="008910EE" w:rsidRPr="00B87858" w:rsidRDefault="008910EE" w:rsidP="00B87858">
      <w:pPr>
        <w:shd w:val="clear" w:color="auto" w:fill="FFFFFF"/>
        <w:ind w:firstLine="709"/>
        <w:jc w:val="both"/>
      </w:pPr>
      <w:r w:rsidRPr="00B87858">
        <w:t>12. Результаты публичных слушаний, общественных обсуждений, включая мотивированное обоснование принятых решений, подлежат обнародованию.</w:t>
      </w:r>
    </w:p>
    <w:p w:rsidR="008910EE" w:rsidRPr="00B87858" w:rsidRDefault="008910EE" w:rsidP="00B87858">
      <w:pPr>
        <w:shd w:val="clear" w:color="auto" w:fill="FFFFFF"/>
        <w:ind w:firstLine="709"/>
        <w:jc w:val="both"/>
      </w:pPr>
      <w:r w:rsidRPr="00B87858">
        <w:t>13. Результаты публичных слушаний, общественных обсуждений носят рекомендательный характер.</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17. Собрание граждан</w:t>
      </w:r>
    </w:p>
    <w:p w:rsidR="008910EE" w:rsidRPr="00B87858" w:rsidRDefault="008910EE" w:rsidP="00B87858">
      <w:pPr>
        <w:ind w:firstLine="709"/>
        <w:jc w:val="both"/>
        <w:outlineLvl w:val="0"/>
      </w:pPr>
    </w:p>
    <w:p w:rsidR="008910EE" w:rsidRPr="00B87858" w:rsidRDefault="008910EE" w:rsidP="00B87858">
      <w:pPr>
        <w:shd w:val="clear" w:color="auto" w:fill="FFFFFF"/>
        <w:ind w:firstLine="709"/>
        <w:jc w:val="both"/>
      </w:pPr>
      <w:r w:rsidRPr="00B87858">
        <w:t>1. Собрания граждан могут проводиться:</w:t>
      </w:r>
    </w:p>
    <w:p w:rsidR="008910EE" w:rsidRPr="00B87858" w:rsidRDefault="008910EE" w:rsidP="00B87858">
      <w:pPr>
        <w:shd w:val="clear" w:color="auto" w:fill="FFFFFF"/>
        <w:ind w:firstLine="709"/>
        <w:jc w:val="both"/>
      </w:pPr>
      <w:r w:rsidRPr="00B87858">
        <w:t>1) для обсуждения вопросов местного значения;</w:t>
      </w:r>
    </w:p>
    <w:p w:rsidR="008910EE" w:rsidRPr="00B87858" w:rsidRDefault="008910EE" w:rsidP="00B87858">
      <w:pPr>
        <w:shd w:val="clear" w:color="auto" w:fill="FFFFFF"/>
        <w:ind w:firstLine="709"/>
        <w:jc w:val="both"/>
      </w:pPr>
      <w:r w:rsidRPr="00B87858">
        <w:t>2) для информирования населения о деятельности органов местного самоуправления и должностных лиц местного самоуправления;</w:t>
      </w:r>
    </w:p>
    <w:p w:rsidR="008910EE" w:rsidRPr="00B87858" w:rsidRDefault="008910EE" w:rsidP="00B87858">
      <w:pPr>
        <w:shd w:val="clear" w:color="auto" w:fill="FFFFFF"/>
        <w:ind w:firstLine="709"/>
        <w:jc w:val="both"/>
      </w:pPr>
      <w:r w:rsidRPr="00B87858">
        <w:t>3) на территории Дедовичского муниципального округа или на части его территории по вопросу выявления мнения граждан о поддержке инициативного проекта;</w:t>
      </w:r>
    </w:p>
    <w:p w:rsidR="008910EE" w:rsidRPr="00B87858" w:rsidRDefault="008910EE" w:rsidP="00B87858">
      <w:pPr>
        <w:shd w:val="clear" w:color="auto" w:fill="FFFFFF"/>
        <w:ind w:firstLine="709"/>
        <w:jc w:val="both"/>
      </w:pPr>
      <w:r w:rsidRPr="00B87858">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910EE" w:rsidRPr="00B87858" w:rsidRDefault="008910EE" w:rsidP="00B87858">
      <w:pPr>
        <w:shd w:val="clear" w:color="auto" w:fill="FFFFFF"/>
        <w:ind w:firstLine="709"/>
        <w:jc w:val="both"/>
      </w:pPr>
      <w:r w:rsidRPr="00B87858">
        <w:t>5) в целях осуществления территориального общественного самоуправления на части территории Дедовичского муниципального округа.</w:t>
      </w:r>
    </w:p>
    <w:p w:rsidR="008910EE" w:rsidRPr="00B87858" w:rsidRDefault="008910EE" w:rsidP="00B87858">
      <w:pPr>
        <w:shd w:val="clear" w:color="auto" w:fill="FFFFFF"/>
        <w:ind w:firstLine="709"/>
        <w:jc w:val="both"/>
      </w:pPr>
      <w:r w:rsidRPr="00B87858">
        <w:t>2. Собрание граждан проводится по инициативе населения, Собрания депутатов Дедовичского муниципального округа, Главы Дедовичского муниципального округа, а также в случаях, предусмотренных уставом территориального общественного самоуправления.</w:t>
      </w:r>
    </w:p>
    <w:p w:rsidR="008910EE" w:rsidRPr="00B87858" w:rsidRDefault="008910EE" w:rsidP="00B87858">
      <w:pPr>
        <w:shd w:val="clear" w:color="auto" w:fill="FFFFFF"/>
        <w:ind w:firstLine="709"/>
        <w:jc w:val="both"/>
      </w:pPr>
      <w:r w:rsidRPr="00B87858">
        <w:t>3. Собрание граждан, проводимое по инициативе Собрания депутатов Дедовичского муниципального округа или главы Дедовичского муниципального округа, назначается Собранием депутатов Дедовичского муниципального округа или Главой Дедовичского муниципального округа.</w:t>
      </w:r>
    </w:p>
    <w:p w:rsidR="008910EE" w:rsidRPr="00B87858" w:rsidRDefault="008910EE" w:rsidP="00B87858">
      <w:pPr>
        <w:shd w:val="clear" w:color="auto" w:fill="FFFFFF"/>
        <w:ind w:firstLine="709"/>
        <w:jc w:val="both"/>
      </w:pPr>
      <w:r w:rsidRPr="00B87858">
        <w:t>4. Собрание граждан, проводимое по инициативе населения, назначается Собранием депутатов Дедовичского муниципального округа в порядке, установленном решением Собрания депутатов Дедовичского муниципального округа.</w:t>
      </w:r>
    </w:p>
    <w:p w:rsidR="008910EE" w:rsidRPr="00B87858" w:rsidRDefault="008910EE" w:rsidP="00B87858">
      <w:pPr>
        <w:shd w:val="clear" w:color="auto" w:fill="FFFFFF"/>
        <w:ind w:firstLine="709"/>
        <w:jc w:val="both"/>
      </w:pPr>
      <w:r w:rsidRPr="00B87858">
        <w:t>5. Порядок назначения и проведения собрания граждан, а также полномочия собрания граждан определяются Федеральным законом № 33-ФЗ, решениями Собрания депутатов Дедовичского муниципального округа, уставом территориального общественного самоуправления.</w:t>
      </w:r>
    </w:p>
    <w:p w:rsidR="008910EE" w:rsidRPr="00B87858" w:rsidRDefault="008910EE" w:rsidP="00B87858">
      <w:pPr>
        <w:shd w:val="clear" w:color="auto" w:fill="FFFFFF"/>
        <w:ind w:firstLine="709"/>
        <w:jc w:val="both"/>
      </w:pPr>
      <w:r w:rsidRPr="00B87858">
        <w:t>6. Порядок назначения и проведения собраний граждан, предусмотренных пунктами 1 - 4 части 1 настоящей статьи, определяется решением Собрания депутатов Дедовичского муниципального округа.</w:t>
      </w:r>
    </w:p>
    <w:p w:rsidR="008910EE" w:rsidRPr="00B87858" w:rsidRDefault="008910EE" w:rsidP="00B87858">
      <w:pPr>
        <w:shd w:val="clear" w:color="auto" w:fill="FFFFFF"/>
        <w:ind w:firstLine="709"/>
        <w:jc w:val="both"/>
      </w:pPr>
      <w:r w:rsidRPr="00B87858">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10EE" w:rsidRPr="00B87858" w:rsidRDefault="008910EE" w:rsidP="00B87858">
      <w:pPr>
        <w:shd w:val="clear" w:color="auto" w:fill="FFFFFF"/>
        <w:ind w:firstLine="709"/>
        <w:jc w:val="both"/>
      </w:pPr>
      <w:r w:rsidRPr="00B87858">
        <w:t>8. В собрании граждан, проводимом на территории Дедовичского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910EE" w:rsidRPr="00B87858" w:rsidRDefault="008910EE" w:rsidP="00B87858">
      <w:pPr>
        <w:shd w:val="clear" w:color="auto" w:fill="FFFFFF"/>
        <w:ind w:firstLine="709"/>
        <w:jc w:val="both"/>
      </w:pPr>
      <w:r w:rsidRPr="00B87858">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Псковской области № 2638-ОЗ.</w:t>
      </w:r>
    </w:p>
    <w:p w:rsidR="008910EE" w:rsidRPr="00B87858" w:rsidRDefault="008910EE" w:rsidP="00B87858">
      <w:pPr>
        <w:shd w:val="clear" w:color="auto" w:fill="FFFFFF"/>
        <w:ind w:firstLine="709"/>
        <w:jc w:val="both"/>
      </w:pPr>
      <w:r w:rsidRPr="00B87858">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910EE" w:rsidRPr="00B87858" w:rsidRDefault="008910EE" w:rsidP="00B87858">
      <w:pPr>
        <w:shd w:val="clear" w:color="auto" w:fill="FFFFFF"/>
        <w:ind w:firstLine="709"/>
        <w:jc w:val="both"/>
      </w:pPr>
      <w:r w:rsidRPr="00B87858">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910EE" w:rsidRPr="00B87858" w:rsidRDefault="008910EE" w:rsidP="00B87858">
      <w:pPr>
        <w:shd w:val="clear" w:color="auto" w:fill="FFFFFF"/>
        <w:ind w:firstLine="709"/>
        <w:jc w:val="both"/>
      </w:pPr>
      <w:r w:rsidRPr="00B87858">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910EE" w:rsidRPr="00B87858" w:rsidRDefault="008910EE" w:rsidP="00B87858">
      <w:pPr>
        <w:shd w:val="clear" w:color="auto" w:fill="FFFFFF"/>
        <w:ind w:firstLine="709"/>
        <w:jc w:val="both"/>
      </w:pPr>
      <w:r w:rsidRPr="00B87858">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910EE" w:rsidRPr="00B87858" w:rsidRDefault="008910EE" w:rsidP="00B87858">
      <w:pPr>
        <w:shd w:val="clear" w:color="auto" w:fill="FFFFFF"/>
        <w:ind w:firstLine="709"/>
        <w:jc w:val="both"/>
      </w:pPr>
      <w:r w:rsidRPr="00B87858">
        <w:t>14. Итоги собрания граждан подлежат официальному обнародованию.</w:t>
      </w:r>
    </w:p>
    <w:p w:rsidR="008910EE" w:rsidRPr="00B87858" w:rsidRDefault="008910EE" w:rsidP="00B87858">
      <w:pPr>
        <w:ind w:firstLine="709"/>
        <w:jc w:val="both"/>
      </w:pPr>
    </w:p>
    <w:p w:rsidR="008910EE" w:rsidRPr="007A3818" w:rsidRDefault="008910EE" w:rsidP="00B87858">
      <w:pPr>
        <w:ind w:firstLine="709"/>
        <w:jc w:val="both"/>
        <w:outlineLvl w:val="0"/>
        <w:rPr>
          <w:b/>
          <w:bCs/>
        </w:rPr>
      </w:pPr>
      <w:bookmarkStart w:id="11" w:name="Par33"/>
      <w:bookmarkEnd w:id="11"/>
      <w:r w:rsidRPr="007A3818">
        <w:rPr>
          <w:b/>
          <w:bCs/>
        </w:rPr>
        <w:t>Статья 18. Инициативные проекты</w:t>
      </w:r>
    </w:p>
    <w:p w:rsidR="008910EE" w:rsidRPr="007A3818" w:rsidRDefault="008910EE" w:rsidP="00B87858">
      <w:pPr>
        <w:ind w:firstLine="709"/>
        <w:jc w:val="both"/>
        <w:outlineLvl w:val="0"/>
        <w:rPr>
          <w:b/>
          <w:bCs/>
        </w:rPr>
      </w:pPr>
    </w:p>
    <w:p w:rsidR="008910EE" w:rsidRPr="00B87858" w:rsidRDefault="008910EE" w:rsidP="00B87858">
      <w:pPr>
        <w:ind w:firstLine="709"/>
        <w:jc w:val="both"/>
      </w:pPr>
      <w:r w:rsidRPr="00B87858">
        <w:t>1. В целях реализации мероприятий, имеющих приоритетное значение для жителей Дедовичского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Дедовичского муниципального округа</w:t>
      </w:r>
      <w:r w:rsidRPr="00B87858">
        <w:rPr>
          <w:rStyle w:val="Emphasis"/>
        </w:rPr>
        <w:t xml:space="preserve"> </w:t>
      </w:r>
      <w:r w:rsidRPr="00B87858">
        <w:t>может быть внесен инициативный проект. Порядок определения части территории Дедовичского муниципального округа, на которой могут реализовываться инициативные проекты, устанавливается решением Собрания депутатов Дедовичского муниципального округа.</w:t>
      </w:r>
    </w:p>
    <w:p w:rsidR="008910EE" w:rsidRPr="00B87858" w:rsidRDefault="008910EE" w:rsidP="00B87858">
      <w:pPr>
        <w:ind w:firstLine="709"/>
        <w:jc w:val="both"/>
      </w:pPr>
      <w:r w:rsidRPr="00B87858">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Дедовичского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Собрания депутатов Дедовичского муниципального округа. Право выступить инициатором проекта в соответствии с нормативным правовым актом Собрания депутатов Дедовичского муниципального округа может быть предоставлено также иным лицам, осуществляющим деятельность на территории Дедовичского муниципального округа.</w:t>
      </w:r>
    </w:p>
    <w:p w:rsidR="008910EE" w:rsidRPr="00B87858" w:rsidRDefault="008910EE" w:rsidP="00B87858">
      <w:pPr>
        <w:ind w:firstLine="709"/>
        <w:jc w:val="both"/>
      </w:pPr>
      <w:bookmarkStart w:id="12" w:name="Par37"/>
      <w:bookmarkEnd w:id="12"/>
      <w:r w:rsidRPr="00B87858">
        <w:t>3. Инициативный проект должен содержать следующие сведения:</w:t>
      </w:r>
    </w:p>
    <w:p w:rsidR="008910EE" w:rsidRPr="00B87858" w:rsidRDefault="008910EE" w:rsidP="00B87858">
      <w:pPr>
        <w:ind w:firstLine="709"/>
        <w:jc w:val="both"/>
      </w:pPr>
      <w:r w:rsidRPr="00B87858">
        <w:t>1) описание проблемы, решение которой имеет приоритетное значение для жителей Дедовичского муниципального округа или его части;</w:t>
      </w:r>
    </w:p>
    <w:p w:rsidR="008910EE" w:rsidRPr="00B87858" w:rsidRDefault="008910EE" w:rsidP="00B87858">
      <w:pPr>
        <w:ind w:firstLine="709"/>
        <w:jc w:val="both"/>
      </w:pPr>
      <w:r w:rsidRPr="00B87858">
        <w:t>2) обоснование предложений по решению указанной проблемы;</w:t>
      </w:r>
    </w:p>
    <w:p w:rsidR="008910EE" w:rsidRPr="00B87858" w:rsidRDefault="008910EE" w:rsidP="00B87858">
      <w:pPr>
        <w:ind w:firstLine="709"/>
        <w:jc w:val="both"/>
      </w:pPr>
      <w:r w:rsidRPr="00B87858">
        <w:t>3) описание ожидаемого результата (ожидаемых результатов) реализации инициативного проекта;</w:t>
      </w:r>
    </w:p>
    <w:p w:rsidR="008910EE" w:rsidRPr="00B87858" w:rsidRDefault="008910EE" w:rsidP="00B87858">
      <w:pPr>
        <w:ind w:firstLine="709"/>
        <w:jc w:val="both"/>
      </w:pPr>
      <w:r w:rsidRPr="00B87858">
        <w:t>4) предварительный расчет необходимых расходов на реализацию инициативного проекта;</w:t>
      </w:r>
    </w:p>
    <w:p w:rsidR="008910EE" w:rsidRPr="00B87858" w:rsidRDefault="008910EE" w:rsidP="00B87858">
      <w:pPr>
        <w:ind w:firstLine="709"/>
        <w:jc w:val="both"/>
      </w:pPr>
      <w:r w:rsidRPr="00B87858">
        <w:t>5) планируемые сроки реализации инициативного проекта;</w:t>
      </w:r>
    </w:p>
    <w:p w:rsidR="008910EE" w:rsidRPr="00B87858" w:rsidRDefault="008910EE" w:rsidP="00B87858">
      <w:pPr>
        <w:ind w:firstLine="709"/>
        <w:jc w:val="both"/>
      </w:pPr>
      <w:r w:rsidRPr="00B87858">
        <w:t>6) сведения о планируемом (возможном) финансовом, имущественном и (или) трудовом участии заинтересованных лиц в реализации данного проекта;</w:t>
      </w:r>
    </w:p>
    <w:p w:rsidR="008910EE" w:rsidRPr="00B87858" w:rsidRDefault="008910EE" w:rsidP="00B87858">
      <w:pPr>
        <w:ind w:firstLine="709"/>
        <w:jc w:val="both"/>
      </w:pPr>
      <w:r w:rsidRPr="00B87858">
        <w:t>7) указание на объем средств бюджета Дедовичского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910EE" w:rsidRPr="00B87858" w:rsidRDefault="008910EE" w:rsidP="00B87858">
      <w:pPr>
        <w:ind w:firstLine="709"/>
        <w:jc w:val="both"/>
      </w:pPr>
      <w:r w:rsidRPr="00B87858">
        <w:t>8) указание на территорию Дедовичского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депутатов Дедовичского муниципального округа;</w:t>
      </w:r>
    </w:p>
    <w:p w:rsidR="008910EE" w:rsidRPr="00B87858" w:rsidRDefault="008910EE" w:rsidP="00B87858">
      <w:pPr>
        <w:ind w:firstLine="709"/>
        <w:jc w:val="both"/>
      </w:pPr>
      <w:r w:rsidRPr="00B87858">
        <w:t>9) иные сведения, предусмотренные нормативным правовым актом Собрания депутатов Дедовичского муниципального округа.</w:t>
      </w:r>
    </w:p>
    <w:p w:rsidR="008910EE" w:rsidRPr="00B87858" w:rsidRDefault="008910EE" w:rsidP="00B87858">
      <w:pPr>
        <w:ind w:firstLine="709"/>
        <w:jc w:val="both"/>
      </w:pPr>
      <w:r w:rsidRPr="00B87858">
        <w:t>4. Инициативный проект до его внесения в Администрацию Дедовичского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w:t>
      </w:r>
      <w:r w:rsidRPr="00B87858">
        <w:rPr>
          <w:rStyle w:val="Heading1Char"/>
          <w:i/>
          <w:iCs/>
          <w:sz w:val="24"/>
          <w:szCs w:val="24"/>
          <w:lang w:val="ru-RU"/>
        </w:rPr>
        <w:t xml:space="preserve"> </w:t>
      </w:r>
      <w:r w:rsidRPr="008C5477">
        <w:rPr>
          <w:rStyle w:val="Emphasis"/>
          <w:i w:val="0"/>
          <w:iCs w:val="0"/>
        </w:rPr>
        <w:t>на части территории</w:t>
      </w:r>
      <w:r w:rsidRPr="00B87858">
        <w:rPr>
          <w:rStyle w:val="Emphasis"/>
        </w:rPr>
        <w:t xml:space="preserve"> </w:t>
      </w:r>
      <w:r w:rsidRPr="00B87858">
        <w:t>Дедовичского муниципального округа</w:t>
      </w:r>
      <w:r w:rsidRPr="00B87858">
        <w:rPr>
          <w:i/>
          <w:iCs/>
        </w:rPr>
        <w:t xml:space="preserve">, </w:t>
      </w:r>
      <w:r w:rsidRPr="00B87858">
        <w:t>в целях обсуждения инициативного проекта, определения его соответствия интересам жителей Дедовичского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910EE" w:rsidRPr="00B87858" w:rsidRDefault="008910EE" w:rsidP="00B87858">
      <w:pPr>
        <w:ind w:firstLine="709"/>
        <w:jc w:val="both"/>
      </w:pPr>
      <w:bookmarkStart w:id="13" w:name="Par62"/>
      <w:bookmarkEnd w:id="13"/>
      <w:r w:rsidRPr="00B87858">
        <w:t>5.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Дедовичского муниципального округа.</w:t>
      </w:r>
    </w:p>
    <w:p w:rsidR="008910EE" w:rsidRPr="00B87858" w:rsidRDefault="008910EE" w:rsidP="00B87858">
      <w:pPr>
        <w:ind w:firstLine="709"/>
        <w:jc w:val="both"/>
      </w:pPr>
      <w:r w:rsidRPr="00B87858">
        <w:t>6. В отношении инициативных проектов, выдвигаемых для получения финансовой поддержки за счет межбюджетных трансфертов из бюджета Псковской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Псковской области.</w:t>
      </w:r>
      <w:bookmarkStart w:id="14" w:name="Par64"/>
      <w:bookmarkEnd w:id="14"/>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19. Территориальное общественное самоуправление</w:t>
      </w:r>
    </w:p>
    <w:p w:rsidR="008910EE" w:rsidRPr="007A3818" w:rsidRDefault="008910EE" w:rsidP="00B87858">
      <w:pPr>
        <w:ind w:firstLine="709"/>
        <w:jc w:val="both"/>
        <w:outlineLvl w:val="0"/>
        <w:rPr>
          <w:b/>
          <w:bCs/>
        </w:rPr>
      </w:pPr>
    </w:p>
    <w:p w:rsidR="008910EE" w:rsidRPr="00B87858" w:rsidRDefault="008910EE" w:rsidP="00B87858">
      <w:pPr>
        <w:pStyle w:val="s1"/>
        <w:shd w:val="clear" w:color="auto" w:fill="FFFFFF"/>
        <w:spacing w:before="0" w:beforeAutospacing="0" w:after="0" w:afterAutospacing="0"/>
        <w:ind w:firstLine="709"/>
        <w:jc w:val="both"/>
      </w:pPr>
      <w:r w:rsidRPr="00B87858">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B87858">
        <w:rPr>
          <w:lang w:eastAsia="en-US"/>
        </w:rPr>
        <w:t>Дедовичского муниципального округа</w:t>
      </w:r>
      <w:r w:rsidRPr="00B87858">
        <w:t xml:space="preserve"> для самостоятельного и под свою ответственность осуществления собственных инициатив по вопросам местного значения.</w:t>
      </w:r>
    </w:p>
    <w:p w:rsidR="008910EE" w:rsidRPr="00B87858" w:rsidRDefault="008910EE" w:rsidP="00B87858">
      <w:pPr>
        <w:pStyle w:val="s1"/>
        <w:shd w:val="clear" w:color="auto" w:fill="FFFFFF"/>
        <w:spacing w:before="0" w:beforeAutospacing="0" w:after="0" w:afterAutospacing="0"/>
        <w:ind w:firstLine="709"/>
        <w:jc w:val="both"/>
      </w:pPr>
      <w:r w:rsidRPr="00B87858">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Pr="00B87858">
        <w:rPr>
          <w:lang w:eastAsia="en-US"/>
        </w:rPr>
        <w:t>Собранием депутатов Дедовичского муниципального округа</w:t>
      </w:r>
      <w:r w:rsidRPr="00B87858">
        <w:t>.</w:t>
      </w:r>
    </w:p>
    <w:p w:rsidR="008910EE" w:rsidRPr="00B87858" w:rsidRDefault="008910EE" w:rsidP="00B87858">
      <w:pPr>
        <w:pStyle w:val="s1"/>
        <w:shd w:val="clear" w:color="auto" w:fill="FFFFFF"/>
        <w:spacing w:before="0" w:beforeAutospacing="0" w:after="0" w:afterAutospacing="0"/>
        <w:ind w:firstLine="709"/>
        <w:jc w:val="both"/>
      </w:pPr>
      <w:r w:rsidRPr="00B87858">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rsidR="008910EE" w:rsidRPr="00B87858" w:rsidRDefault="008910EE" w:rsidP="00B87858">
      <w:pPr>
        <w:pStyle w:val="s1"/>
        <w:shd w:val="clear" w:color="auto" w:fill="FFFFFF"/>
        <w:spacing w:before="0" w:beforeAutospacing="0" w:after="0" w:afterAutospacing="0"/>
        <w:ind w:firstLine="709"/>
        <w:jc w:val="both"/>
      </w:pPr>
      <w:r w:rsidRPr="00B87858">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910EE" w:rsidRPr="00B87858" w:rsidRDefault="008910EE" w:rsidP="00B87858">
      <w:pPr>
        <w:pStyle w:val="s1"/>
        <w:shd w:val="clear" w:color="auto" w:fill="FFFFFF"/>
        <w:spacing w:before="0" w:beforeAutospacing="0" w:after="0" w:afterAutospacing="0"/>
        <w:ind w:firstLine="709"/>
        <w:jc w:val="both"/>
      </w:pPr>
      <w:r w:rsidRPr="00B87858">
        <w:t>5. Органы территориального общественного самоуправления избираются на собраниях граждан, проживающих на соответствующей территории.</w:t>
      </w:r>
    </w:p>
    <w:p w:rsidR="008910EE" w:rsidRPr="00B87858" w:rsidRDefault="008910EE" w:rsidP="00B87858">
      <w:pPr>
        <w:pStyle w:val="s1"/>
        <w:shd w:val="clear" w:color="auto" w:fill="FFFFFF"/>
        <w:spacing w:before="0" w:beforeAutospacing="0" w:after="0" w:afterAutospacing="0"/>
        <w:ind w:firstLine="709"/>
        <w:jc w:val="both"/>
      </w:pPr>
      <w:r w:rsidRPr="00B87858">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B87858">
        <w:rPr>
          <w:lang w:eastAsia="en-US"/>
        </w:rPr>
        <w:t>Дедовичского муниципального округа</w:t>
      </w:r>
      <w:r w:rsidRPr="00B87858">
        <w:t xml:space="preserve">. Порядок регистрации устава территориального общественного самоуправления определяется нормативными правовыми актами </w:t>
      </w:r>
      <w:r w:rsidRPr="00B87858">
        <w:rPr>
          <w:lang w:eastAsia="en-US"/>
        </w:rPr>
        <w:t>Собрания депутатов Дедовичского муниципального округа</w:t>
      </w:r>
      <w:r w:rsidRPr="00B87858">
        <w:t>.</w:t>
      </w:r>
    </w:p>
    <w:p w:rsidR="008910EE" w:rsidRPr="00B87858" w:rsidRDefault="008910EE" w:rsidP="00B87858">
      <w:pPr>
        <w:pStyle w:val="s1"/>
        <w:shd w:val="clear" w:color="auto" w:fill="FFFFFF"/>
        <w:spacing w:before="0" w:beforeAutospacing="0" w:after="0" w:afterAutospacing="0"/>
        <w:ind w:firstLine="709"/>
        <w:jc w:val="both"/>
      </w:pPr>
      <w:r w:rsidRPr="00B87858">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910EE" w:rsidRPr="00B87858" w:rsidRDefault="008910EE" w:rsidP="00B87858">
      <w:pPr>
        <w:pStyle w:val="s1"/>
        <w:shd w:val="clear" w:color="auto" w:fill="FFFFFF"/>
        <w:spacing w:before="0" w:beforeAutospacing="0" w:after="0" w:afterAutospacing="0"/>
        <w:ind w:firstLine="709"/>
        <w:jc w:val="both"/>
      </w:pPr>
      <w:r w:rsidRPr="00B87858">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910EE" w:rsidRPr="00B87858" w:rsidRDefault="008910EE" w:rsidP="00B87858">
      <w:pPr>
        <w:pStyle w:val="s1"/>
        <w:shd w:val="clear" w:color="auto" w:fill="FFFFFF"/>
        <w:spacing w:before="0" w:beforeAutospacing="0" w:after="0" w:afterAutospacing="0"/>
        <w:ind w:firstLine="709"/>
        <w:jc w:val="both"/>
      </w:pPr>
      <w:r w:rsidRPr="00B87858">
        <w:t>9. К исключительным полномочиям собрания граждан, осуществляющего территориальное общественное самоуправление, относятся:</w:t>
      </w:r>
    </w:p>
    <w:p w:rsidR="008910EE" w:rsidRPr="00B87858" w:rsidRDefault="008910EE" w:rsidP="00B87858">
      <w:pPr>
        <w:pStyle w:val="s1"/>
        <w:shd w:val="clear" w:color="auto" w:fill="FFFFFF"/>
        <w:spacing w:before="0" w:beforeAutospacing="0" w:after="0" w:afterAutospacing="0"/>
        <w:ind w:firstLine="709"/>
        <w:jc w:val="both"/>
      </w:pPr>
      <w:r w:rsidRPr="00B87858">
        <w:t>1) установление структуры органов территориального общественного самоуправления;</w:t>
      </w:r>
    </w:p>
    <w:p w:rsidR="008910EE" w:rsidRPr="00B87858" w:rsidRDefault="008910EE" w:rsidP="00B87858">
      <w:pPr>
        <w:pStyle w:val="s1"/>
        <w:shd w:val="clear" w:color="auto" w:fill="FFFFFF"/>
        <w:spacing w:before="0" w:beforeAutospacing="0" w:after="0" w:afterAutospacing="0"/>
        <w:ind w:firstLine="709"/>
        <w:jc w:val="both"/>
      </w:pPr>
      <w:r w:rsidRPr="00B87858">
        <w:t>2) принятие устава территориального общественного самоуправления, внесение в него изменений и дополнений;</w:t>
      </w:r>
    </w:p>
    <w:p w:rsidR="008910EE" w:rsidRPr="00B87858" w:rsidRDefault="008910EE" w:rsidP="00B87858">
      <w:pPr>
        <w:pStyle w:val="s1"/>
        <w:shd w:val="clear" w:color="auto" w:fill="FFFFFF"/>
        <w:spacing w:before="0" w:beforeAutospacing="0" w:after="0" w:afterAutospacing="0"/>
        <w:ind w:firstLine="709"/>
        <w:jc w:val="both"/>
      </w:pPr>
      <w:r w:rsidRPr="00B87858">
        <w:t>3) избрание органов территориального общественного самоуправления;</w:t>
      </w:r>
    </w:p>
    <w:p w:rsidR="008910EE" w:rsidRPr="00B87858" w:rsidRDefault="008910EE" w:rsidP="00B87858">
      <w:pPr>
        <w:pStyle w:val="s1"/>
        <w:shd w:val="clear" w:color="auto" w:fill="FFFFFF"/>
        <w:spacing w:before="0" w:beforeAutospacing="0" w:after="0" w:afterAutospacing="0"/>
        <w:ind w:firstLine="709"/>
        <w:jc w:val="both"/>
      </w:pPr>
      <w:r w:rsidRPr="00B87858">
        <w:t>4) определение основных направлений деятельности территориального общественного самоуправления;</w:t>
      </w:r>
    </w:p>
    <w:p w:rsidR="008910EE" w:rsidRPr="00B87858" w:rsidRDefault="008910EE" w:rsidP="00B87858">
      <w:pPr>
        <w:pStyle w:val="s1"/>
        <w:shd w:val="clear" w:color="auto" w:fill="FFFFFF"/>
        <w:spacing w:before="0" w:beforeAutospacing="0" w:after="0" w:afterAutospacing="0"/>
        <w:ind w:firstLine="709"/>
        <w:jc w:val="both"/>
      </w:pPr>
      <w:r w:rsidRPr="00B87858">
        <w:t>5) утверждение сметы доходов и расходов территориального общественного самоуправления и отчета о ее исполнении;</w:t>
      </w:r>
    </w:p>
    <w:p w:rsidR="008910EE" w:rsidRPr="00B87858" w:rsidRDefault="008910EE" w:rsidP="00B87858">
      <w:pPr>
        <w:pStyle w:val="s1"/>
        <w:shd w:val="clear" w:color="auto" w:fill="FFFFFF"/>
        <w:spacing w:before="0" w:beforeAutospacing="0" w:after="0" w:afterAutospacing="0"/>
        <w:ind w:firstLine="709"/>
        <w:jc w:val="both"/>
      </w:pPr>
      <w:r w:rsidRPr="00B87858">
        <w:t>6) рассмотрение и утверждение отчетов о деятельности органов территориального общественного самоуправления;</w:t>
      </w:r>
    </w:p>
    <w:p w:rsidR="008910EE" w:rsidRPr="00B87858" w:rsidRDefault="008910EE" w:rsidP="00B87858">
      <w:pPr>
        <w:pStyle w:val="s1"/>
        <w:shd w:val="clear" w:color="auto" w:fill="FFFFFF"/>
        <w:spacing w:before="0" w:beforeAutospacing="0" w:after="0" w:afterAutospacing="0"/>
        <w:ind w:firstLine="709"/>
        <w:jc w:val="both"/>
      </w:pPr>
      <w:r w:rsidRPr="00B87858">
        <w:t>7) обсуждение инициативного проекта и принятие решения по вопросу о его одобрении.</w:t>
      </w:r>
    </w:p>
    <w:p w:rsidR="008910EE" w:rsidRPr="00B87858" w:rsidRDefault="008910EE" w:rsidP="00B87858">
      <w:pPr>
        <w:pStyle w:val="s1"/>
        <w:shd w:val="clear" w:color="auto" w:fill="FFFFFF"/>
        <w:spacing w:before="0" w:beforeAutospacing="0" w:after="0" w:afterAutospacing="0"/>
        <w:ind w:firstLine="709"/>
        <w:jc w:val="both"/>
      </w:pPr>
      <w:r w:rsidRPr="00B87858">
        <w:t>10. Органы территориального общественного самоуправления:</w:t>
      </w:r>
    </w:p>
    <w:p w:rsidR="008910EE" w:rsidRPr="00B87858" w:rsidRDefault="008910EE" w:rsidP="00B87858">
      <w:pPr>
        <w:pStyle w:val="s1"/>
        <w:shd w:val="clear" w:color="auto" w:fill="FFFFFF"/>
        <w:spacing w:before="0" w:beforeAutospacing="0" w:after="0" w:afterAutospacing="0"/>
        <w:ind w:firstLine="709"/>
        <w:jc w:val="both"/>
      </w:pPr>
      <w:r w:rsidRPr="00B87858">
        <w:t>1) действуют в интересах населения, проживающего на соответствующей территории;</w:t>
      </w:r>
    </w:p>
    <w:p w:rsidR="008910EE" w:rsidRPr="00B87858" w:rsidRDefault="008910EE" w:rsidP="00B87858">
      <w:pPr>
        <w:pStyle w:val="s1"/>
        <w:shd w:val="clear" w:color="auto" w:fill="FFFFFF"/>
        <w:spacing w:before="0" w:beforeAutospacing="0" w:after="0" w:afterAutospacing="0"/>
        <w:ind w:firstLine="709"/>
        <w:jc w:val="both"/>
      </w:pPr>
      <w:r w:rsidRPr="00B87858">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910EE" w:rsidRPr="00B87858" w:rsidRDefault="008910EE" w:rsidP="00B87858">
      <w:pPr>
        <w:pStyle w:val="s1"/>
        <w:shd w:val="clear" w:color="auto" w:fill="FFFFFF"/>
        <w:spacing w:before="0" w:beforeAutospacing="0" w:after="0" w:afterAutospacing="0"/>
        <w:ind w:firstLine="709"/>
        <w:jc w:val="both"/>
      </w:pPr>
      <w:r w:rsidRPr="00B87858">
        <w:t>3) обеспечивают исполнение иных принятых на собраниях граждан решений по вопросам местного значения соответствующей территории;</w:t>
      </w:r>
    </w:p>
    <w:p w:rsidR="008910EE" w:rsidRPr="00B87858" w:rsidRDefault="008910EE" w:rsidP="00B87858">
      <w:pPr>
        <w:pStyle w:val="s1"/>
        <w:shd w:val="clear" w:color="auto" w:fill="FFFFFF"/>
        <w:spacing w:before="0" w:beforeAutospacing="0" w:after="0" w:afterAutospacing="0"/>
        <w:ind w:firstLine="709"/>
        <w:jc w:val="both"/>
      </w:pPr>
      <w:r w:rsidRPr="00B87858">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910EE" w:rsidRPr="00B87858" w:rsidRDefault="008910EE" w:rsidP="00B87858">
      <w:pPr>
        <w:pStyle w:val="s1"/>
        <w:shd w:val="clear" w:color="auto" w:fill="FFFFFF"/>
        <w:spacing w:before="0" w:beforeAutospacing="0" w:after="0" w:afterAutospacing="0"/>
        <w:ind w:firstLine="709"/>
        <w:jc w:val="both"/>
      </w:pPr>
      <w:r w:rsidRPr="00B87858">
        <w:t>11. Органы территориального общественного самоуправления могут выдвигать инициативный проект в качестве инициаторов проекта.</w:t>
      </w:r>
    </w:p>
    <w:p w:rsidR="008910EE" w:rsidRPr="00B87858" w:rsidRDefault="008910EE" w:rsidP="00B87858">
      <w:pPr>
        <w:ind w:firstLine="709"/>
        <w:jc w:val="both"/>
      </w:pPr>
      <w:r w:rsidRPr="00B87858">
        <w:t>12. В порядке, установленном Законом Псковской области № 2638-ОЗ, территориальным общественным самоуправлениям, в том числе осуществляющим свою деятельность без регистрации в качестве юридического лица, предоставляется поддержка за счёт бюджетных ассигнований областного бюджета в рамках реализации государственной программы Псковской области, направленной на поддержку и развитие институтов территориального общественного самоуправления, в соответствии с бюджетным законодательством.</w:t>
      </w:r>
    </w:p>
    <w:p w:rsidR="008910EE" w:rsidRPr="00B87858" w:rsidRDefault="008910EE" w:rsidP="00B87858">
      <w:pPr>
        <w:pStyle w:val="s1"/>
        <w:shd w:val="clear" w:color="auto" w:fill="FFFFFF"/>
        <w:spacing w:before="0" w:beforeAutospacing="0" w:after="0" w:afterAutospacing="0"/>
        <w:ind w:firstLine="709"/>
        <w:jc w:val="both"/>
      </w:pPr>
      <w:r w:rsidRPr="00B87858">
        <w:t xml:space="preserve">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Pr="00B87858">
        <w:rPr>
          <w:lang w:eastAsia="en-US"/>
        </w:rPr>
        <w:t>Собрания депутатов Дедовичского муниципального округа</w:t>
      </w:r>
      <w:r w:rsidRPr="00B87858">
        <w:t>.</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20. Староста сельского населенного пункта</w:t>
      </w:r>
    </w:p>
    <w:p w:rsidR="008910EE" w:rsidRPr="00B87858" w:rsidRDefault="008910EE" w:rsidP="00B87858">
      <w:pPr>
        <w:ind w:firstLine="709"/>
        <w:jc w:val="both"/>
        <w:outlineLvl w:val="0"/>
      </w:pPr>
    </w:p>
    <w:p w:rsidR="008910EE" w:rsidRPr="00B87858" w:rsidRDefault="008910EE" w:rsidP="00B87858">
      <w:pPr>
        <w:shd w:val="clear" w:color="auto" w:fill="FFFFFF"/>
        <w:ind w:firstLine="709"/>
        <w:jc w:val="both"/>
      </w:pPr>
      <w:r w:rsidRPr="00B87858">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Дедовичском муниципальном округе, может назначаться староста сельского населенного пункта.</w:t>
      </w:r>
    </w:p>
    <w:p w:rsidR="008910EE" w:rsidRPr="00B87858" w:rsidRDefault="008910EE" w:rsidP="00B87858">
      <w:pPr>
        <w:shd w:val="clear" w:color="auto" w:fill="FFFFFF"/>
        <w:ind w:firstLine="709"/>
        <w:jc w:val="both"/>
      </w:pPr>
      <w:r w:rsidRPr="00B87858">
        <w:t>2. Староста сельского населенного пункта назначается Собранием депутатов Дедовичского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910EE" w:rsidRPr="00B87858" w:rsidRDefault="008910EE" w:rsidP="00B87858">
      <w:pPr>
        <w:shd w:val="clear" w:color="auto" w:fill="FFFFFF"/>
        <w:ind w:firstLine="709"/>
        <w:jc w:val="both"/>
      </w:pPr>
      <w:r w:rsidRPr="00B87858">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910EE" w:rsidRPr="00B87858" w:rsidRDefault="008910EE" w:rsidP="00B87858">
      <w:pPr>
        <w:shd w:val="clear" w:color="auto" w:fill="FFFFFF"/>
        <w:ind w:firstLine="709"/>
        <w:jc w:val="both"/>
      </w:pPr>
      <w:r w:rsidRPr="00B87858">
        <w:t>4. Старостой сельского населенного пункта не может быть назначено лицо:</w:t>
      </w:r>
    </w:p>
    <w:p w:rsidR="008910EE" w:rsidRPr="00B87858" w:rsidRDefault="008910EE" w:rsidP="00B87858">
      <w:pPr>
        <w:shd w:val="clear" w:color="auto" w:fill="FFFFFF"/>
        <w:ind w:firstLine="709"/>
        <w:jc w:val="both"/>
      </w:pPr>
      <w:r w:rsidRPr="00B87858">
        <w:t>1) замещающее государственную должность, должность государственной службы;</w:t>
      </w:r>
    </w:p>
    <w:p w:rsidR="008910EE" w:rsidRPr="00B87858" w:rsidRDefault="008910EE" w:rsidP="00B87858">
      <w:pPr>
        <w:shd w:val="clear" w:color="auto" w:fill="FFFFFF"/>
        <w:ind w:firstLine="709"/>
        <w:jc w:val="both"/>
      </w:pPr>
      <w:r w:rsidRPr="00B87858">
        <w:t>2) признанное судом недееспособным или ограниченно дееспособным;</w:t>
      </w:r>
    </w:p>
    <w:p w:rsidR="008910EE" w:rsidRPr="00B87858" w:rsidRDefault="008910EE" w:rsidP="00B87858">
      <w:pPr>
        <w:shd w:val="clear" w:color="auto" w:fill="FFFFFF"/>
        <w:ind w:firstLine="709"/>
        <w:jc w:val="both"/>
      </w:pPr>
      <w:r w:rsidRPr="00B87858">
        <w:t>3) имеющее непогашенную или неснятую судимость;</w:t>
      </w:r>
    </w:p>
    <w:p w:rsidR="008910EE" w:rsidRPr="00B87858" w:rsidRDefault="008910EE" w:rsidP="00B87858">
      <w:pPr>
        <w:shd w:val="clear" w:color="auto" w:fill="FFFFFF"/>
        <w:ind w:firstLine="709"/>
        <w:jc w:val="both"/>
      </w:pPr>
      <w:r w:rsidRPr="00B87858">
        <w:t>4) имеющее статус иностранного агента.</w:t>
      </w:r>
    </w:p>
    <w:p w:rsidR="008910EE" w:rsidRPr="00B87858" w:rsidRDefault="008910EE" w:rsidP="00B87858">
      <w:pPr>
        <w:ind w:firstLine="709"/>
        <w:jc w:val="both"/>
      </w:pPr>
      <w:r w:rsidRPr="00B87858">
        <w:t>5. Срок полномочий старосты сельского населенного пункта составляет 5 лет.</w:t>
      </w:r>
    </w:p>
    <w:p w:rsidR="008910EE" w:rsidRPr="00B87858" w:rsidRDefault="008910EE" w:rsidP="00B87858">
      <w:pPr>
        <w:shd w:val="clear" w:color="auto" w:fill="FFFFFF"/>
        <w:ind w:firstLine="709"/>
        <w:jc w:val="both"/>
      </w:pPr>
      <w:r w:rsidRPr="00B87858">
        <w:t>6. Полномочия старосты сельского населенного пункта прекращаются досрочно по решению Собрания депутатов Дедовичского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8910EE" w:rsidRPr="00B87858" w:rsidRDefault="008910EE" w:rsidP="00B87858">
      <w:pPr>
        <w:shd w:val="clear" w:color="auto" w:fill="FFFFFF"/>
        <w:ind w:firstLine="709"/>
        <w:jc w:val="both"/>
      </w:pPr>
      <w:r w:rsidRPr="00B87858">
        <w:t>7. Староста сельского населенного пункта для решения возложенных на него задач:</w:t>
      </w:r>
    </w:p>
    <w:p w:rsidR="008910EE" w:rsidRPr="00B87858" w:rsidRDefault="008910EE" w:rsidP="00B87858">
      <w:pPr>
        <w:shd w:val="clear" w:color="auto" w:fill="FFFFFF"/>
        <w:ind w:firstLine="709"/>
        <w:jc w:val="both"/>
      </w:pPr>
      <w:r w:rsidRPr="00B87858">
        <w:t>1) 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w:t>
      </w:r>
    </w:p>
    <w:p w:rsidR="008910EE" w:rsidRPr="00B87858" w:rsidRDefault="008910EE" w:rsidP="00B87858">
      <w:pPr>
        <w:shd w:val="clear" w:color="auto" w:fill="FFFFFF"/>
        <w:ind w:firstLine="709"/>
        <w:jc w:val="both"/>
      </w:pPr>
      <w:r w:rsidRPr="00B87858">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8910EE" w:rsidRPr="00B87858" w:rsidRDefault="008910EE" w:rsidP="00B87858">
      <w:pPr>
        <w:shd w:val="clear" w:color="auto" w:fill="FFFFFF"/>
        <w:ind w:firstLine="709"/>
        <w:jc w:val="both"/>
      </w:pPr>
      <w:r w:rsidRPr="00B87858">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910EE" w:rsidRPr="00B87858" w:rsidRDefault="008910EE" w:rsidP="00B87858">
      <w:pPr>
        <w:shd w:val="clear" w:color="auto" w:fill="FFFFFF"/>
        <w:ind w:firstLine="709"/>
        <w:jc w:val="both"/>
      </w:pPr>
      <w:r w:rsidRPr="00B87858">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910EE" w:rsidRPr="00B87858" w:rsidRDefault="008910EE" w:rsidP="00B87858">
      <w:pPr>
        <w:shd w:val="clear" w:color="auto" w:fill="FFFFFF"/>
        <w:ind w:firstLine="709"/>
        <w:jc w:val="both"/>
      </w:pPr>
      <w:r w:rsidRPr="00B87858">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910EE" w:rsidRPr="00B87858" w:rsidRDefault="008910EE" w:rsidP="00B87858">
      <w:pPr>
        <w:shd w:val="clear" w:color="auto" w:fill="FFFFFF"/>
        <w:ind w:firstLine="709"/>
        <w:jc w:val="both"/>
      </w:pPr>
      <w:r w:rsidRPr="00B87858">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8910EE" w:rsidRPr="00B87858" w:rsidRDefault="008910EE" w:rsidP="00B87858">
      <w:pPr>
        <w:shd w:val="clear" w:color="auto" w:fill="FFFFFF"/>
        <w:ind w:firstLine="709"/>
        <w:jc w:val="both"/>
      </w:pPr>
      <w:r w:rsidRPr="00B87858">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Дедовичского муниципального округа в соответствии с Законом Псковской области № 2638-ОЗ.</w:t>
      </w:r>
    </w:p>
    <w:p w:rsidR="008910EE" w:rsidRPr="00B87858" w:rsidRDefault="008910EE" w:rsidP="00B87858">
      <w:pPr>
        <w:jc w:val="both"/>
      </w:pPr>
    </w:p>
    <w:p w:rsidR="008910EE" w:rsidRPr="007A3818" w:rsidRDefault="008910EE" w:rsidP="0093696D">
      <w:pPr>
        <w:pStyle w:val="Heading1"/>
        <w:keepNext w:val="0"/>
        <w:keepLines w:val="0"/>
        <w:ind w:firstLine="0"/>
        <w:jc w:val="center"/>
        <w:rPr>
          <w:color w:val="auto"/>
          <w:sz w:val="24"/>
          <w:szCs w:val="24"/>
          <w:lang w:eastAsia="en-US"/>
        </w:rPr>
      </w:pPr>
      <w:r w:rsidRPr="007A3818">
        <w:rPr>
          <w:color w:val="auto"/>
          <w:sz w:val="24"/>
          <w:szCs w:val="24"/>
          <w:lang w:eastAsia="en-US"/>
        </w:rPr>
        <w:t>Глава 3. ОРГАНЫ МЕСТНОГО САМОУПРАВЛЕНИЯ И ДОЛЖНОСТНЫЕ ЛИЦА МЕСТНОГО САМОУПРАВЛЕНИЯ</w:t>
      </w:r>
    </w:p>
    <w:p w:rsidR="008910EE" w:rsidRPr="00B87858" w:rsidRDefault="008910EE" w:rsidP="00B87858">
      <w:pPr>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21. Структура органов местного самоуправления Дедовичского муниципального округа</w:t>
      </w:r>
    </w:p>
    <w:p w:rsidR="008910EE" w:rsidRPr="00B87858" w:rsidRDefault="008910EE" w:rsidP="00B87858">
      <w:pPr>
        <w:jc w:val="both"/>
      </w:pPr>
    </w:p>
    <w:p w:rsidR="008910EE" w:rsidRPr="00B87858" w:rsidRDefault="008910EE" w:rsidP="00B87858">
      <w:pPr>
        <w:ind w:firstLine="709"/>
        <w:jc w:val="both"/>
      </w:pPr>
      <w:r w:rsidRPr="00B87858">
        <w:t>1. Структуру органов местного самоуправления Дедовичского муниципального округа составляют:</w:t>
      </w:r>
    </w:p>
    <w:p w:rsidR="008910EE" w:rsidRPr="00B87858" w:rsidRDefault="008910EE" w:rsidP="00B87858">
      <w:pPr>
        <w:ind w:firstLine="709"/>
        <w:jc w:val="both"/>
      </w:pPr>
      <w:r w:rsidRPr="00B87858">
        <w:t>представительный орган Дедовичского муниципального округа – Собрание депутатов Дедовичского муниципального округа;</w:t>
      </w:r>
    </w:p>
    <w:p w:rsidR="008910EE" w:rsidRPr="00B87858" w:rsidRDefault="008910EE" w:rsidP="00B87858">
      <w:pPr>
        <w:ind w:firstLine="709"/>
        <w:jc w:val="both"/>
      </w:pPr>
      <w:r w:rsidRPr="00B87858">
        <w:t>Глава Дедовичского муниципального округа;</w:t>
      </w:r>
    </w:p>
    <w:p w:rsidR="008910EE" w:rsidRPr="00B87858" w:rsidRDefault="008910EE" w:rsidP="00B87858">
      <w:pPr>
        <w:ind w:firstLine="709"/>
        <w:jc w:val="both"/>
        <w:rPr>
          <w:spacing w:val="-3"/>
        </w:rPr>
      </w:pPr>
      <w:r w:rsidRPr="00B87858">
        <w:rPr>
          <w:spacing w:val="-2"/>
        </w:rPr>
        <w:t xml:space="preserve">местная администрация (исполнительно-распорядительный орган) </w:t>
      </w:r>
      <w:r w:rsidRPr="00B87858">
        <w:t>Дедовичского муниципального округа</w:t>
      </w:r>
      <w:r w:rsidRPr="00B87858">
        <w:rPr>
          <w:spacing w:val="-3"/>
        </w:rPr>
        <w:t xml:space="preserve"> - Администрация </w:t>
      </w:r>
      <w:r w:rsidRPr="00B87858">
        <w:t>Дедовичского муниципального округа</w:t>
      </w:r>
      <w:r w:rsidRPr="00B87858">
        <w:rPr>
          <w:spacing w:val="-3"/>
        </w:rPr>
        <w:t>.</w:t>
      </w:r>
    </w:p>
    <w:p w:rsidR="008910EE" w:rsidRPr="00B87858" w:rsidRDefault="008910EE" w:rsidP="00B87858">
      <w:pPr>
        <w:ind w:firstLine="709"/>
        <w:jc w:val="both"/>
      </w:pPr>
      <w:r w:rsidRPr="00B87858">
        <w:t xml:space="preserve">2. Решение Собрания депутатов Дедовичского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депутатов Дедовичского муниципального округа, принявшего указанное решение, за исключением случаев, предусмотренных </w:t>
      </w:r>
      <w:hyperlink r:id="rId14" w:tgtFrame="_blank" w:history="1">
        <w:r w:rsidRPr="00B87858">
          <w:t>Федеральным законом № 33-ФЗ</w:t>
        </w:r>
      </w:hyperlink>
      <w:r w:rsidRPr="00B87858">
        <w:t>.</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Статья 22. Собрание депутатов Дедовичского муниципального округа</w:t>
      </w:r>
    </w:p>
    <w:p w:rsidR="008910EE" w:rsidRPr="00B87858" w:rsidRDefault="008910EE" w:rsidP="00B87858">
      <w:pPr>
        <w:ind w:firstLine="709"/>
        <w:jc w:val="both"/>
      </w:pPr>
    </w:p>
    <w:p w:rsidR="008910EE" w:rsidRPr="00B87858" w:rsidRDefault="008910EE" w:rsidP="00B87858">
      <w:pPr>
        <w:ind w:firstLine="709"/>
        <w:jc w:val="both"/>
      </w:pPr>
      <w:r w:rsidRPr="00B87858">
        <w:t>1. Собрание депутатов Дедовичского муниципального округа является представительным органом местного самоуправления Дедовичского муниципального округа.</w:t>
      </w:r>
    </w:p>
    <w:p w:rsidR="008910EE" w:rsidRPr="00B87858" w:rsidRDefault="008910EE" w:rsidP="00B87858">
      <w:pPr>
        <w:ind w:firstLine="709"/>
        <w:jc w:val="both"/>
      </w:pPr>
      <w:r w:rsidRPr="00B87858">
        <w:t>2. Срок полномочий Собрания депутатов Дедовичского муниципального округа и депутатов Собрания депутатов Дедовичского муниципального округа - 5 лет.</w:t>
      </w:r>
    </w:p>
    <w:p w:rsidR="008910EE" w:rsidRPr="00B87858" w:rsidRDefault="008910EE" w:rsidP="00B87858">
      <w:pPr>
        <w:ind w:firstLine="709"/>
        <w:jc w:val="both"/>
      </w:pPr>
      <w:r w:rsidRPr="00B87858">
        <w:t>3. Собрание депутатов Дедовичского 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 10 депутатов избираются по единому избирательному округу по пропорциональной избирательной системе, 5 депутатов избираются по одномандатным избирательным округам по мажоритарной избирательной системе относительного большинства.</w:t>
      </w:r>
    </w:p>
    <w:p w:rsidR="008910EE" w:rsidRPr="00B87858" w:rsidRDefault="008910EE" w:rsidP="00B87858">
      <w:pPr>
        <w:ind w:firstLine="709"/>
        <w:jc w:val="both"/>
      </w:pPr>
      <w:r w:rsidRPr="00B87858">
        <w:t>4. Собрание депутатов Дедовичского муниципального округа</w:t>
      </w:r>
      <w:r w:rsidRPr="00B87858">
        <w:rPr>
          <w:shd w:val="clear" w:color="auto" w:fill="FFFFFF"/>
        </w:rPr>
        <w:t xml:space="preserve"> считается избранным в правомочном составе в случае избрания не менее двух третей от установленной численности депутатов.</w:t>
      </w:r>
    </w:p>
    <w:p w:rsidR="008910EE" w:rsidRPr="00B87858" w:rsidRDefault="008910EE" w:rsidP="00B87858">
      <w:pPr>
        <w:ind w:firstLine="709"/>
        <w:jc w:val="both"/>
      </w:pPr>
      <w:r w:rsidRPr="00B87858">
        <w:t>5. Организацию деятельности Собрания депутатов Дедовичского муниципального округа осуществляет председатель Собрания депутатов Дедовичского муниципального округа, избираемый из числа депутатов.</w:t>
      </w:r>
    </w:p>
    <w:p w:rsidR="008910EE" w:rsidRPr="00B87858" w:rsidRDefault="008910EE" w:rsidP="00B87858">
      <w:pPr>
        <w:ind w:firstLine="709"/>
        <w:jc w:val="both"/>
      </w:pPr>
      <w:r w:rsidRPr="00B87858">
        <w:t>Председатель Собрания депутатов Дедовичского муниципального округа является должностным лицом.</w:t>
      </w:r>
    </w:p>
    <w:p w:rsidR="008910EE" w:rsidRPr="00B87858" w:rsidRDefault="008910EE" w:rsidP="00B87858">
      <w:pPr>
        <w:ind w:firstLine="709"/>
        <w:jc w:val="both"/>
      </w:pPr>
      <w:r w:rsidRPr="00B87858">
        <w:t>6. Организационное, правовое, материально-техническое и иное обеспечение деятельности Собрания депутатов Дедовичского муниципального округа осуществляет Администрация Дедовичского муниципального округа.</w:t>
      </w:r>
    </w:p>
    <w:p w:rsidR="008910EE" w:rsidRPr="00B87858" w:rsidRDefault="008910EE" w:rsidP="00B87858">
      <w:pPr>
        <w:ind w:firstLine="709"/>
        <w:jc w:val="both"/>
      </w:pPr>
      <w:r w:rsidRPr="00B87858">
        <w:t>7. Собрание депутатов Дедовичского муниципального округа решает вопросы, отнесенные к ее компетенции, на сессиях. Сессия - одно или несколько заседаний Собрания депутатов Дедовичского муниципального округа, посвященных обсуждению единой повестки дня.</w:t>
      </w:r>
    </w:p>
    <w:p w:rsidR="008910EE" w:rsidRPr="00B87858" w:rsidRDefault="008910EE" w:rsidP="00B87858">
      <w:pPr>
        <w:ind w:firstLine="709"/>
        <w:jc w:val="both"/>
      </w:pPr>
      <w:r w:rsidRPr="00B87858">
        <w:t>Очередные сессии созываются председателем Собрания депутатов Дедовичского муниципального округа не реже одного раза в три месяца. Внеочередные сессии созываются председателем Собрания депутатов Дедовичского муниципального округа по собственной инициативе или по инициативе не менее 1/3 от числа избранных депутатов, а также по инициативе Главы Дедовичского муниципального округа.</w:t>
      </w:r>
    </w:p>
    <w:p w:rsidR="008910EE" w:rsidRPr="00B87858" w:rsidRDefault="008910EE" w:rsidP="00B87858">
      <w:pPr>
        <w:ind w:firstLine="709"/>
        <w:jc w:val="both"/>
      </w:pPr>
      <w:r w:rsidRPr="00B87858">
        <w:t>Заседание Собрания депутатов Дедовичского муниципального округа считается правомочным, если на нем присутствует не менее 50 процентов от числа избранных депутатов.</w:t>
      </w:r>
    </w:p>
    <w:p w:rsidR="008910EE" w:rsidRPr="00B87858" w:rsidRDefault="008910EE" w:rsidP="00B87858">
      <w:pPr>
        <w:ind w:firstLine="709"/>
        <w:jc w:val="both"/>
      </w:pPr>
      <w:r w:rsidRPr="00B87858">
        <w:t>Порядок созыва, подготовки и проведения заседаний Собрания депутатов Дедовичского муниципального округа, а также формы его работы устанавливаются Регламентом Собрания депутатов Дедовичского муниципального округа, принимаемым Собранием депутатов Дедовичского муниципального округа.</w:t>
      </w:r>
    </w:p>
    <w:p w:rsidR="008910EE" w:rsidRPr="00B87858" w:rsidRDefault="008910EE" w:rsidP="00B87858">
      <w:pPr>
        <w:ind w:firstLine="709"/>
        <w:jc w:val="both"/>
      </w:pPr>
      <w:r w:rsidRPr="00B87858">
        <w:t>Сессия Собрания депутатов Дедовичского муниципального округа проводится открыто и гласно. Закрытые заседания могут проводиться в случаях и порядке, определенных Регламентом Собрания депутатов Дедовичского муниципального округа.</w:t>
      </w:r>
    </w:p>
    <w:p w:rsidR="008910EE" w:rsidRPr="00B87858" w:rsidRDefault="008910EE" w:rsidP="00B87858">
      <w:pPr>
        <w:ind w:firstLine="709"/>
        <w:jc w:val="both"/>
      </w:pPr>
      <w:r w:rsidRPr="00B87858">
        <w:t>8. Собрания депутатов Дедовичского муниципального округа обладает правами юридического лица в соответствии с федеральным законом.</w:t>
      </w:r>
    </w:p>
    <w:p w:rsidR="008910EE" w:rsidRPr="00B87858" w:rsidRDefault="008910EE" w:rsidP="00B87858">
      <w:pPr>
        <w:ind w:firstLine="709"/>
        <w:jc w:val="both"/>
      </w:pPr>
      <w:r w:rsidRPr="00B87858">
        <w:t>9. Расходы на обеспечение деятельности Собрания депутатов Дедовичского муниципального округа предусматриваются в бюджете отдельно от других расходов Дедовичского муниципального округа.</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23. Полномочия Собрания депутатов Дедовичского муниципального округа</w:t>
      </w:r>
    </w:p>
    <w:p w:rsidR="008910EE" w:rsidRPr="007A3818" w:rsidRDefault="008910EE" w:rsidP="00B87858">
      <w:pPr>
        <w:ind w:firstLine="709"/>
        <w:jc w:val="both"/>
        <w:outlineLvl w:val="0"/>
        <w:rPr>
          <w:b/>
          <w:bCs/>
        </w:rPr>
      </w:pPr>
    </w:p>
    <w:p w:rsidR="008910EE" w:rsidRPr="00B87858" w:rsidRDefault="008910EE" w:rsidP="00B87858">
      <w:pPr>
        <w:ind w:firstLine="709"/>
        <w:jc w:val="both"/>
      </w:pPr>
      <w:r w:rsidRPr="00B87858">
        <w:t>1. В исключительной компетенции Собрания депутатов Дедовичского муниципального округа находится:</w:t>
      </w:r>
    </w:p>
    <w:p w:rsidR="008910EE" w:rsidRPr="00B87858" w:rsidRDefault="008910EE" w:rsidP="00B87858">
      <w:pPr>
        <w:ind w:firstLine="709"/>
        <w:jc w:val="both"/>
      </w:pPr>
      <w:r w:rsidRPr="00B87858">
        <w:t>1) принятие Устава Дедовичского муниципального округа и внесение в него изменений и дополнений;</w:t>
      </w:r>
    </w:p>
    <w:p w:rsidR="008910EE" w:rsidRPr="00B87858" w:rsidRDefault="008910EE" w:rsidP="00B87858">
      <w:pPr>
        <w:ind w:firstLine="709"/>
        <w:jc w:val="both"/>
      </w:pPr>
      <w:r w:rsidRPr="00B87858">
        <w:t>2) утверждение бюджета Дедовичского муниципального округа и отчета о его исполнении;</w:t>
      </w:r>
    </w:p>
    <w:p w:rsidR="008910EE" w:rsidRPr="00B87858" w:rsidRDefault="008910EE" w:rsidP="00B87858">
      <w:pPr>
        <w:ind w:firstLine="709"/>
        <w:jc w:val="both"/>
      </w:pPr>
      <w:r w:rsidRPr="00B87858">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w:t>
      </w:r>
      <w:r w:rsidRPr="00B87858">
        <w:rPr>
          <w:shd w:val="clear" w:color="auto" w:fill="F3F1E9"/>
        </w:rPr>
        <w:t xml:space="preserve"> </w:t>
      </w:r>
      <w:r w:rsidRPr="00B87858">
        <w:t>налогах и сборах;</w:t>
      </w:r>
    </w:p>
    <w:p w:rsidR="008910EE" w:rsidRPr="00B87858" w:rsidRDefault="008910EE" w:rsidP="00B87858">
      <w:pPr>
        <w:ind w:firstLine="709"/>
        <w:jc w:val="both"/>
      </w:pPr>
      <w:r w:rsidRPr="00B87858">
        <w:t>4) утверждение стратегии социально-экономического развития Дедовичского муниципального округа;</w:t>
      </w:r>
    </w:p>
    <w:p w:rsidR="008910EE" w:rsidRPr="00B87858" w:rsidRDefault="008910EE" w:rsidP="00B87858">
      <w:pPr>
        <w:ind w:firstLine="709"/>
        <w:jc w:val="both"/>
      </w:pPr>
      <w:r w:rsidRPr="00B87858">
        <w:t>5) определение порядка управления и распоряжения имуществом, находящимся в собственности Дедовичского муниципального округа;</w:t>
      </w:r>
    </w:p>
    <w:p w:rsidR="008910EE" w:rsidRPr="00B87858" w:rsidRDefault="008910EE" w:rsidP="00B87858">
      <w:pPr>
        <w:ind w:firstLine="709"/>
        <w:jc w:val="both"/>
      </w:pPr>
      <w:r w:rsidRPr="00B87858">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910EE" w:rsidRPr="00B87858" w:rsidRDefault="008910EE" w:rsidP="00B87858">
      <w:pPr>
        <w:ind w:firstLine="709"/>
        <w:jc w:val="both"/>
      </w:pPr>
      <w:r w:rsidRPr="00B87858">
        <w:rPr>
          <w:rStyle w:val="Emphasis"/>
        </w:rPr>
        <w:t>7</w:t>
      </w:r>
      <w:r w:rsidRPr="00B87858">
        <w:t>) определение порядка материально-технического и организационного обеспечения деятельности органов местного самоуправления;</w:t>
      </w:r>
    </w:p>
    <w:p w:rsidR="008910EE" w:rsidRPr="00B87858" w:rsidRDefault="008910EE" w:rsidP="00B87858">
      <w:pPr>
        <w:ind w:firstLine="709"/>
        <w:jc w:val="both"/>
        <w:rPr>
          <w:rStyle w:val="Emphasis"/>
          <w:i w:val="0"/>
          <w:iCs w:val="0"/>
        </w:rPr>
      </w:pPr>
      <w:r w:rsidRPr="00B87858">
        <w:rPr>
          <w:rStyle w:val="Emphasis"/>
        </w:rPr>
        <w:t>8</w:t>
      </w:r>
      <w:r w:rsidRPr="00B87858">
        <w:t>) контроль за исполнением органами местного самоуправления и должностными</w:t>
      </w:r>
      <w:r w:rsidRPr="00B87858">
        <w:rPr>
          <w:shd w:val="clear" w:color="auto" w:fill="F3F1E9"/>
        </w:rPr>
        <w:t xml:space="preserve"> </w:t>
      </w:r>
      <w:r w:rsidRPr="00B87858">
        <w:t>лицами местного самоуправления полномочий по решению вопросов местного значения</w:t>
      </w:r>
      <w:r w:rsidRPr="00B87858">
        <w:rPr>
          <w:rStyle w:val="Emphasis"/>
        </w:rPr>
        <w:t>;</w:t>
      </w:r>
    </w:p>
    <w:p w:rsidR="008910EE" w:rsidRPr="00B87858" w:rsidRDefault="008910EE" w:rsidP="00B87858">
      <w:pPr>
        <w:ind w:firstLine="709"/>
        <w:jc w:val="both"/>
      </w:pPr>
      <w:r w:rsidRPr="00B87858">
        <w:t>9) принятие решения об удалении Главы Дедовичского муниципального округа в отставку в предусмотренных Федеральным законом № 33-ФЗ случаях;</w:t>
      </w:r>
    </w:p>
    <w:p w:rsidR="008910EE" w:rsidRPr="00B87858" w:rsidRDefault="008910EE" w:rsidP="00B87858">
      <w:pPr>
        <w:ind w:firstLine="709"/>
        <w:jc w:val="both"/>
      </w:pPr>
      <w:r w:rsidRPr="00B87858">
        <w:t>10) утверждение правил благоустройства территории Дедовичского муниципального округа;</w:t>
      </w:r>
    </w:p>
    <w:p w:rsidR="008910EE" w:rsidRPr="00B87858" w:rsidRDefault="008910EE" w:rsidP="00B87858">
      <w:pPr>
        <w:ind w:firstLine="709"/>
        <w:jc w:val="both"/>
      </w:pPr>
      <w:r w:rsidRPr="00B87858">
        <w:t>11</w:t>
      </w:r>
      <w:r w:rsidRPr="00B87858">
        <w:rPr>
          <w:rStyle w:val="Emphasis"/>
        </w:rPr>
        <w:t xml:space="preserve">) </w:t>
      </w:r>
      <w:r w:rsidRPr="00E432B2">
        <w:rPr>
          <w:rStyle w:val="Emphasis"/>
          <w:i w:val="0"/>
          <w:iCs w:val="0"/>
        </w:rPr>
        <w:t>заслушивание ежегодных отчетов</w:t>
      </w:r>
      <w:r w:rsidRPr="00B87858">
        <w:rPr>
          <w:rStyle w:val="Emphasis"/>
        </w:rPr>
        <w:t xml:space="preserve"> </w:t>
      </w:r>
      <w:r w:rsidRPr="00B87858">
        <w:t>Главы Дедовичского муниципального округа о результатах его деятельности, деятельности местной администрации и иных</w:t>
      </w:r>
      <w:r w:rsidRPr="00B87858">
        <w:rPr>
          <w:shd w:val="clear" w:color="auto" w:fill="F3F1E9"/>
        </w:rPr>
        <w:t xml:space="preserve"> </w:t>
      </w:r>
      <w:r w:rsidRPr="00B87858">
        <w:t>подведомственных Главе Дедовичского муниципального округа органов местного</w:t>
      </w:r>
      <w:r w:rsidRPr="00B87858">
        <w:rPr>
          <w:shd w:val="clear" w:color="auto" w:fill="F3F1E9"/>
        </w:rPr>
        <w:t xml:space="preserve"> </w:t>
      </w:r>
      <w:r w:rsidRPr="00B87858">
        <w:t>самоуправления, в том числе о решении вопросов, поставленных</w:t>
      </w:r>
      <w:r w:rsidRPr="00B87858">
        <w:rPr>
          <w:shd w:val="clear" w:color="auto" w:fill="F3F1E9"/>
        </w:rPr>
        <w:t xml:space="preserve"> </w:t>
      </w:r>
      <w:r w:rsidRPr="00B87858">
        <w:t>Собранием депутатов Дедовичского муниципального округа.</w:t>
      </w:r>
    </w:p>
    <w:p w:rsidR="008910EE" w:rsidRPr="00B87858" w:rsidRDefault="008910EE" w:rsidP="00B87858">
      <w:pPr>
        <w:ind w:firstLine="709"/>
        <w:jc w:val="both"/>
      </w:pPr>
      <w:r w:rsidRPr="00B87858">
        <w:t>2. Собрание депутатов Дедовичского муниципального округа обладает также следующими полномочиями:</w:t>
      </w:r>
    </w:p>
    <w:p w:rsidR="008910EE" w:rsidRPr="00B87858" w:rsidRDefault="008910EE" w:rsidP="00B87858">
      <w:pPr>
        <w:ind w:firstLine="709"/>
        <w:jc w:val="both"/>
      </w:pPr>
      <w:r w:rsidRPr="00B87858">
        <w:t>1) утверждение структуры Администрации Дедовичского муниципального округа;</w:t>
      </w:r>
    </w:p>
    <w:p w:rsidR="008910EE" w:rsidRPr="00B87858" w:rsidRDefault="008910EE" w:rsidP="00B87858">
      <w:pPr>
        <w:ind w:firstLine="709"/>
        <w:jc w:val="both"/>
      </w:pPr>
      <w:r w:rsidRPr="00B87858">
        <w:t>2) утверждение порядка проведения конкурса по отбору кандидатур на должность Главы Дедовичского муниципального округа, условий конкурса на замещение должности Главы Дедовичского муниципального округа, а также установление общего числа членов конкурсной комиссии в соответствии с федеральным законом;</w:t>
      </w:r>
    </w:p>
    <w:p w:rsidR="008910EE" w:rsidRPr="00B87858" w:rsidRDefault="008910EE" w:rsidP="00B87858">
      <w:pPr>
        <w:ind w:firstLine="709"/>
        <w:jc w:val="both"/>
      </w:pPr>
      <w:bookmarkStart w:id="15" w:name="P385"/>
      <w:bookmarkEnd w:id="15"/>
      <w:r w:rsidRPr="00B87858">
        <w:t>3) назначение членов конкурсной комиссии по проведению конкурса на замещение должности Главы Дедовичского муниципального округа в соответствии с федеральным законом;</w:t>
      </w:r>
    </w:p>
    <w:p w:rsidR="008910EE" w:rsidRPr="00B87858" w:rsidRDefault="008910EE" w:rsidP="00B87858">
      <w:pPr>
        <w:ind w:firstLine="709"/>
        <w:jc w:val="both"/>
      </w:pPr>
      <w:r w:rsidRPr="00B87858">
        <w:t>4) избрание Главы Дедовичского муниципального округа из числа кандидатов, представленных конкурсной комиссией по результатам конкурса;</w:t>
      </w:r>
    </w:p>
    <w:p w:rsidR="008910EE" w:rsidRPr="00B87858" w:rsidRDefault="008910EE" w:rsidP="00B87858">
      <w:pPr>
        <w:ind w:firstLine="709"/>
        <w:jc w:val="both"/>
      </w:pPr>
      <w:r w:rsidRPr="00B87858">
        <w:t>5) принятие решения о назначении местного референдума;</w:t>
      </w:r>
    </w:p>
    <w:p w:rsidR="008910EE" w:rsidRPr="00B87858" w:rsidRDefault="008910EE" w:rsidP="00B87858">
      <w:pPr>
        <w:ind w:firstLine="709"/>
        <w:jc w:val="both"/>
      </w:pPr>
      <w:r w:rsidRPr="00B87858">
        <w:t>6) определение порядка проведения публичных слушаний, общественных обсуждений, опроса граждан;</w:t>
      </w:r>
    </w:p>
    <w:p w:rsidR="008910EE" w:rsidRPr="00B87858" w:rsidRDefault="008910EE" w:rsidP="00B87858">
      <w:pPr>
        <w:ind w:firstLine="709"/>
        <w:jc w:val="both"/>
      </w:pPr>
      <w:r w:rsidRPr="00B87858">
        <w:t>7) определение порядка назначения и проведения собрания граждан;</w:t>
      </w:r>
    </w:p>
    <w:p w:rsidR="008910EE" w:rsidRPr="00B87858" w:rsidRDefault="008910EE" w:rsidP="00B87858">
      <w:pPr>
        <w:ind w:firstLine="709"/>
        <w:jc w:val="both"/>
      </w:pPr>
      <w:r w:rsidRPr="00B87858">
        <w:t>8) принятие решений о выдвижении инициатив, связанных с изменением границ муниципального округа, а также с его преобразованием в соответствии с федеральным и областным законодательством;</w:t>
      </w:r>
    </w:p>
    <w:p w:rsidR="008910EE" w:rsidRPr="00B87858" w:rsidRDefault="008910EE" w:rsidP="00B87858">
      <w:pPr>
        <w:ind w:firstLine="709"/>
        <w:jc w:val="both"/>
      </w:pPr>
      <w:r w:rsidRPr="00B87858">
        <w:t>9) осуществление права законодательной инициативы в Псковском областном Собрании депутатов в порядке, установленном Уставом Псковской области и законодательством Псковской области;</w:t>
      </w:r>
    </w:p>
    <w:p w:rsidR="008910EE" w:rsidRPr="00B87858" w:rsidRDefault="008910EE" w:rsidP="00B87858">
      <w:pPr>
        <w:ind w:firstLine="709"/>
        <w:jc w:val="both"/>
      </w:pPr>
      <w:r w:rsidRPr="00B87858">
        <w:t>10) утверждение Положения о контрактной системе в сфере закупок товаров, работ, услуг для обеспечения муниципальных нужд;</w:t>
      </w:r>
    </w:p>
    <w:p w:rsidR="008910EE" w:rsidRPr="00B87858" w:rsidRDefault="008910EE" w:rsidP="00B87858">
      <w:pPr>
        <w:ind w:firstLine="709"/>
        <w:jc w:val="both"/>
      </w:pPr>
      <w:r w:rsidRPr="00B87858">
        <w:t>11) назначение выборов депутатов Собрания депутатов Дедовичского муниципального округа;</w:t>
      </w:r>
    </w:p>
    <w:p w:rsidR="008910EE" w:rsidRPr="00B87858" w:rsidRDefault="008910EE" w:rsidP="00B87858">
      <w:pPr>
        <w:ind w:firstLine="709"/>
        <w:jc w:val="both"/>
      </w:pPr>
      <w:r w:rsidRPr="00B87858">
        <w:t>12) утверждение генерального плана развития Дедовичского муниципального округа, проектов планов и программ развития муниципального округа, правил землепользования и застройки;</w:t>
      </w:r>
    </w:p>
    <w:p w:rsidR="008910EE" w:rsidRPr="00B87858" w:rsidRDefault="008910EE" w:rsidP="00B87858">
      <w:pPr>
        <w:ind w:firstLine="709"/>
        <w:jc w:val="both"/>
      </w:pPr>
      <w:r w:rsidRPr="00B87858">
        <w:t>13) утверждение прогнозного плана (программы) приватизации муниципального имущества на очередной финансовый год, условий и порядка приватизации муниципального имущества в соответствии с законодательством;</w:t>
      </w:r>
    </w:p>
    <w:p w:rsidR="008910EE" w:rsidRPr="00B87858" w:rsidRDefault="008910EE" w:rsidP="00B87858">
      <w:pPr>
        <w:ind w:firstLine="709"/>
        <w:jc w:val="both"/>
      </w:pPr>
      <w:r w:rsidRPr="00B87858">
        <w:t>14) утверждение Положения о приватизации муниципального имущества;</w:t>
      </w:r>
    </w:p>
    <w:p w:rsidR="008910EE" w:rsidRPr="00B87858" w:rsidRDefault="008910EE" w:rsidP="00B87858">
      <w:pPr>
        <w:ind w:firstLine="709"/>
        <w:jc w:val="both"/>
      </w:pPr>
      <w:r w:rsidRPr="00B87858">
        <w:t>15) утверждение местных нормативов градостроительного проектирования муниципального округа;</w:t>
      </w:r>
    </w:p>
    <w:p w:rsidR="008910EE" w:rsidRPr="00B87858" w:rsidRDefault="008910EE" w:rsidP="00B87858">
      <w:pPr>
        <w:ind w:firstLine="709"/>
        <w:jc w:val="both"/>
      </w:pPr>
      <w:r w:rsidRPr="00B87858">
        <w:t>16) установление официальных символов Дедовичского муниципального округа;</w:t>
      </w:r>
    </w:p>
    <w:p w:rsidR="008910EE" w:rsidRPr="00B87858" w:rsidRDefault="008910EE" w:rsidP="00B87858">
      <w:pPr>
        <w:ind w:firstLine="709"/>
        <w:jc w:val="both"/>
      </w:pPr>
      <w:r w:rsidRPr="00B87858">
        <w:t>17) принятие нормативных правовых актов о порядке привлечения граждан к выполнению на добровольной основе социально значимых для Дедовичского муниципального округа работ;</w:t>
      </w:r>
    </w:p>
    <w:p w:rsidR="008910EE" w:rsidRPr="00B87858" w:rsidRDefault="008910EE" w:rsidP="00B87858">
      <w:pPr>
        <w:ind w:firstLine="709"/>
        <w:jc w:val="both"/>
      </w:pPr>
      <w:r w:rsidRPr="00B87858">
        <w:t>18) принятие правовых актов о присвоении звания «Почетный гражданин Дедовичского муниципального округа»;</w:t>
      </w:r>
    </w:p>
    <w:p w:rsidR="008910EE" w:rsidRPr="00B87858" w:rsidRDefault="008910EE" w:rsidP="00B87858">
      <w:pPr>
        <w:ind w:firstLine="709"/>
        <w:jc w:val="both"/>
      </w:pPr>
      <w:r w:rsidRPr="00B87858">
        <w:t>19) учреждение наград органов местного самоуправления и установление порядка награждения ими;</w:t>
      </w:r>
    </w:p>
    <w:p w:rsidR="008910EE" w:rsidRPr="00B87858" w:rsidRDefault="008910EE" w:rsidP="00B87858">
      <w:pPr>
        <w:ind w:firstLine="709"/>
        <w:jc w:val="both"/>
      </w:pPr>
      <w:r w:rsidRPr="00B87858">
        <w:t>20) установление правил использования водных объектов общего пользования для личных и бытовых нужд,</w:t>
      </w:r>
      <w:r w:rsidRPr="00B87858">
        <w:rPr>
          <w:shd w:val="clear" w:color="auto" w:fill="FFFFFF"/>
        </w:rPr>
        <w:t xml:space="preserve"> а также правил использования водных объектов для рекреационных целей</w:t>
      </w:r>
      <w:r w:rsidRPr="00B87858">
        <w:t>;</w:t>
      </w:r>
    </w:p>
    <w:p w:rsidR="008910EE" w:rsidRPr="00B87858" w:rsidRDefault="008910EE" w:rsidP="00B87858">
      <w:pPr>
        <w:ind w:firstLine="709"/>
        <w:jc w:val="both"/>
      </w:pPr>
      <w:r w:rsidRPr="00B87858">
        <w:t xml:space="preserve">21) </w:t>
      </w:r>
      <w:bookmarkStart w:id="16" w:name="P445"/>
      <w:bookmarkStart w:id="17" w:name="P454"/>
      <w:bookmarkEnd w:id="16"/>
      <w:bookmarkEnd w:id="17"/>
      <w:r w:rsidRPr="00B87858">
        <w:t>утверждение порядка организации и осуществления муниципального контроля, в том числе в соответствующей сфере деятельности на территории Дедовичского муниципального округа;</w:t>
      </w:r>
    </w:p>
    <w:p w:rsidR="008910EE" w:rsidRPr="00B87858" w:rsidRDefault="008910EE" w:rsidP="00B87858">
      <w:pPr>
        <w:ind w:firstLine="709"/>
        <w:jc w:val="both"/>
      </w:pPr>
      <w:r w:rsidRPr="00B87858">
        <w:t>22) утверждение порядка обеспечения доступа к информации о деятельности органов местного самоуправления Дедовичского муниципального округа;</w:t>
      </w:r>
    </w:p>
    <w:p w:rsidR="008910EE" w:rsidRPr="00B87858" w:rsidRDefault="008910EE" w:rsidP="00B87858">
      <w:pPr>
        <w:ind w:firstLine="709"/>
        <w:jc w:val="both"/>
      </w:pPr>
      <w:r w:rsidRPr="00B87858">
        <w:t>23) осуществление иных полномочий, отнесенных к ведению Собрания депутатов Дедовичского муниципального округа федеральным законодательством, законодательством области и настоящим Уставом.</w:t>
      </w:r>
    </w:p>
    <w:p w:rsidR="008910EE" w:rsidRPr="00B87858" w:rsidRDefault="008910EE" w:rsidP="00B87858">
      <w:pPr>
        <w:pStyle w:val="Heading1"/>
        <w:keepNext w:val="0"/>
        <w:keepLines w:val="0"/>
        <w:rPr>
          <w:b w:val="0"/>
          <w:bCs w:val="0"/>
          <w:color w:val="auto"/>
          <w:sz w:val="24"/>
          <w:szCs w:val="24"/>
          <w:lang w:eastAsia="en-US"/>
        </w:rPr>
      </w:pPr>
    </w:p>
    <w:p w:rsidR="008910EE" w:rsidRPr="007A3818" w:rsidRDefault="008910EE" w:rsidP="00B87858">
      <w:pPr>
        <w:ind w:firstLine="708"/>
        <w:jc w:val="both"/>
        <w:outlineLvl w:val="0"/>
        <w:rPr>
          <w:b/>
          <w:bCs/>
        </w:rPr>
      </w:pPr>
      <w:r w:rsidRPr="007A3818">
        <w:rPr>
          <w:b/>
          <w:bCs/>
        </w:rPr>
        <w:t>Статья 24. Досрочное прекращение полномочий Собрания депутатов Дедовичского муниципального округа</w:t>
      </w:r>
    </w:p>
    <w:p w:rsidR="008910EE" w:rsidRPr="00B87858" w:rsidRDefault="008910EE" w:rsidP="00B87858">
      <w:pPr>
        <w:jc w:val="both"/>
        <w:outlineLvl w:val="0"/>
      </w:pPr>
    </w:p>
    <w:p w:rsidR="008910EE" w:rsidRPr="00B87858" w:rsidRDefault="008910EE" w:rsidP="00B87858">
      <w:pPr>
        <w:ind w:firstLine="709"/>
        <w:jc w:val="both"/>
      </w:pPr>
      <w:r w:rsidRPr="00B87858">
        <w:t>1. Полномочия Собрания депутатов Дедовичского муниципального округа прекращаются досрочно в следующих случаях:</w:t>
      </w:r>
    </w:p>
    <w:p w:rsidR="008910EE" w:rsidRPr="00B87858" w:rsidRDefault="008910EE" w:rsidP="00B87858">
      <w:pPr>
        <w:ind w:firstLine="709"/>
        <w:jc w:val="both"/>
      </w:pPr>
      <w:r w:rsidRPr="00B87858">
        <w:t>1) вступление в силу закона субъекта Российской Федерации о его роспуске;</w:t>
      </w:r>
    </w:p>
    <w:p w:rsidR="008910EE" w:rsidRPr="00B87858" w:rsidRDefault="008910EE" w:rsidP="00B87858">
      <w:pPr>
        <w:ind w:firstLine="709"/>
        <w:jc w:val="both"/>
      </w:pPr>
      <w:r w:rsidRPr="00B87858">
        <w:t>2) принятие указанным органом в порядке, определенном Уставом Дедовичского муниципального округа, решения о самороспуске;</w:t>
      </w:r>
    </w:p>
    <w:p w:rsidR="008910EE" w:rsidRPr="00B87858" w:rsidRDefault="008910EE" w:rsidP="00B87858">
      <w:pPr>
        <w:ind w:firstLine="709"/>
        <w:jc w:val="both"/>
      </w:pPr>
      <w:r w:rsidRPr="00B87858">
        <w:t>3) вступление в силу решения областного суда о неправомочности данного состава депутатов Собрания депутатов Дедовичского муниципального округа, в том числе в связи со сложением депутатами своих полномочий;</w:t>
      </w:r>
    </w:p>
    <w:p w:rsidR="008910EE" w:rsidRPr="00B87858" w:rsidRDefault="008910EE" w:rsidP="00B87858">
      <w:pPr>
        <w:ind w:firstLine="709"/>
        <w:jc w:val="both"/>
      </w:pPr>
      <w:r w:rsidRPr="00B87858">
        <w:t>4) преобразование Дедовичского муниципального округа, осуществляемое в соответствии с частями 6 и 7 статьи 12 Федерального закона № 33-ФЗ;</w:t>
      </w:r>
    </w:p>
    <w:p w:rsidR="008910EE" w:rsidRPr="00B87858" w:rsidRDefault="008910EE" w:rsidP="00B87858">
      <w:pPr>
        <w:ind w:firstLine="709"/>
        <w:jc w:val="both"/>
      </w:pPr>
      <w:r w:rsidRPr="00B87858">
        <w:t>5) увеличение численности избирателей Дедовичского муниципального округа более чем на 25 процентов;</w:t>
      </w:r>
    </w:p>
    <w:p w:rsidR="008910EE" w:rsidRPr="00B87858" w:rsidRDefault="008910EE" w:rsidP="00B87858">
      <w:pPr>
        <w:ind w:firstLine="709"/>
        <w:jc w:val="both"/>
      </w:pPr>
      <w:r w:rsidRPr="00B87858">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910EE" w:rsidRPr="00B87858" w:rsidRDefault="008910EE" w:rsidP="00B87858">
      <w:pPr>
        <w:pStyle w:val="s1"/>
        <w:shd w:val="clear" w:color="auto" w:fill="FFFFFF"/>
        <w:spacing w:before="0" w:beforeAutospacing="0" w:after="0" w:afterAutospacing="0"/>
        <w:ind w:firstLine="709"/>
        <w:jc w:val="both"/>
      </w:pPr>
      <w:r w:rsidRPr="00B87858">
        <w:t xml:space="preserve">2. В случае вступления в силу закона Псковской области о роспуске Собрания депутатов </w:t>
      </w:r>
      <w:r w:rsidRPr="00B87858">
        <w:rPr>
          <w:lang w:eastAsia="en-US"/>
        </w:rPr>
        <w:t>Дедовичского муниципального округа</w:t>
      </w:r>
      <w:r w:rsidRPr="00B87858">
        <w:t xml:space="preserve"> его полномочия прекращаются досрочно со дня вступления в силу закона Псковской области о его роспуске.</w:t>
      </w:r>
    </w:p>
    <w:p w:rsidR="008910EE" w:rsidRPr="00B87858" w:rsidRDefault="008910EE" w:rsidP="00B87858">
      <w:pPr>
        <w:shd w:val="clear" w:color="auto" w:fill="FFFFFF"/>
        <w:ind w:firstLine="709"/>
        <w:jc w:val="both"/>
      </w:pPr>
      <w:r w:rsidRPr="00B87858">
        <w:t>3. Губернатор Псковской области вносит в Псковское областное Собрание депутатов проект закона Псковской области о роспуске Собрания депутатов Дедовичского муниципального округа в течение трех месяцев со дня вступления в силу решения суда, установившего:</w:t>
      </w:r>
    </w:p>
    <w:p w:rsidR="008910EE" w:rsidRPr="00B87858" w:rsidRDefault="008910EE" w:rsidP="00B87858">
      <w:pPr>
        <w:shd w:val="clear" w:color="auto" w:fill="FFFFFF"/>
        <w:ind w:firstLine="709"/>
        <w:jc w:val="both"/>
      </w:pPr>
      <w:r w:rsidRPr="00B87858">
        <w:t>1) факт принятия Собранием депутатов Дедовичского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Псковской области, законам Псковской области, Уставу Дедовичского муниципального округа, при условии, что Собрание депутатов Дедовичского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8910EE" w:rsidRPr="00B87858" w:rsidRDefault="008910EE" w:rsidP="00B87858">
      <w:pPr>
        <w:shd w:val="clear" w:color="auto" w:fill="FFFFFF"/>
        <w:ind w:firstLine="709"/>
        <w:jc w:val="both"/>
      </w:pPr>
      <w:r w:rsidRPr="00B87858">
        <w:t>2) что избранное в правомочном составе Собрание депутатов Дедовичского муниципального округа в течение трех месяцев подряд не проводило заседание;</w:t>
      </w:r>
    </w:p>
    <w:p w:rsidR="008910EE" w:rsidRPr="00B87858" w:rsidRDefault="008910EE" w:rsidP="00B87858">
      <w:pPr>
        <w:shd w:val="clear" w:color="auto" w:fill="FFFFFF"/>
        <w:ind w:firstLine="709"/>
        <w:jc w:val="both"/>
      </w:pPr>
      <w:r w:rsidRPr="00B87858">
        <w:t>3) что вновь избранное в правомочном составе Собрание депутатов Дедовичского муниципального округа в течение трех месяцев подряд со дня его избрания не проводило заседание.</w:t>
      </w:r>
    </w:p>
    <w:p w:rsidR="008910EE" w:rsidRPr="00B87858" w:rsidRDefault="008910EE" w:rsidP="00B87858">
      <w:pPr>
        <w:shd w:val="clear" w:color="auto" w:fill="FFFFFF"/>
        <w:ind w:firstLine="709"/>
        <w:jc w:val="both"/>
      </w:pPr>
      <w:r w:rsidRPr="00B87858">
        <w:t>4. Закон Псковской области о роспуске Собрания депутатов Дедовичского муниципального округа может быть обжалован в судебном порядке в течение 10 дней со дня вступления в силу.</w:t>
      </w:r>
    </w:p>
    <w:p w:rsidR="008910EE" w:rsidRPr="00B87858" w:rsidRDefault="008910EE" w:rsidP="00B87858">
      <w:pPr>
        <w:shd w:val="clear" w:color="auto" w:fill="FFFFFF"/>
        <w:ind w:firstLine="709"/>
        <w:jc w:val="both"/>
      </w:pPr>
      <w:r w:rsidRPr="00B87858">
        <w:t>5. Депутаты Собрания депутатов Дедовичского муниципального округа, распущенного на основании пунктов 2 и 3 части 3 настоящей статьи, вправе в течение 10 дней со дня вступления в силу закона Псковской области о роспуске Собрания депутатов Дедовичского муниципального округа обратиться в суд с заявлением для установления факта отсутствия их вины за непроведение Собранием депутатов Дедовичского муниципального округа правомочного заседания в течение трех месяцев подряд.</w:t>
      </w:r>
    </w:p>
    <w:p w:rsidR="008910EE" w:rsidRPr="00B87858" w:rsidRDefault="008910EE" w:rsidP="00B87858">
      <w:pPr>
        <w:shd w:val="clear" w:color="auto" w:fill="FFFFFF"/>
        <w:ind w:firstLine="709"/>
        <w:jc w:val="both"/>
      </w:pPr>
      <w:r w:rsidRPr="00B87858">
        <w:t>6. Досрочное прекращение полномочий Собрания депутатов Дедовичского муниципального округа влечет за собой досрочное прекращение полномочий его депутатов.</w:t>
      </w:r>
    </w:p>
    <w:p w:rsidR="008910EE" w:rsidRPr="00B87858" w:rsidRDefault="008910EE" w:rsidP="00B87858">
      <w:pPr>
        <w:shd w:val="clear" w:color="auto" w:fill="FFFFFF"/>
        <w:ind w:firstLine="709"/>
        <w:jc w:val="both"/>
      </w:pPr>
      <w:r w:rsidRPr="00B87858">
        <w:t>7. В случае досрочного прекращения полномочий Собрания депутатов Дедовичского муниципального округа досрочные выборы в указанный представительный орган проводятся в сроки, установленные федеральным законом.</w:t>
      </w:r>
    </w:p>
    <w:p w:rsidR="008910EE" w:rsidRPr="00B87858" w:rsidRDefault="008910EE" w:rsidP="00B87858">
      <w:pPr>
        <w:jc w:val="both"/>
      </w:pPr>
    </w:p>
    <w:p w:rsidR="008910EE" w:rsidRPr="007A3818" w:rsidRDefault="008910EE" w:rsidP="00B87858">
      <w:pPr>
        <w:ind w:firstLine="709"/>
        <w:jc w:val="both"/>
        <w:rPr>
          <w:b/>
          <w:bCs/>
        </w:rPr>
      </w:pPr>
      <w:r w:rsidRPr="007A3818">
        <w:rPr>
          <w:b/>
          <w:bCs/>
        </w:rPr>
        <w:t>Статья 25. Структура Собрания депутатов Дедовичского муниципального округа</w:t>
      </w:r>
    </w:p>
    <w:p w:rsidR="008910EE" w:rsidRPr="007A3818" w:rsidRDefault="008910EE" w:rsidP="00B87858">
      <w:pPr>
        <w:ind w:firstLine="709"/>
        <w:jc w:val="both"/>
        <w:rPr>
          <w:b/>
          <w:bCs/>
        </w:rPr>
      </w:pPr>
    </w:p>
    <w:p w:rsidR="008910EE" w:rsidRPr="00B87858" w:rsidRDefault="008910EE" w:rsidP="00B87858">
      <w:pPr>
        <w:ind w:firstLine="709"/>
        <w:jc w:val="both"/>
      </w:pPr>
      <w:r w:rsidRPr="00B87858">
        <w:t>1. В структуру Собрания депутатов Дедовичского муниципального округа входят председатель Собрания депутатов Дедовичского муниципального округа, заместитель председателя Собрания депутатов Дедовичского муниципального округа, комиссии Собрания депутатов Дедовичского муниципального округа.</w:t>
      </w:r>
    </w:p>
    <w:p w:rsidR="008910EE" w:rsidRPr="00B87858" w:rsidRDefault="008910EE" w:rsidP="00B87858">
      <w:pPr>
        <w:ind w:firstLine="709"/>
        <w:jc w:val="both"/>
      </w:pPr>
      <w:r w:rsidRPr="00B87858">
        <w:t>Собрание депутатов Дедовичского муниципального округа самостоятельно определяет структуру Собрания депутатов Дедовичского муниципального округа очередного созыва на первой организационной сессии Собрания депутатов Дедовичского муниципального округа очередного созыва. В течение работы Собрания депутатов Дедовичского муниципального округа очередного созыва в структуру Собрания депутатов Дедовичского муниципального округа очередного созыва могут быть внесены изменения и дополнения в соответствии с Регламентом Собрания депутатов Дедовичского муниципального округа и законодательством.</w:t>
      </w:r>
    </w:p>
    <w:p w:rsidR="008910EE" w:rsidRPr="00B87858" w:rsidRDefault="008910EE" w:rsidP="00B87858">
      <w:pPr>
        <w:ind w:firstLine="709"/>
        <w:jc w:val="both"/>
      </w:pPr>
      <w:r w:rsidRPr="00B87858">
        <w:t>2. Организацию деятельности Собрания депутатов Дедовичского муниципального округа осуществляет председатель Собрания депутатов Дедовичского муниципального округа, избираемый из числа депутатов.</w:t>
      </w:r>
    </w:p>
    <w:p w:rsidR="008910EE" w:rsidRPr="00B87858" w:rsidRDefault="008910EE" w:rsidP="00B87858">
      <w:pPr>
        <w:ind w:firstLine="709"/>
        <w:jc w:val="both"/>
      </w:pPr>
      <w:r w:rsidRPr="00B87858">
        <w:t>3. Председатель Собрания депутатов Дедовичского муниципального округа избирается на первой организационной сессии Собрания депутатов Дедовичского муниципального округа тайным голосованием на срок полномочий Собрания депутатов Дедовичского муниципального округа в порядке, установленном регламентом Собрания депутатов Дедовичского муниципального округа и настоящим Уставом. Решение Собрания депутатов Дедовичского муниципального округа об избрании председателя Собрания депутатов Дедовичского муниципального округа считается принятым, если за него проголосовало большинство от установленного числа депутатов Собрания депутатов Дедовичского муниципального округа.</w:t>
      </w:r>
    </w:p>
    <w:p w:rsidR="008910EE" w:rsidRPr="00B87858" w:rsidRDefault="008910EE" w:rsidP="00B87858">
      <w:pPr>
        <w:ind w:firstLine="709"/>
        <w:jc w:val="both"/>
      </w:pPr>
      <w:r w:rsidRPr="00B87858">
        <w:t>4. Председатель Собрания депутатов Дедовичского муниципального округа осуществляет свои полномочия на непостоянной (нештатной) основе.</w:t>
      </w:r>
    </w:p>
    <w:p w:rsidR="008910EE" w:rsidRPr="00B87858" w:rsidRDefault="008910EE" w:rsidP="00B87858">
      <w:pPr>
        <w:ind w:firstLine="709"/>
        <w:jc w:val="both"/>
      </w:pPr>
      <w:r w:rsidRPr="00B87858">
        <w:t>5. Председатель Собрания депутатов Дедовичского муниципального округа:</w:t>
      </w:r>
    </w:p>
    <w:p w:rsidR="008910EE" w:rsidRPr="00B87858" w:rsidRDefault="008910EE" w:rsidP="00B87858">
      <w:pPr>
        <w:ind w:firstLine="709"/>
        <w:jc w:val="both"/>
      </w:pPr>
      <w:r w:rsidRPr="00B87858">
        <w:t>1) без доверенности представляет Собрание депутатов Дедовичского муниципального округа в отношениях с населением, со всеми государственными, муниципальными, общественными и иными органами, учреждениями и организациями, включая суды общей юрисдикции и арбитражные суды;</w:t>
      </w:r>
    </w:p>
    <w:p w:rsidR="008910EE" w:rsidRPr="00B87858" w:rsidRDefault="008910EE" w:rsidP="00B87858">
      <w:pPr>
        <w:ind w:firstLine="709"/>
        <w:jc w:val="both"/>
      </w:pPr>
      <w:r w:rsidRPr="00B87858">
        <w:t>2) организует работу Собрания депутатов Дедовичского муниципального округа;</w:t>
      </w:r>
    </w:p>
    <w:p w:rsidR="008910EE" w:rsidRPr="00B87858" w:rsidRDefault="008910EE" w:rsidP="00B87858">
      <w:pPr>
        <w:ind w:firstLine="709"/>
        <w:jc w:val="both"/>
      </w:pPr>
      <w:r w:rsidRPr="00B87858">
        <w:t>3) распоряжается денежными средствами, предусмотренными в бюджете муниципального округа на содержание Собрания депутатов Дедовичского муниципального округа, открывает и закрывает лицевые счета Собрания депутатов Дедовичского муниципального округа в банках и других кредитных учреждениях;</w:t>
      </w:r>
    </w:p>
    <w:p w:rsidR="008910EE" w:rsidRPr="00B87858" w:rsidRDefault="008910EE" w:rsidP="00B87858">
      <w:pPr>
        <w:ind w:firstLine="709"/>
        <w:jc w:val="both"/>
      </w:pPr>
      <w:r w:rsidRPr="00B87858">
        <w:t>4) осуществляет руководство подготовкой сессий Собрания депутатов Дедовичского муниципального округа и вопросов, вносимых на рассмотрение Собрания депутатов Дедовичского муниципального округа;</w:t>
      </w:r>
    </w:p>
    <w:p w:rsidR="008910EE" w:rsidRPr="00B87858" w:rsidRDefault="008910EE" w:rsidP="00B87858">
      <w:pPr>
        <w:ind w:firstLine="709"/>
        <w:jc w:val="both"/>
      </w:pPr>
      <w:r w:rsidRPr="00B87858">
        <w:t>5) созывает сессии Собрания депутатов Дедовичского муниципального округа, доводит до сведения депутатов и населения дату, время и место их проведения, а также проект повестки дня;</w:t>
      </w:r>
    </w:p>
    <w:p w:rsidR="008910EE" w:rsidRPr="00B87858" w:rsidRDefault="008910EE" w:rsidP="00B87858">
      <w:pPr>
        <w:ind w:firstLine="709"/>
        <w:jc w:val="both"/>
      </w:pPr>
      <w:r w:rsidRPr="00B87858">
        <w:t>6) ведет сессии Собрания депутатов Дедовичского муниципального округа, обеспечивает соблюдение регламента Собрания депутатов Дедовичского муниципального округа;</w:t>
      </w:r>
    </w:p>
    <w:p w:rsidR="008910EE" w:rsidRPr="00B87858" w:rsidRDefault="008910EE" w:rsidP="00B87858">
      <w:pPr>
        <w:ind w:firstLine="709"/>
        <w:jc w:val="both"/>
      </w:pPr>
      <w:r w:rsidRPr="00B87858">
        <w:t>7) издает постановления и распоряжения по вопросам организации деятельности Собрания депутатов Дедовичского муниципального округа, подписывает решения Собрания депутатов Дедовичского муниципального округа;</w:t>
      </w:r>
    </w:p>
    <w:p w:rsidR="008910EE" w:rsidRPr="00B87858" w:rsidRDefault="008910EE" w:rsidP="00B87858">
      <w:pPr>
        <w:ind w:firstLine="709"/>
        <w:jc w:val="both"/>
      </w:pPr>
      <w:r w:rsidRPr="00B87858">
        <w:t>8) оказывает содействие депутатам в осуществлении ими своих депутатских полномочий, организует обеспечение их необходимой информацией;</w:t>
      </w:r>
    </w:p>
    <w:p w:rsidR="008910EE" w:rsidRPr="00B87858" w:rsidRDefault="008910EE" w:rsidP="00B87858">
      <w:pPr>
        <w:ind w:firstLine="709"/>
        <w:jc w:val="both"/>
      </w:pPr>
      <w:r w:rsidRPr="00B87858">
        <w:t>9) координирует деятельность комиссий Собрания депутатов Дедовичского муниципального округа, депутатских групп и фракций, дает им поручения;</w:t>
      </w:r>
    </w:p>
    <w:p w:rsidR="008910EE" w:rsidRPr="00B87858" w:rsidRDefault="008910EE" w:rsidP="00B87858">
      <w:pPr>
        <w:ind w:firstLine="709"/>
        <w:jc w:val="both"/>
      </w:pPr>
      <w:r w:rsidRPr="00B87858">
        <w:t>10) принимает меры по обеспечению гласности и учета общественного мнения в работе Собрания депутатов Дедовичского муниципального округа;</w:t>
      </w:r>
    </w:p>
    <w:p w:rsidR="008910EE" w:rsidRPr="00B87858" w:rsidRDefault="008910EE" w:rsidP="00B87858">
      <w:pPr>
        <w:ind w:firstLine="709"/>
        <w:jc w:val="both"/>
      </w:pPr>
      <w:r w:rsidRPr="00B87858">
        <w:t>11) ведет ежемесячный прием населения, организует в Собрании депутатов Дедовичского муниципального округа прием граждан, рассмотрение их обращений, заявлений и жалоб, принимает по ним решения;</w:t>
      </w:r>
    </w:p>
    <w:p w:rsidR="008910EE" w:rsidRPr="00B87858" w:rsidRDefault="008910EE" w:rsidP="00B87858">
      <w:pPr>
        <w:ind w:firstLine="709"/>
        <w:jc w:val="both"/>
      </w:pPr>
      <w:r w:rsidRPr="00B87858">
        <w:t>12) осуществляет иные полномочия в соответствии с законодательством, настоящим Уставом, муниципальными правовыми актами и регламентом Собрания депутатов Дедовичского муниципального округа.</w:t>
      </w:r>
    </w:p>
    <w:p w:rsidR="008910EE" w:rsidRPr="00B87858" w:rsidRDefault="008910EE" w:rsidP="00B87858">
      <w:pPr>
        <w:ind w:firstLine="709"/>
        <w:jc w:val="both"/>
      </w:pPr>
      <w:r w:rsidRPr="00B87858">
        <w:t>6. Председатель Собрания депутатов Дедовичского муниципального округа подотчетен Собранию депутатов Дедовичского муниципального округа и не реже одного раза в год отчитывается о своей работе перед Собранием депутатов Дедовичского муниципального округа в порядке, установленном регламентом Собрания депутатов Дедовичского муниципального округа.</w:t>
      </w:r>
    </w:p>
    <w:p w:rsidR="008910EE" w:rsidRPr="00B87858" w:rsidRDefault="008910EE" w:rsidP="00B87858">
      <w:pPr>
        <w:ind w:firstLine="709"/>
        <w:jc w:val="both"/>
      </w:pPr>
      <w:r w:rsidRPr="00B87858">
        <w:t>7. В случае временной невозможности исполнения председателем Собрания депутатов Дедовичского муниципального округа своих полномочий по причинам отпуска, временной нетрудоспособности и в других предусмотренных законодательством случаях его полномочия исполняет заместитель председателя Собрания депутатов Дедовичского муниципального округа.</w:t>
      </w:r>
    </w:p>
    <w:p w:rsidR="008910EE" w:rsidRPr="00B87858" w:rsidRDefault="008910EE" w:rsidP="00B87858">
      <w:pPr>
        <w:ind w:firstLine="709"/>
        <w:jc w:val="both"/>
      </w:pPr>
      <w:r w:rsidRPr="00B87858">
        <w:t>8. Заместитель председателя Собрания депутатов Дедовичского муниципального округа избирается тайным голосованием на срок полномочий Собрания депутатов Дедовичского муниципального округа в порядке, установленном регламентом Собрания депутатов Дедовичского муниципального округа и настоящим Уставом. Решение Собрания депутатов Дедовичского муниципального округа об избрании заместителя председателя Собрания депутатов Дедовичского муниципального округа считается принятым, если за него проголосовало большинство от установленного числа депутатов Собрания депутатов Дедовичского муниципального округа.</w:t>
      </w:r>
    </w:p>
    <w:p w:rsidR="008910EE" w:rsidRPr="00B87858" w:rsidRDefault="008910EE" w:rsidP="00B87858">
      <w:pPr>
        <w:ind w:firstLine="709"/>
        <w:jc w:val="both"/>
      </w:pPr>
      <w:r w:rsidRPr="00B87858">
        <w:t>Полномочия заместителя председателя Собрания депутатов Дедовичского муниципального округа устанавливаются регламентом Собрания депутатов Дедовичского муниципального округа.</w:t>
      </w:r>
    </w:p>
    <w:p w:rsidR="008910EE" w:rsidRPr="00B87858" w:rsidRDefault="008910EE" w:rsidP="00B87858">
      <w:pPr>
        <w:ind w:firstLine="709"/>
        <w:jc w:val="both"/>
      </w:pPr>
      <w:r w:rsidRPr="00B87858">
        <w:t>9. Председатель Собрания депутатов Дедовичского муниципального округа, его заместитель могут быть освобождены от должностей по основаниям, предусмотренным настоящим Уставом.</w:t>
      </w:r>
    </w:p>
    <w:p w:rsidR="008910EE" w:rsidRPr="00B87858" w:rsidRDefault="008910EE" w:rsidP="00B87858">
      <w:pPr>
        <w:ind w:firstLine="709"/>
        <w:jc w:val="both"/>
      </w:pPr>
      <w:r w:rsidRPr="00B87858">
        <w:t>Решение об освобождении от должности председателя Собрания депутатов Дедовичского муниципального округа, его заместителя принимается в порядке, установленном регламентом Собрания депутатов Дедовичского муниципального округа, тайным голосованием и считается принятым, если за него проголосовало большинство от установленного числа депутатов Собрания депутатов Дедовичского муниципального округа.</w:t>
      </w:r>
    </w:p>
    <w:p w:rsidR="008910EE" w:rsidRPr="00B87858" w:rsidRDefault="008910EE" w:rsidP="00B87858">
      <w:pPr>
        <w:ind w:firstLine="709"/>
        <w:jc w:val="both"/>
      </w:pPr>
      <w:r w:rsidRPr="00B87858">
        <w:t>10. Основаниями для принятия решения об освобождении от должности председателя Собрания депутатов Дедовичского муниципального округа, его заместителя являются:</w:t>
      </w:r>
    </w:p>
    <w:p w:rsidR="008910EE" w:rsidRPr="00B87858" w:rsidRDefault="008910EE" w:rsidP="00B87858">
      <w:pPr>
        <w:ind w:firstLine="709"/>
        <w:jc w:val="both"/>
      </w:pPr>
      <w:r w:rsidRPr="00B87858">
        <w:t>1) добровольное сложение полномочий на основании письменного заявления;</w:t>
      </w:r>
    </w:p>
    <w:p w:rsidR="008910EE" w:rsidRPr="00B87858" w:rsidRDefault="008910EE" w:rsidP="00B87858">
      <w:pPr>
        <w:ind w:firstLine="709"/>
        <w:jc w:val="both"/>
      </w:pPr>
      <w:r w:rsidRPr="00B87858">
        <w:t>2) досрочное прекращение полномочий депутата по основаниям, установленным федеральным законодательством;</w:t>
      </w:r>
    </w:p>
    <w:p w:rsidR="008910EE" w:rsidRPr="00B87858" w:rsidRDefault="008910EE" w:rsidP="00B87858">
      <w:pPr>
        <w:ind w:firstLine="709"/>
        <w:jc w:val="both"/>
      </w:pPr>
      <w:r w:rsidRPr="00B87858">
        <w:t>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w:t>
      </w:r>
    </w:p>
    <w:p w:rsidR="008910EE" w:rsidRPr="00B87858" w:rsidRDefault="008910EE" w:rsidP="00B87858">
      <w:pPr>
        <w:ind w:firstLine="709"/>
        <w:jc w:val="both"/>
      </w:pPr>
      <w:r w:rsidRPr="00B87858">
        <w:t>4) неисполнение полномочий, предусмотренных настоящим Уставом и регламентом Собрания депутатов Дедовичского муниципального округа.</w:t>
      </w:r>
    </w:p>
    <w:p w:rsidR="008910EE" w:rsidRPr="00B87858" w:rsidRDefault="008910EE" w:rsidP="00B87858">
      <w:pPr>
        <w:ind w:firstLine="709"/>
        <w:jc w:val="both"/>
      </w:pPr>
      <w:r w:rsidRPr="00B87858">
        <w:t>Вопрос об освобождении от должности председателя Собрания депутатов Дедовичского муниципального округа рассматривается Собранием депутатов Дедовичского муниципального округа по инициативе не менее 1/3 от числа избранных депутатов по основаниям, предусмотренным подпунктами 3 или 4 настоящей части.</w:t>
      </w:r>
    </w:p>
    <w:p w:rsidR="008910EE" w:rsidRPr="00B87858" w:rsidRDefault="008910EE" w:rsidP="00B87858">
      <w:pPr>
        <w:ind w:firstLine="709"/>
        <w:jc w:val="both"/>
      </w:pPr>
      <w:r w:rsidRPr="00B87858">
        <w:t>Вопрос об освобождении от должности заместителя председателя Собрания депутатов Дедовичского муниципального округа рассматривается Собранием депутатов Дедовичского муниципального округа по инициативе не менее 1/3 от числа избранных депутатов, а также по инициативе председателя Собрания депутатов Дедовичского муниципального округа по основаниям, предусмотренным подпунктами 3 или 4 настоящего части.</w:t>
      </w:r>
    </w:p>
    <w:p w:rsidR="008910EE" w:rsidRPr="00B87858" w:rsidRDefault="008910EE" w:rsidP="00B87858">
      <w:pPr>
        <w:ind w:firstLine="709"/>
        <w:jc w:val="both"/>
      </w:pPr>
      <w:r w:rsidRPr="00B87858">
        <w:t>В случае непринятия Собранием депутатов Дедовичского муниципального округа решения о добровольном сложении полномочий председатель Собрания депутатов Дедовичского муниципального округа, его заместитель вправе сложить свои полномочия по истечении двух недель после подачи заявления о добровольном сложении полномочий.</w:t>
      </w:r>
    </w:p>
    <w:p w:rsidR="008910EE" w:rsidRPr="00B87858" w:rsidRDefault="008910EE" w:rsidP="00B87858">
      <w:pPr>
        <w:ind w:firstLine="709"/>
        <w:jc w:val="both"/>
      </w:pPr>
      <w:r w:rsidRPr="00B87858">
        <w:t>11. Собрание депутатов Дедовичского муниципального округа из числа депутатов образует комиссии для предварительного рассмотрения и подготовки вопросов, относящихся к ведению Собрания депутатов Дедовичского муниципального округа.</w:t>
      </w:r>
    </w:p>
    <w:p w:rsidR="008910EE" w:rsidRPr="00B87858" w:rsidRDefault="008910EE" w:rsidP="00B87858">
      <w:pPr>
        <w:ind w:firstLine="709"/>
        <w:jc w:val="both"/>
      </w:pPr>
      <w:r w:rsidRPr="00B87858">
        <w:t>12. Собрание депутатов Дедовичского муниципального округа может создавать комиссии также в целях осуществления контрольных и иных функций.</w:t>
      </w:r>
    </w:p>
    <w:p w:rsidR="008910EE" w:rsidRPr="00B87858" w:rsidRDefault="008910EE" w:rsidP="00B87858">
      <w:pPr>
        <w:ind w:firstLine="709"/>
        <w:jc w:val="both"/>
      </w:pPr>
      <w:r w:rsidRPr="00B87858">
        <w:t>13. Порядок формирования и организация работы комиссий определяется регламентом Собрания депутатов Дедовичского муниципального округа и положениями о комиссиях, утверждаемыми Собранием депутатов Дедовичского муниципального округа.</w:t>
      </w:r>
    </w:p>
    <w:p w:rsidR="008910EE" w:rsidRPr="00B87858" w:rsidRDefault="008910EE" w:rsidP="00B87858">
      <w:pPr>
        <w:ind w:firstLine="709"/>
        <w:jc w:val="both"/>
      </w:pPr>
      <w:r w:rsidRPr="00B87858">
        <w:t>14. Депутаты Собрания депутатов Дедовичского муниципального округа могут создавать по собственной инициативе депутатские группы в составе не менее 3-х депутатов в соответствии с регламентом Собрания депутатов Дедовичского муниципального округа.</w:t>
      </w:r>
    </w:p>
    <w:p w:rsidR="008910EE" w:rsidRPr="00B87858" w:rsidRDefault="008910EE" w:rsidP="00B87858">
      <w:pPr>
        <w:jc w:val="both"/>
      </w:pPr>
    </w:p>
    <w:p w:rsidR="008910EE" w:rsidRPr="007A3818" w:rsidRDefault="008910EE" w:rsidP="00B87858">
      <w:pPr>
        <w:pStyle w:val="Heading1"/>
        <w:keepNext w:val="0"/>
        <w:keepLines w:val="0"/>
        <w:rPr>
          <w:color w:val="auto"/>
          <w:sz w:val="24"/>
          <w:szCs w:val="24"/>
          <w:lang w:eastAsia="en-US"/>
        </w:rPr>
      </w:pPr>
      <w:r w:rsidRPr="007A3818">
        <w:rPr>
          <w:color w:val="auto"/>
          <w:sz w:val="24"/>
          <w:szCs w:val="24"/>
          <w:lang w:eastAsia="en-US"/>
        </w:rPr>
        <w:t>Статья 26. Депутат Собрания депутатов Дедовичского муниципального округа</w:t>
      </w:r>
    </w:p>
    <w:p w:rsidR="008910EE" w:rsidRPr="00B87858" w:rsidRDefault="008910EE" w:rsidP="00B87858">
      <w:pPr>
        <w:jc w:val="both"/>
      </w:pPr>
    </w:p>
    <w:p w:rsidR="008910EE" w:rsidRPr="00B87858" w:rsidRDefault="008910EE" w:rsidP="00B87858">
      <w:pPr>
        <w:ind w:firstLine="708"/>
        <w:jc w:val="both"/>
      </w:pPr>
      <w:r w:rsidRPr="00B87858">
        <w:t>1. Депутатом Собрания депутатов Дедовичского 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8910EE" w:rsidRPr="00B87858" w:rsidRDefault="008910EE" w:rsidP="00B87858">
      <w:pPr>
        <w:jc w:val="both"/>
      </w:pPr>
      <w:r w:rsidRPr="00B87858">
        <w:t>Депутату Собрания депутатов Дедовичского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8910EE" w:rsidRPr="00B87858" w:rsidRDefault="008910EE" w:rsidP="00B87858">
      <w:pPr>
        <w:ind w:firstLine="708"/>
        <w:jc w:val="both"/>
      </w:pPr>
      <w:r w:rsidRPr="00B87858">
        <w:t xml:space="preserve">2. </w:t>
      </w:r>
      <w:r w:rsidRPr="00B87858">
        <w:rPr>
          <w:shd w:val="clear" w:color="auto" w:fill="FFFFFF"/>
        </w:rPr>
        <w:t xml:space="preserve">Полномочия депутата начинаются со дня его избрания и прекращаются со дня проведения первого заседания </w:t>
      </w:r>
      <w:r w:rsidRPr="00B87858">
        <w:t>Собрания депутатов Дедовичского муниципального округа</w:t>
      </w:r>
      <w:r w:rsidRPr="00B87858">
        <w:rPr>
          <w:shd w:val="clear" w:color="auto" w:fill="FFFFFF"/>
        </w:rPr>
        <w:t xml:space="preserve"> нового созыва в правомочном составе.</w:t>
      </w:r>
    </w:p>
    <w:p w:rsidR="008910EE" w:rsidRPr="00B87858" w:rsidRDefault="008910EE" w:rsidP="00B87858">
      <w:pPr>
        <w:ind w:firstLine="708"/>
        <w:jc w:val="both"/>
      </w:pPr>
      <w:r w:rsidRPr="00B87858">
        <w:t>3. Депутат представляет в Собрании депутатов Дедовичского муниципального округа интересы своих избирателей.</w:t>
      </w:r>
    </w:p>
    <w:p w:rsidR="008910EE" w:rsidRPr="00B87858" w:rsidRDefault="008910EE" w:rsidP="00B87858">
      <w:pPr>
        <w:ind w:firstLine="708"/>
        <w:jc w:val="both"/>
      </w:pPr>
      <w:r w:rsidRPr="00B87858">
        <w:t>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Собрания депутатов Дедовичского муниципального округа. Количество депутатов, работающих на постоянной основе, определяется регламентом Собрания депутатов Дедовичского муниципального округа.</w:t>
      </w:r>
    </w:p>
    <w:p w:rsidR="008910EE" w:rsidRPr="00B87858" w:rsidRDefault="008910EE" w:rsidP="00B87858">
      <w:pPr>
        <w:ind w:firstLine="709"/>
        <w:jc w:val="both"/>
        <w:rPr>
          <w:shd w:val="clear" w:color="auto" w:fill="FFFFFF"/>
        </w:rPr>
      </w:pPr>
      <w:r w:rsidRPr="00B87858">
        <w:rPr>
          <w:shd w:val="clear" w:color="auto" w:fill="FFFFFF"/>
        </w:rPr>
        <w:t xml:space="preserve">Депутату </w:t>
      </w:r>
      <w:r w:rsidRPr="00B87858">
        <w:t>Собрания депутатов Дедовичского муниципального округа</w:t>
      </w:r>
      <w:r w:rsidRPr="00B87858">
        <w:rPr>
          <w:shd w:val="clear" w:color="auto" w:fill="FFFFFF"/>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три рабочих дня.</w:t>
      </w:r>
    </w:p>
    <w:p w:rsidR="008910EE" w:rsidRPr="00B87858" w:rsidRDefault="008910EE" w:rsidP="00B87858">
      <w:pPr>
        <w:ind w:firstLine="709"/>
        <w:jc w:val="both"/>
      </w:pPr>
      <w:r w:rsidRPr="00B87858">
        <w:t xml:space="preserve">В случае проведения двух и более заседаний комиссий, сессий Собрания депутатов района в течение одного календарного месяца депутату Собрания депутатов района, осуществляющему свои полномочия на непостоянной основе, для осуществления своих полномочий гарантируется сохранение места работы (должности) на период проведения каждого из назначенных заседаний комиссий, сессий Собрания депутатов района, но в совокупности не более шести рабочих дней. </w:t>
      </w:r>
    </w:p>
    <w:p w:rsidR="008910EE" w:rsidRPr="00B87858" w:rsidRDefault="008910EE" w:rsidP="00B87858">
      <w:pPr>
        <w:jc w:val="both"/>
      </w:pPr>
      <w:r w:rsidRPr="00B87858">
        <w:t>Депутаты Собрания депутатов Дедовичского муниципального округа</w:t>
      </w:r>
      <w:r w:rsidRPr="00B87858">
        <w:rPr>
          <w:shd w:val="clear" w:color="auto" w:fill="FFFFFF"/>
        </w:rPr>
        <w:t xml:space="preserve">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Статья 27. Досрочное прекращение полномочий депутата Собрания депутатов Дедовичского муниципального округа</w:t>
      </w:r>
    </w:p>
    <w:p w:rsidR="008910EE" w:rsidRPr="00B87858" w:rsidRDefault="008910EE" w:rsidP="00B87858">
      <w:pPr>
        <w:ind w:firstLine="709"/>
        <w:jc w:val="both"/>
      </w:pPr>
    </w:p>
    <w:p w:rsidR="008910EE" w:rsidRPr="00B87858" w:rsidRDefault="008910EE" w:rsidP="00B87858">
      <w:pPr>
        <w:ind w:firstLine="709"/>
        <w:jc w:val="both"/>
      </w:pPr>
      <w:r w:rsidRPr="00B87858">
        <w:t>1. Полномочия депутата Собрания депутатов Дедовичского муниципального округа, прекращаются досрочно в следующих случаях:</w:t>
      </w:r>
    </w:p>
    <w:p w:rsidR="008910EE" w:rsidRPr="00B87858" w:rsidRDefault="008910EE" w:rsidP="00B87858">
      <w:pPr>
        <w:shd w:val="clear" w:color="auto" w:fill="FFFFFF"/>
        <w:ind w:firstLine="709"/>
        <w:jc w:val="both"/>
      </w:pPr>
      <w:r w:rsidRPr="00B87858">
        <w:t>1) смерть;</w:t>
      </w:r>
    </w:p>
    <w:p w:rsidR="008910EE" w:rsidRPr="00B87858" w:rsidRDefault="008910EE" w:rsidP="00B87858">
      <w:pPr>
        <w:shd w:val="clear" w:color="auto" w:fill="FFFFFF"/>
        <w:ind w:firstLine="709"/>
        <w:jc w:val="both"/>
      </w:pPr>
      <w:r w:rsidRPr="00B87858">
        <w:t>2) отставка по собственному желанию;</w:t>
      </w:r>
    </w:p>
    <w:p w:rsidR="008910EE" w:rsidRPr="00B87858" w:rsidRDefault="008910EE" w:rsidP="00B87858">
      <w:pPr>
        <w:shd w:val="clear" w:color="auto" w:fill="FFFFFF"/>
        <w:ind w:firstLine="709"/>
        <w:jc w:val="both"/>
      </w:pPr>
      <w:r w:rsidRPr="00B87858">
        <w:t>3) признание судом недееспособным или ограниченно дееспособным;</w:t>
      </w:r>
    </w:p>
    <w:p w:rsidR="008910EE" w:rsidRPr="00B87858" w:rsidRDefault="008910EE" w:rsidP="00B87858">
      <w:pPr>
        <w:shd w:val="clear" w:color="auto" w:fill="FFFFFF"/>
        <w:ind w:firstLine="709"/>
        <w:jc w:val="both"/>
      </w:pPr>
      <w:r w:rsidRPr="00B87858">
        <w:t>4) признание судом безвестно отсутствующим или объявление умершим;</w:t>
      </w:r>
    </w:p>
    <w:p w:rsidR="008910EE" w:rsidRPr="00B87858" w:rsidRDefault="008910EE" w:rsidP="00B87858">
      <w:pPr>
        <w:shd w:val="clear" w:color="auto" w:fill="FFFFFF"/>
        <w:ind w:firstLine="709"/>
        <w:jc w:val="both"/>
      </w:pPr>
      <w:r w:rsidRPr="00B87858">
        <w:t>5) вступление в отношении его в законную силу обвинительного приговора суда;</w:t>
      </w:r>
    </w:p>
    <w:p w:rsidR="008910EE" w:rsidRPr="00B87858" w:rsidRDefault="008910EE" w:rsidP="00B87858">
      <w:pPr>
        <w:shd w:val="clear" w:color="auto" w:fill="FFFFFF"/>
        <w:ind w:firstLine="709"/>
        <w:jc w:val="both"/>
      </w:pPr>
      <w:r w:rsidRPr="00B87858">
        <w:t>6) выезд за пределы Российской Федерации на постоянное место жительства;</w:t>
      </w:r>
    </w:p>
    <w:p w:rsidR="008910EE" w:rsidRPr="00B87858" w:rsidRDefault="008910EE" w:rsidP="00B87858">
      <w:pPr>
        <w:shd w:val="clear" w:color="auto" w:fill="FFFFFF"/>
        <w:ind w:firstLine="709"/>
        <w:jc w:val="both"/>
      </w:pPr>
      <w:r w:rsidRPr="00B87858">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910EE" w:rsidRPr="00B87858" w:rsidRDefault="008910EE" w:rsidP="00B87858">
      <w:pPr>
        <w:shd w:val="clear" w:color="auto" w:fill="FFFFFF"/>
        <w:ind w:firstLine="709"/>
        <w:jc w:val="both"/>
      </w:pPr>
      <w:r w:rsidRPr="00B87858">
        <w:t>8) досрочное прекращение полномочий соответствующего органа местного самоуправления;</w:t>
      </w:r>
    </w:p>
    <w:p w:rsidR="008910EE" w:rsidRPr="00B87858" w:rsidRDefault="008910EE" w:rsidP="00B87858">
      <w:pPr>
        <w:shd w:val="clear" w:color="auto" w:fill="FFFFFF"/>
        <w:ind w:firstLine="709"/>
        <w:jc w:val="both"/>
      </w:pPr>
      <w:r w:rsidRPr="00B87858">
        <w:t>9) призыв на военную службу или направление на заменяющую ее альтернативную гражданскую службу;</w:t>
      </w:r>
    </w:p>
    <w:p w:rsidR="008910EE" w:rsidRPr="00B87858" w:rsidRDefault="008910EE" w:rsidP="00B87858">
      <w:pPr>
        <w:shd w:val="clear" w:color="auto" w:fill="FFFFFF"/>
        <w:ind w:firstLine="709"/>
        <w:jc w:val="both"/>
      </w:pPr>
      <w:r w:rsidRPr="00B87858">
        <w:t>10) приобретение статуса иностранного агента;</w:t>
      </w:r>
    </w:p>
    <w:p w:rsidR="008910EE" w:rsidRPr="00B87858" w:rsidRDefault="008910EE" w:rsidP="00B87858">
      <w:pPr>
        <w:shd w:val="clear" w:color="auto" w:fill="FFFFFF"/>
        <w:ind w:firstLine="709"/>
        <w:jc w:val="both"/>
      </w:pPr>
      <w:r w:rsidRPr="00B87858">
        <w:t>11) иные случаи, установленные Федеральным законом № 33-ФЗ и другими федеральными законами.</w:t>
      </w:r>
    </w:p>
    <w:p w:rsidR="008910EE" w:rsidRPr="00B87858" w:rsidRDefault="008910EE" w:rsidP="00B87858">
      <w:pPr>
        <w:ind w:firstLine="708"/>
        <w:jc w:val="both"/>
      </w:pPr>
      <w:r w:rsidRPr="00B87858">
        <w:t>2. Полномочия депутата Собрания депутатов Дедовичского муниципального округа прекращаются досрочно решением Собрания депутатов Дедовичского муниципального округа в случае отсутствия депутата без уважительных причин на всех заседаниях Собрания депутатов Дедовичского муниципального округа в течение шести месяцев подряд.</w:t>
      </w:r>
    </w:p>
    <w:p w:rsidR="008910EE" w:rsidRPr="00B87858" w:rsidRDefault="008910EE" w:rsidP="00B87858">
      <w:pPr>
        <w:shd w:val="clear" w:color="auto" w:fill="FFFFFF"/>
        <w:ind w:firstLine="709"/>
        <w:jc w:val="both"/>
      </w:pPr>
      <w:r w:rsidRPr="00B87858">
        <w:t>3. Депутат Собрания депутатов Дедовичского муниципального округа, в отношении которого Собранием депутатов Дедовчиского муниципального округа принято решение о досрочном прекращении полномочий депутата Собрания депутатов Дедовичского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910EE" w:rsidRPr="00B87858" w:rsidRDefault="008910EE" w:rsidP="00B87858">
      <w:pPr>
        <w:shd w:val="clear" w:color="auto" w:fill="FFFFFF"/>
        <w:ind w:firstLine="709"/>
        <w:jc w:val="both"/>
      </w:pPr>
      <w:r w:rsidRPr="00B87858">
        <w:t>4. В случае, если депутат Собрания депутатов Дедовичского муниципального округа, полномочия которого прекращены досрочно на основании решения Собрания депутатов Дедовичского муниципального округа о досрочном прекращении полномочий депутата Собрания депутатов Дедовичского муниципального округа, обжалует указанное решение в судебном порядке, Собрание депутатов Дедовичского муниципального округа не вправе принимать решение о назначении дополнительных выборов депутатов Собрания депутатов Дедовичского муниципального округа до вступления решения суда в законную силу.</w:t>
      </w:r>
    </w:p>
    <w:p w:rsidR="008910EE" w:rsidRPr="00B87858" w:rsidRDefault="008910EE" w:rsidP="00B87858">
      <w:pPr>
        <w:shd w:val="clear" w:color="auto" w:fill="FFFFFF"/>
        <w:ind w:firstLine="709"/>
        <w:jc w:val="both"/>
      </w:pPr>
      <w:r w:rsidRPr="00B87858">
        <w:t>5. Решение Собрания депутатов Дедовичского муниципального округа о досрочном прекращении полномочий депутата Собрания депутатов Дедовичского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Дедовичского муниципального округа, - не позднее чем через три месяца со дня появления такого основания.</w:t>
      </w:r>
    </w:p>
    <w:p w:rsidR="008910EE" w:rsidRPr="00B87858" w:rsidRDefault="008910EE" w:rsidP="00B87858">
      <w:pPr>
        <w:shd w:val="clear" w:color="auto" w:fill="FFFFFF"/>
        <w:ind w:firstLine="709"/>
        <w:jc w:val="both"/>
      </w:pPr>
      <w:r w:rsidRPr="00B87858">
        <w:t>6. В случае, если решение Собрания депутатов Дедовичского муниципального округа о досрочном прекращении полномочий депутата Собрания депутатов Дедовичского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Дедовичского муниципального округа вправе обратиться в суд с заявлением об обжаловании бездействия Собрания депутатов Дедовичского муниципального округа в порядке, предусмотренном процессуальным законодательством.</w:t>
      </w:r>
    </w:p>
    <w:p w:rsidR="008910EE" w:rsidRPr="00B87858" w:rsidRDefault="008910EE" w:rsidP="00B87858">
      <w:pPr>
        <w:ind w:firstLine="709"/>
        <w:jc w:val="both"/>
      </w:pPr>
      <w:r w:rsidRPr="00B87858">
        <w:t>7. В случае обращения Губернатора Псковской области с заявлением о досрочном прекращении полномочий депутата Собрания депутатов Дедовичского муниципального округа днем появления основания для досрочного прекращения полномочий является день поступления в Собрание депутатов Дедовичского муниципального округа данного заявления.</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28. Глава Дедовичского муниципального округа</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1. Глава Дедовичского муниципального округа является высшим должностным лицом, органом местного самоуправления Дедовичского муниципального округа. Глава Дедовичского муниципального округа наделяется настоящим Уставом собственными полномочиями по решению вопросов местного значения.</w:t>
      </w:r>
    </w:p>
    <w:p w:rsidR="008910EE" w:rsidRPr="00B87858" w:rsidRDefault="008910EE" w:rsidP="00B87858">
      <w:pPr>
        <w:ind w:firstLine="709"/>
        <w:jc w:val="both"/>
      </w:pPr>
      <w:r w:rsidRPr="00B87858">
        <w:t>2. Глава Дедовичского муниципального округа избирается Собранием депутатов Дедовичского муниципального округа из числа кандидатов, представленных конкурсной комиссией по результатам конкурса сроком на 5 лет.</w:t>
      </w:r>
    </w:p>
    <w:p w:rsidR="008910EE" w:rsidRPr="00B87858" w:rsidRDefault="008910EE" w:rsidP="00B87858">
      <w:pPr>
        <w:ind w:firstLine="709"/>
        <w:jc w:val="both"/>
        <w:rPr>
          <w:shd w:val="clear" w:color="auto" w:fill="FFFFFF"/>
        </w:rPr>
      </w:pPr>
      <w:r w:rsidRPr="00B87858">
        <w:t xml:space="preserve">3. </w:t>
      </w:r>
      <w:r w:rsidRPr="00B87858">
        <w:rPr>
          <w:shd w:val="clear" w:color="auto" w:fill="FFFFFF"/>
        </w:rPr>
        <w:t xml:space="preserve">Кандидатом на должность </w:t>
      </w:r>
      <w:r w:rsidRPr="00B87858">
        <w:t>Главы Дедовичского муниципального округа</w:t>
      </w:r>
      <w:r w:rsidRPr="00B87858">
        <w:rPr>
          <w:shd w:val="clear" w:color="auto" w:fill="FFFFFF"/>
        </w:rPr>
        <w:t xml:space="preserve"> может быть гражданин, который на день представления </w:t>
      </w:r>
      <w:r w:rsidRPr="00B87858">
        <w:t>Собранию депутатов Дедовичского муниципального округа</w:t>
      </w:r>
      <w:r w:rsidRPr="00B87858">
        <w:rPr>
          <w:shd w:val="clear" w:color="auto" w:fill="FFFFFF"/>
        </w:rPr>
        <w:t xml:space="preserve"> кандидатов на должность Г</w:t>
      </w:r>
      <w:r w:rsidRPr="00B87858">
        <w:t>лавы Дедовичского муниципального округа</w:t>
      </w:r>
      <w:r w:rsidRPr="00B87858">
        <w:rPr>
          <w:shd w:val="clear" w:color="auto" w:fill="FFFFFF"/>
        </w:rPr>
        <w:t xml:space="preserve"> не имеет в соответствии с </w:t>
      </w:r>
      <w:r w:rsidRPr="00B87858">
        <w:t>Федеральным законом от 12.06.2002 № 67-ФЗ «Об основных гарантиях избирательных прав и права на участие в референдуме граждан Российской Федерации»</w:t>
      </w:r>
      <w:r w:rsidRPr="00B87858">
        <w:rPr>
          <w:shd w:val="clear" w:color="auto" w:fill="FFFFFF"/>
        </w:rPr>
        <w:t xml:space="preserve"> ограничений пассивного избирательного права.</w:t>
      </w:r>
    </w:p>
    <w:p w:rsidR="008910EE" w:rsidRPr="00B87858" w:rsidRDefault="008910EE" w:rsidP="00B87858">
      <w:pPr>
        <w:ind w:firstLine="709"/>
        <w:jc w:val="both"/>
      </w:pPr>
      <w:r w:rsidRPr="00B87858">
        <w:t>Порядок проведения конкурса по отбору кандидатур на должность Главы  Дедовичского муниципального округа устанавливается Собранием депутатов  Дедовичского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8910EE" w:rsidRPr="00B87858" w:rsidRDefault="008910EE" w:rsidP="00B87858">
      <w:pPr>
        <w:ind w:firstLine="709"/>
        <w:jc w:val="both"/>
      </w:pPr>
      <w:r w:rsidRPr="00B87858">
        <w:t>Общее число членов конкурсной комиссии в муниципальном округе устанавливается Собранием депутатов Дедовичского муниципального округа.</w:t>
      </w:r>
    </w:p>
    <w:p w:rsidR="008910EE" w:rsidRPr="00B87858" w:rsidRDefault="008910EE" w:rsidP="00B87858">
      <w:pPr>
        <w:ind w:firstLine="709"/>
        <w:jc w:val="both"/>
      </w:pPr>
      <w:r w:rsidRPr="00B87858">
        <w:t>Половина членов конкурсной комиссии назначается Собранием депутатов  Дедовичского муниципального округа, а другая половина - Губернатором Псковской области.</w:t>
      </w:r>
    </w:p>
    <w:p w:rsidR="008910EE" w:rsidRPr="00B87858" w:rsidRDefault="008910EE" w:rsidP="00B87858">
      <w:pPr>
        <w:ind w:firstLine="709"/>
        <w:jc w:val="both"/>
      </w:pPr>
      <w:r w:rsidRPr="00B87858">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Дедовичского муниципального округа полномочий по решению вопросов местного значения.</w:t>
      </w:r>
    </w:p>
    <w:p w:rsidR="008910EE" w:rsidRPr="00B87858" w:rsidRDefault="008910EE" w:rsidP="00B87858">
      <w:pPr>
        <w:ind w:firstLine="709"/>
        <w:jc w:val="both"/>
      </w:pPr>
      <w:r w:rsidRPr="00B87858">
        <w:t>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Дедовичского муниципального округа отдельных государственных полномочий, переданных органам местного самоуправления, установлены Законом Псковской области № 2638-ОЗ.</w:t>
      </w:r>
    </w:p>
    <w:p w:rsidR="008910EE" w:rsidRPr="00B87858" w:rsidRDefault="008910EE" w:rsidP="00B87858">
      <w:pPr>
        <w:ind w:firstLine="709"/>
        <w:jc w:val="both"/>
      </w:pPr>
      <w:r w:rsidRPr="00B87858">
        <w:t>Собранию депутатов для проведения голосования по кандидатурам на должность Главы Дедовичского муниципального округа представляется не менее двух зарегистрированных конкурсной комиссией кандидатов.</w:t>
      </w:r>
    </w:p>
    <w:p w:rsidR="008910EE" w:rsidRPr="00B87858" w:rsidRDefault="008910EE" w:rsidP="00B87858">
      <w:pPr>
        <w:ind w:firstLine="709"/>
        <w:jc w:val="both"/>
      </w:pPr>
      <w:r w:rsidRPr="00B87858">
        <w:t>4. Глава Дедовичского муниципального округа избирается Собранием депутатов  Дедовичского муниципального округа тайным голосованием большинством голосов от установленной численности депутатов Собрания депутатов Дедовичского муниципального округа.</w:t>
      </w:r>
    </w:p>
    <w:p w:rsidR="008910EE" w:rsidRPr="00B87858" w:rsidRDefault="008910EE" w:rsidP="00B87858">
      <w:pPr>
        <w:ind w:firstLine="709"/>
        <w:jc w:val="both"/>
      </w:pPr>
      <w:r w:rsidRPr="00B87858">
        <w:t>При проведении голосования каждый депутат Собрания депутатов Дедовичского муниципального округа может голосовать только за одного кандидата на должность Главы  Дедовичского муниципального округа.</w:t>
      </w:r>
    </w:p>
    <w:p w:rsidR="008910EE" w:rsidRPr="00B87858" w:rsidRDefault="008910EE" w:rsidP="00B87858">
      <w:pPr>
        <w:ind w:firstLine="709"/>
        <w:jc w:val="both"/>
      </w:pPr>
      <w:r w:rsidRPr="00B87858">
        <w:t>Избранным на должность Главы Дедовичского муниципального округа считается кандидат, который получил большинство голосов от установленной численности депутатов Собрания депутатов Дедовичского муниципального округа.</w:t>
      </w:r>
    </w:p>
    <w:p w:rsidR="008910EE" w:rsidRPr="00B87858" w:rsidRDefault="008910EE" w:rsidP="00B87858">
      <w:pPr>
        <w:ind w:firstLine="709"/>
        <w:jc w:val="both"/>
      </w:pPr>
      <w:r w:rsidRPr="00B87858">
        <w:t>5. Глава Дедовичского муниципального округа осуществляет свои полномочия на постоянной основе.</w:t>
      </w:r>
    </w:p>
    <w:p w:rsidR="008910EE" w:rsidRPr="00B87858" w:rsidRDefault="008910EE" w:rsidP="00B87858">
      <w:pPr>
        <w:ind w:firstLine="709"/>
        <w:jc w:val="both"/>
      </w:pPr>
      <w:r w:rsidRPr="00B87858">
        <w:t>6. Глава Дедовичского муниципального округа возглавляет Администрацию  Дедовичского муниципального округа.</w:t>
      </w:r>
    </w:p>
    <w:p w:rsidR="008910EE" w:rsidRPr="00B87858" w:rsidRDefault="008910EE" w:rsidP="00B87858">
      <w:pPr>
        <w:ind w:firstLine="709"/>
        <w:jc w:val="both"/>
        <w:rPr>
          <w:shd w:val="clear" w:color="auto" w:fill="FFFFFF"/>
        </w:rPr>
      </w:pPr>
      <w:r w:rsidRPr="00B87858">
        <w:t>7. П</w:t>
      </w:r>
      <w:r w:rsidRPr="00B87858">
        <w:rPr>
          <w:shd w:val="clear" w:color="auto" w:fill="FFFFFF"/>
        </w:rPr>
        <w:t xml:space="preserve">олномочия </w:t>
      </w:r>
      <w:r w:rsidRPr="00B87858">
        <w:t>Главы Дедовичского муниципального округа</w:t>
      </w:r>
      <w:r w:rsidRPr="00B87858">
        <w:rPr>
          <w:shd w:val="clear" w:color="auto" w:fill="FFFFFF"/>
        </w:rPr>
        <w:t xml:space="preserve">, избранного </w:t>
      </w:r>
      <w:r w:rsidRPr="00B87858">
        <w:t>Собранием депутатов Дедовичского муниципального округа</w:t>
      </w:r>
      <w:r w:rsidRPr="00B87858">
        <w:rPr>
          <w:shd w:val="clear" w:color="auto" w:fill="FFFFFF"/>
        </w:rPr>
        <w:t xml:space="preserve">, начинаются со дня его избрания </w:t>
      </w:r>
      <w:r w:rsidRPr="00B87858">
        <w:t>Собранием депутатов Дедовичского муниципального округа</w:t>
      </w:r>
      <w:r w:rsidRPr="00B87858">
        <w:rPr>
          <w:shd w:val="clear" w:color="auto" w:fill="FFFFFF"/>
        </w:rPr>
        <w:t xml:space="preserve"> и вступления в должность в торжественной обстановке в порядке, предусмотренном настоящим уставом, и прекращаются в день проведения </w:t>
      </w:r>
      <w:r w:rsidRPr="00B87858">
        <w:t>Собранием депутатов Дедовичского муниципального округа</w:t>
      </w:r>
      <w:r w:rsidRPr="00B87858">
        <w:rPr>
          <w:shd w:val="clear" w:color="auto" w:fill="FFFFFF"/>
        </w:rPr>
        <w:t xml:space="preserve"> нового созыва заседания, на котором рассматривается вопрос об избрании </w:t>
      </w:r>
      <w:r w:rsidRPr="00B87858">
        <w:t>Главы  Дедовичского муниципального округа</w:t>
      </w:r>
      <w:r w:rsidRPr="00B87858">
        <w:rPr>
          <w:shd w:val="clear" w:color="auto" w:fill="FFFFFF"/>
        </w:rPr>
        <w:t>.</w:t>
      </w:r>
    </w:p>
    <w:p w:rsidR="008910EE" w:rsidRPr="00B87858" w:rsidRDefault="008910EE" w:rsidP="00B87858">
      <w:pPr>
        <w:ind w:firstLine="709"/>
        <w:jc w:val="both"/>
      </w:pPr>
      <w:r w:rsidRPr="00B87858">
        <w:t>8. При вступлении в должность Глава Дедовичского муниципального округа приносит присягу.</w:t>
      </w:r>
    </w:p>
    <w:p w:rsidR="008910EE" w:rsidRPr="00B87858" w:rsidRDefault="008910EE" w:rsidP="00B87858">
      <w:pPr>
        <w:ind w:firstLine="709"/>
        <w:jc w:val="both"/>
      </w:pPr>
      <w:r w:rsidRPr="00B87858">
        <w:t>«Я (фамилия, имя, отчество), клянусь при осуществлении полномочий Главы  Дедовичского муниципального округа соблюдать Конституцию Российской Федерации, законодательство Российской Федерации и Псковской области, Устав Дедовичского муниципального округа, уважать и охранять права и свободы человека и гражданина, честно и добросовестно исполнять свои обязанности».</w:t>
      </w:r>
    </w:p>
    <w:p w:rsidR="008910EE" w:rsidRPr="00B87858" w:rsidRDefault="008910EE" w:rsidP="00B87858">
      <w:pPr>
        <w:ind w:firstLine="709"/>
        <w:jc w:val="both"/>
      </w:pPr>
      <w:r w:rsidRPr="00B87858">
        <w:t>9. Присяга приносится в торжественной обстановке в присутствии должностных лиц местного самоуправления, депутатов Собрания депутатов Дедовичского муниципального округа, других приглашенных.</w:t>
      </w:r>
    </w:p>
    <w:p w:rsidR="008910EE" w:rsidRPr="00B87858" w:rsidRDefault="008910EE" w:rsidP="00B87858">
      <w:pPr>
        <w:ind w:firstLine="709"/>
        <w:jc w:val="both"/>
      </w:pPr>
      <w:r w:rsidRPr="00B87858">
        <w:t>10. На торжественную церемонию приглашаются Губернатор Псковской области, председатель Псковского областного Собрания</w:t>
      </w:r>
      <w:r>
        <w:t xml:space="preserve"> депутатов, председатель Дедовичского</w:t>
      </w:r>
      <w:r w:rsidRPr="00B87858">
        <w:t xml:space="preserve"> районного суда, прокурор Дедовичского района, руководители предприятий и учреждений, осуществляющих деятельность на территории Дедовичского муниципального округа, представители общественных организаций, почетные граждане Дедовичского муниципального округа.</w:t>
      </w:r>
    </w:p>
    <w:p w:rsidR="008910EE" w:rsidRPr="00B87858" w:rsidRDefault="008910EE" w:rsidP="00B87858">
      <w:pPr>
        <w:ind w:firstLine="709"/>
        <w:jc w:val="both"/>
      </w:pPr>
      <w:r w:rsidRPr="00B87858">
        <w:t>11. Порядок проведения торжественной церемонии вступления в должность Главы  Дедовичского муниципального округа определяется решением Собрания депутатов Дедовичского муниципального округа.</w:t>
      </w:r>
    </w:p>
    <w:p w:rsidR="008910EE" w:rsidRPr="00B87858" w:rsidRDefault="008910EE" w:rsidP="00B87858">
      <w:pPr>
        <w:ind w:firstLine="709"/>
        <w:jc w:val="both"/>
      </w:pPr>
      <w:r w:rsidRPr="00B87858">
        <w:t>12. Глава Дедовичского муниципального округа удостоверяет текст присяги своей подписью.</w:t>
      </w:r>
    </w:p>
    <w:p w:rsidR="008910EE" w:rsidRPr="00B87858" w:rsidRDefault="008910EE" w:rsidP="00B87858">
      <w:pPr>
        <w:ind w:firstLine="709"/>
        <w:jc w:val="both"/>
      </w:pPr>
      <w:r w:rsidRPr="00B87858">
        <w:t>13. Глава Дедовичского муниципального округа имеет печать, бланки с изображением герба Дедовичского муниципального округа.</w:t>
      </w:r>
    </w:p>
    <w:p w:rsidR="008910EE" w:rsidRPr="00B87858" w:rsidRDefault="008910EE" w:rsidP="00B87858">
      <w:pPr>
        <w:ind w:firstLine="709"/>
        <w:jc w:val="both"/>
      </w:pPr>
      <w:r w:rsidRPr="00B87858">
        <w:t>14. Глава Дедовичского муниципального округа подотчетен и подконтролен населению и Собранию депутатов Дедовичского муниципального округа.</w:t>
      </w:r>
    </w:p>
    <w:p w:rsidR="008910EE" w:rsidRPr="00B87858" w:rsidRDefault="008910EE" w:rsidP="00B87858">
      <w:pPr>
        <w:ind w:firstLine="709"/>
        <w:jc w:val="both"/>
      </w:pPr>
      <w:r w:rsidRPr="00B87858">
        <w:t>Глава Дедовичского муниципального округа не реже одного раза в год отчитывается перед населением и Собранием депутатов Дедовичского муниципального округа о результатах своей деятельности, о результатах деятельности местной администрации и иных подведомственных Главе Дедовичского муниципального округа органов местного самоуправления, в том числе о решении вопросов, поставленных Собранием депутатов  Дедовичского муниципального округа.</w:t>
      </w:r>
    </w:p>
    <w:p w:rsidR="008910EE" w:rsidRPr="00B87858" w:rsidRDefault="008910EE" w:rsidP="00B87858">
      <w:pPr>
        <w:ind w:firstLine="709"/>
        <w:jc w:val="both"/>
      </w:pPr>
      <w:r w:rsidRPr="00B87858">
        <w:t>15. На Главу Дедовичского муниципального округа распространяются гарантии деятельности, установленные федеральным законом, законом Псковской области и настоящим Уставом, в том числе условия, обеспечивающие беспрепятственное и эффективное исполнение своих полномочий, бесплатное обеспечение служебным транспортом и служебными нежилыми помещениями, защита его прав и достоинства.</w:t>
      </w:r>
    </w:p>
    <w:p w:rsidR="008910EE" w:rsidRPr="00B87858" w:rsidRDefault="008910EE" w:rsidP="00B87858">
      <w:pPr>
        <w:ind w:firstLine="709"/>
        <w:jc w:val="both"/>
      </w:pPr>
      <w:r w:rsidRPr="00B87858">
        <w:t>16. Главе Дедовичского муниципального округа предоставляются социальные гарантии:</w:t>
      </w:r>
    </w:p>
    <w:p w:rsidR="008910EE" w:rsidRPr="00B87858" w:rsidRDefault="008910EE" w:rsidP="00B87858">
      <w:pPr>
        <w:ind w:firstLine="709"/>
        <w:jc w:val="both"/>
      </w:pPr>
      <w:r w:rsidRPr="00B87858">
        <w:t>1) оплата труда в виде денежного содержания, размер и порядок выплаты которого устанавливаются решением Собрания депутатов Дедовичского муниципального округа в соответствии с федеральным законодательством и законодательством Псковской области;</w:t>
      </w:r>
    </w:p>
    <w:p w:rsidR="008910EE" w:rsidRPr="00B87858" w:rsidRDefault="008910EE" w:rsidP="00B87858">
      <w:pPr>
        <w:ind w:firstLine="709"/>
        <w:jc w:val="both"/>
      </w:pPr>
      <w:r w:rsidRPr="00B87858">
        <w:t>2) предоставление ежегодного оплачиваемого отпуска продолжительностью 50 календарных дней;</w:t>
      </w:r>
    </w:p>
    <w:p w:rsidR="008910EE" w:rsidRPr="00B87858" w:rsidRDefault="008910EE" w:rsidP="00B87858">
      <w:pPr>
        <w:ind w:firstLine="709"/>
        <w:jc w:val="both"/>
      </w:pPr>
      <w:r w:rsidRPr="00B87858">
        <w:t>3) страхование на случай причинения вреда его жизни, здоровью и имуществу;</w:t>
      </w:r>
    </w:p>
    <w:p w:rsidR="008910EE" w:rsidRPr="00B87858" w:rsidRDefault="008910EE" w:rsidP="00B87858">
      <w:pPr>
        <w:ind w:firstLine="709"/>
        <w:jc w:val="both"/>
      </w:pPr>
      <w:r w:rsidRPr="00B87858">
        <w:t>4) ежегодная диспансеризация в учреждении областной системы здравоохранения как комплекс мероприятий, в том числе медицинский осмотр врачами нескольких специальностей и применение необходимых методов обследования, в сроки и на условиях, определяемых исполнительным органом Псковской области в сфере здравоохранения;</w:t>
      </w:r>
    </w:p>
    <w:p w:rsidR="008910EE" w:rsidRPr="00B87858" w:rsidRDefault="008910EE" w:rsidP="00B87858">
      <w:pPr>
        <w:ind w:firstLine="709"/>
        <w:jc w:val="both"/>
      </w:pPr>
      <w:r w:rsidRPr="00B87858">
        <w:t>5) ежегодная выплата на санаторно-курортное лечение, порядок осуществления которой и ее исчисления определяется решением Собрания депутатов Дедовичского муниципального округа;</w:t>
      </w:r>
    </w:p>
    <w:p w:rsidR="008910EE" w:rsidRPr="00B87858" w:rsidRDefault="008910EE" w:rsidP="00B87858">
      <w:pPr>
        <w:pStyle w:val="NormalWeb"/>
        <w:spacing w:line="240" w:lineRule="atLeast"/>
        <w:ind w:firstLine="709"/>
        <w:jc w:val="both"/>
      </w:pPr>
      <w:r w:rsidRPr="00B87858">
        <w:t>6) служебный транспорт или денежная компенсация транспортных расходов;</w:t>
      </w:r>
    </w:p>
    <w:p w:rsidR="008910EE" w:rsidRPr="00B87858" w:rsidRDefault="008910EE" w:rsidP="00B87858">
      <w:pPr>
        <w:ind w:firstLine="709"/>
        <w:jc w:val="both"/>
      </w:pPr>
      <w:r w:rsidRPr="00B87858">
        <w:t>7) иные гарантии, установленные в соответствии с законодательством Российской Федерации, законодательством Псковской области, муниципальными правовыми актами.</w:t>
      </w:r>
    </w:p>
    <w:p w:rsidR="008910EE" w:rsidRPr="00B87858" w:rsidRDefault="008910EE" w:rsidP="00B87858">
      <w:pPr>
        <w:ind w:firstLine="709"/>
        <w:jc w:val="both"/>
      </w:pPr>
      <w:r w:rsidRPr="00B87858">
        <w:rPr>
          <w:shd w:val="clear" w:color="auto" w:fill="FFFFFF"/>
        </w:rPr>
        <w:t xml:space="preserve">17. Главе </w:t>
      </w:r>
      <w:r w:rsidRPr="00B87858">
        <w:t>Дедовичского муниципального округа</w:t>
      </w:r>
      <w:r w:rsidRPr="00B87858">
        <w:rPr>
          <w:shd w:val="clear" w:color="auto" w:fill="FFFFFF"/>
        </w:rPr>
        <w:t xml:space="preserve">, не имеющему жилого помещения по месту работы, может быть предоставлена ежемесячная денежная компенсация за наем (поднаем) жилого помещения. Порядок предоставления ежемесячной денежной компенсации за наем (поднаем) жилого помещения определяется Собранием депутатов </w:t>
      </w:r>
      <w:r w:rsidRPr="00B87858">
        <w:t>Дедовичского</w:t>
      </w:r>
      <w:r w:rsidRPr="00B87858">
        <w:rPr>
          <w:shd w:val="clear" w:color="auto" w:fill="FFFFFF"/>
        </w:rPr>
        <w:t xml:space="preserve"> муниципального округа</w:t>
      </w:r>
      <w:r w:rsidRPr="00B87858">
        <w:t>.</w:t>
      </w:r>
    </w:p>
    <w:p w:rsidR="008910EE" w:rsidRPr="00B87858" w:rsidRDefault="008910EE" w:rsidP="00B87858">
      <w:pPr>
        <w:ind w:firstLine="708"/>
        <w:jc w:val="both"/>
      </w:pPr>
      <w:r w:rsidRPr="00B87858">
        <w:t>18. Глава Дедовичского муниципального округа</w:t>
      </w:r>
      <w:r w:rsidRPr="00B87858">
        <w:rPr>
          <w:shd w:val="clear" w:color="auto" w:fill="FFFFFF"/>
        </w:rPr>
        <w:t xml:space="preserve">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rsidR="008910EE" w:rsidRPr="00B87858" w:rsidRDefault="008910EE" w:rsidP="00B87858">
      <w:pPr>
        <w:pStyle w:val="s1"/>
        <w:shd w:val="clear" w:color="auto" w:fill="FFFFFF"/>
        <w:spacing w:before="0" w:beforeAutospacing="0" w:after="0" w:afterAutospacing="0"/>
        <w:ind w:firstLine="720"/>
        <w:jc w:val="both"/>
      </w:pPr>
      <w:r w:rsidRPr="00B87858">
        <w:t>Глава</w:t>
      </w:r>
      <w:r w:rsidRPr="00B87858">
        <w:rPr>
          <w:lang w:eastAsia="en-US"/>
        </w:rPr>
        <w:t xml:space="preserve"> Дедовичского муниципального округа</w:t>
      </w:r>
      <w:r w:rsidRPr="00B87858">
        <w:rPr>
          <w:shd w:val="clear" w:color="auto" w:fill="FFFFFF"/>
        </w:rPr>
        <w:t xml:space="preserve"> </w:t>
      </w:r>
      <w:r w:rsidRPr="00B87858">
        <w:t>не вправе:</w:t>
      </w:r>
    </w:p>
    <w:p w:rsidR="008910EE" w:rsidRPr="00B87858" w:rsidRDefault="008910EE" w:rsidP="00B87858">
      <w:pPr>
        <w:shd w:val="clear" w:color="auto" w:fill="FFFFFF"/>
        <w:ind w:firstLine="708"/>
        <w:jc w:val="both"/>
      </w:pPr>
      <w:r w:rsidRPr="00B87858">
        <w:t>1) заниматься предпринимательской деятельностью лично или через доверенных лиц;</w:t>
      </w:r>
    </w:p>
    <w:p w:rsidR="008910EE" w:rsidRPr="00B87858" w:rsidRDefault="008910EE" w:rsidP="00B87858">
      <w:pPr>
        <w:shd w:val="clear" w:color="auto" w:fill="FFFFFF"/>
        <w:ind w:firstLine="708"/>
        <w:jc w:val="both"/>
      </w:pPr>
      <w:r w:rsidRPr="00B87858">
        <w:t>2) участвовать в управлении коммерческой или некоммерческой организацией, за исключением следующих случаев:</w:t>
      </w:r>
    </w:p>
    <w:p w:rsidR="008910EE" w:rsidRPr="00B87858" w:rsidRDefault="008910EE" w:rsidP="00B87858">
      <w:pPr>
        <w:shd w:val="clear" w:color="auto" w:fill="FFFFFF"/>
        <w:ind w:firstLine="708"/>
        <w:jc w:val="both"/>
      </w:pPr>
      <w:r w:rsidRPr="00B87858">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910EE" w:rsidRPr="00B87858" w:rsidRDefault="008910EE" w:rsidP="00B87858">
      <w:pPr>
        <w:shd w:val="clear" w:color="auto" w:fill="FFFFFF"/>
        <w:ind w:firstLine="708"/>
        <w:jc w:val="both"/>
      </w:pPr>
      <w:r w:rsidRPr="00B87858">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910EE" w:rsidRPr="00B87858" w:rsidRDefault="008910EE" w:rsidP="00B87858">
      <w:pPr>
        <w:shd w:val="clear" w:color="auto" w:fill="FFFFFF"/>
        <w:ind w:firstLine="708"/>
        <w:jc w:val="both"/>
      </w:pPr>
      <w:r w:rsidRPr="00B87858">
        <w:t>в) представление на безвозмездной основе интересов Дедовичского муниципального округа в совете муниципальных образований Псковской области, иных объединениях муниципальных образований, а также в их органах управления;</w:t>
      </w:r>
    </w:p>
    <w:p w:rsidR="008910EE" w:rsidRPr="00B87858" w:rsidRDefault="008910EE" w:rsidP="00B87858">
      <w:pPr>
        <w:shd w:val="clear" w:color="auto" w:fill="FFFFFF"/>
        <w:ind w:firstLine="708"/>
        <w:jc w:val="both"/>
      </w:pPr>
      <w:r w:rsidRPr="00B87858">
        <w:t>г) представление на безвозмездной основе интересов Дедовичского муниципального округа в органах управления и ревизионной комиссии организации, учредителем (акционером, участником) которой является Дедовичский муниципальный округ, в соответствии с муниципальными правовыми актами, определяющими порядок осуществления от имени Дедовичского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910EE" w:rsidRPr="00B87858" w:rsidRDefault="008910EE" w:rsidP="00B87858">
      <w:pPr>
        <w:shd w:val="clear" w:color="auto" w:fill="FFFFFF"/>
        <w:ind w:firstLine="708"/>
        <w:jc w:val="both"/>
      </w:pPr>
      <w:r w:rsidRPr="00B87858">
        <w:t>д) иные случаи, предусмотренные федеральными законами;</w:t>
      </w:r>
    </w:p>
    <w:p w:rsidR="008910EE" w:rsidRPr="00B87858" w:rsidRDefault="008910EE" w:rsidP="00B87858">
      <w:pPr>
        <w:shd w:val="clear" w:color="auto" w:fill="FFFFFF"/>
        <w:ind w:firstLine="708"/>
        <w:jc w:val="both"/>
      </w:pPr>
      <w:r w:rsidRPr="00B87858">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910EE" w:rsidRPr="00B87858" w:rsidRDefault="008910EE" w:rsidP="00B87858">
      <w:pPr>
        <w:shd w:val="clear" w:color="auto" w:fill="FFFFFF"/>
        <w:ind w:firstLine="708"/>
        <w:jc w:val="both"/>
      </w:pPr>
      <w:r w:rsidRPr="00B87858">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10EE" w:rsidRPr="00B87858" w:rsidRDefault="008910EE" w:rsidP="00B87858">
      <w:pPr>
        <w:ind w:firstLine="709"/>
        <w:jc w:val="both"/>
      </w:pPr>
      <w:r w:rsidRPr="00B87858">
        <w:t>19. Полномочия Главы Дедовичского муниципального округа прекращаются в случаях и порядке, установленных федеральным законом и настоящим Уставом.</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29. Полномочия Главы Дедовичского муниципального округа</w:t>
      </w:r>
    </w:p>
    <w:p w:rsidR="008910EE" w:rsidRPr="00B87858" w:rsidRDefault="008910EE" w:rsidP="00B87858">
      <w:pPr>
        <w:jc w:val="both"/>
      </w:pPr>
    </w:p>
    <w:p w:rsidR="008910EE" w:rsidRPr="00B87858" w:rsidRDefault="008910EE" w:rsidP="00B87858">
      <w:pPr>
        <w:shd w:val="clear" w:color="auto" w:fill="FFFFFF"/>
        <w:ind w:firstLine="709"/>
        <w:jc w:val="both"/>
      </w:pPr>
      <w:r w:rsidRPr="00B87858">
        <w:t>1. В исключительной компетенции Главы Дедовичского муниципального округа находятся:</w:t>
      </w:r>
    </w:p>
    <w:p w:rsidR="008910EE" w:rsidRPr="00B87858" w:rsidRDefault="008910EE" w:rsidP="00B87858">
      <w:pPr>
        <w:shd w:val="clear" w:color="auto" w:fill="FFFFFF"/>
        <w:ind w:firstLine="709"/>
        <w:jc w:val="both"/>
      </w:pPr>
      <w:r w:rsidRPr="00B87858">
        <w:t>1) представительство Дедовичского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910EE" w:rsidRPr="00B87858" w:rsidRDefault="008910EE" w:rsidP="00B87858">
      <w:pPr>
        <w:shd w:val="clear" w:color="auto" w:fill="FFFFFF"/>
        <w:ind w:firstLine="709"/>
        <w:jc w:val="both"/>
      </w:pPr>
      <w:r w:rsidRPr="00B87858">
        <w:t>2) подписание и обнародование в порядке, установленном Уставом Дедовичского муниципального округа, нормативных правовых актов, принятых Собранием депутатов  Дедовичского муниципального округа;</w:t>
      </w:r>
    </w:p>
    <w:p w:rsidR="008910EE" w:rsidRPr="00B87858" w:rsidRDefault="008910EE" w:rsidP="00B87858">
      <w:pPr>
        <w:shd w:val="clear" w:color="auto" w:fill="FFFFFF"/>
        <w:ind w:firstLine="709"/>
        <w:jc w:val="both"/>
      </w:pPr>
      <w:r w:rsidRPr="00B87858">
        <w:t>3) издание в пределах своих полномочий правовых актов;</w:t>
      </w:r>
    </w:p>
    <w:p w:rsidR="008910EE" w:rsidRPr="00B87858" w:rsidRDefault="008910EE" w:rsidP="00B87858">
      <w:pPr>
        <w:shd w:val="clear" w:color="auto" w:fill="FFFFFF"/>
        <w:ind w:firstLine="709"/>
        <w:jc w:val="both"/>
      </w:pPr>
      <w:r w:rsidRPr="00B87858">
        <w:t>4) право требования созыва внеочередного заседания Собрания депутатов  Дедовичского муниципального округа.</w:t>
      </w:r>
    </w:p>
    <w:p w:rsidR="008910EE" w:rsidRPr="00B87858" w:rsidRDefault="008910EE" w:rsidP="00B87858">
      <w:pPr>
        <w:ind w:firstLine="709"/>
        <w:jc w:val="both"/>
      </w:pPr>
      <w:r w:rsidRPr="00B87858">
        <w:t>2. Иные полномочия Главы Дедовичского муниципального округа:</w:t>
      </w:r>
    </w:p>
    <w:p w:rsidR="008910EE" w:rsidRPr="00B87858" w:rsidRDefault="008910EE" w:rsidP="00B87858">
      <w:pPr>
        <w:ind w:firstLine="709"/>
        <w:jc w:val="both"/>
      </w:pPr>
      <w:r w:rsidRPr="00B87858">
        <w:t>1) возглавляет Администрацию Дедовичского муниципального округа и единолично руководит ее деятельностью;</w:t>
      </w:r>
    </w:p>
    <w:p w:rsidR="008910EE" w:rsidRPr="00B87858" w:rsidRDefault="008910EE" w:rsidP="00B87858">
      <w:pPr>
        <w:ind w:firstLine="709"/>
        <w:jc w:val="both"/>
      </w:pPr>
      <w:r w:rsidRPr="00B87858">
        <w:t>2) осуществляет общее руководство деятельностью Администрации Дедовичского муниципального округа по решению всех вопросов, отнесенных к компетенции Администрации Дедовичского муниципального округа;</w:t>
      </w:r>
    </w:p>
    <w:p w:rsidR="008910EE" w:rsidRPr="00B87858" w:rsidRDefault="008910EE" w:rsidP="00B87858">
      <w:pPr>
        <w:ind w:firstLine="709"/>
        <w:jc w:val="both"/>
      </w:pPr>
      <w:r w:rsidRPr="00B87858">
        <w:t>3) без доверенности действует от имени Дедовичского муниципального округа и Администрации Дедовичского муниципального округа;</w:t>
      </w:r>
    </w:p>
    <w:p w:rsidR="008910EE" w:rsidRPr="00B87858" w:rsidRDefault="008910EE" w:rsidP="00B87858">
      <w:pPr>
        <w:ind w:firstLine="709"/>
        <w:jc w:val="both"/>
      </w:pPr>
      <w:r w:rsidRPr="00B87858">
        <w:t>4) заключает от имени Дедовичского муниципального округа и Администрации  Дедовичского муниципального округа соглашения, договоры (муниципальные контракты) в пределах своей компетенции, выдает доверенности;</w:t>
      </w:r>
    </w:p>
    <w:p w:rsidR="008910EE" w:rsidRPr="00B87858" w:rsidRDefault="008910EE" w:rsidP="00B87858">
      <w:pPr>
        <w:ind w:firstLine="709"/>
        <w:jc w:val="both"/>
      </w:pPr>
      <w:r w:rsidRPr="00B87858">
        <w:t>5) осуществляет функции распорядителя бюджетных средств (за исключением средств, связанных с деятельностью Собрания депутатов Дедовичского муниципального округа);</w:t>
      </w:r>
    </w:p>
    <w:p w:rsidR="008910EE" w:rsidRPr="00B87858" w:rsidRDefault="008910EE" w:rsidP="00B87858">
      <w:pPr>
        <w:ind w:firstLine="709"/>
        <w:jc w:val="both"/>
      </w:pPr>
      <w:r w:rsidRPr="00B87858">
        <w:t>6) разрабатывает и представляет на утверждение Собрания депутатов Дедовичского муниципального округа структуру Администрации Дедовичского муниципального округа;</w:t>
      </w:r>
    </w:p>
    <w:p w:rsidR="008910EE" w:rsidRPr="00B87858" w:rsidRDefault="008910EE" w:rsidP="00B87858">
      <w:pPr>
        <w:ind w:firstLine="709"/>
        <w:jc w:val="both"/>
      </w:pPr>
      <w:r w:rsidRPr="00B87858">
        <w:t>7) назначает на должность заместителей Главы Администрации Дедовичского муниципального округа;</w:t>
      </w:r>
    </w:p>
    <w:p w:rsidR="008910EE" w:rsidRPr="00B87858" w:rsidRDefault="008910EE" w:rsidP="00B87858">
      <w:pPr>
        <w:ind w:firstLine="709"/>
        <w:jc w:val="both"/>
      </w:pPr>
      <w:r w:rsidRPr="00B87858">
        <w:t>8) назначает на должность и освобождает от должности работников Администрации  Дедовичского муниципального округа, руководителей муниципальных предприятий и муниципальных учреждений, применяет к ним меры поощрения и дисциплинарные взыскания;</w:t>
      </w:r>
    </w:p>
    <w:p w:rsidR="008910EE" w:rsidRPr="00B87858" w:rsidRDefault="008910EE" w:rsidP="00B87858">
      <w:pPr>
        <w:ind w:firstLine="709"/>
        <w:jc w:val="both"/>
      </w:pPr>
      <w:r w:rsidRPr="00B87858">
        <w:t>9) утверждает штатное расписание Администрации Дедовичского муниципального округа;</w:t>
      </w:r>
    </w:p>
    <w:p w:rsidR="008910EE" w:rsidRPr="00B87858" w:rsidRDefault="008910EE" w:rsidP="00B87858">
      <w:pPr>
        <w:ind w:firstLine="709"/>
        <w:jc w:val="both"/>
      </w:pPr>
      <w:r w:rsidRPr="00B87858">
        <w:t>10) организует работу с кадрами Администрации Дедовичского муниципального округа, их аттестацию и принимает меры по повышению квалификации работников;</w:t>
      </w:r>
    </w:p>
    <w:p w:rsidR="008910EE" w:rsidRPr="00B87858" w:rsidRDefault="008910EE" w:rsidP="00B87858">
      <w:pPr>
        <w:ind w:firstLine="709"/>
        <w:jc w:val="both"/>
      </w:pPr>
      <w:r w:rsidRPr="00B87858">
        <w:t>11) вносит на утверждение Собранию депутатов Дедовичского муниципального округа проект бюджета Дедовичского муниципального округа и отчет о его исполнении;</w:t>
      </w:r>
    </w:p>
    <w:p w:rsidR="008910EE" w:rsidRPr="00B87858" w:rsidRDefault="008910EE" w:rsidP="00B87858">
      <w:pPr>
        <w:ind w:firstLine="709"/>
        <w:jc w:val="both"/>
      </w:pPr>
      <w:r w:rsidRPr="00B87858">
        <w:t>12) представляет на утверждение Собранию депутатов Дедовичского муниципального округа программы социально- экономического развития Дедовичского муниципального округа и отчеты об их исполнении;</w:t>
      </w:r>
    </w:p>
    <w:p w:rsidR="008910EE" w:rsidRPr="00B87858" w:rsidRDefault="008910EE" w:rsidP="00B87858">
      <w:pPr>
        <w:ind w:firstLine="709"/>
        <w:jc w:val="both"/>
      </w:pPr>
      <w:r w:rsidRPr="00B87858">
        <w:t>13) вносит на рассмотрение Собранию депутатов Дедовичского муниципального округа проекты муниципальных правовых актов, в том числе предусматривающие установление, изменение и отмену местных налогов и сборов, осуществление расходов из средств бюджета Дедовичского муниципального округа либо дает по ним заключения;</w:t>
      </w:r>
    </w:p>
    <w:p w:rsidR="008910EE" w:rsidRPr="00B87858" w:rsidRDefault="008910EE" w:rsidP="00B87858">
      <w:pPr>
        <w:ind w:firstLine="709"/>
        <w:jc w:val="both"/>
      </w:pPr>
      <w:r w:rsidRPr="00B87858">
        <w:t>14) представляет Собранию депутатов Дедовичского муниципального округа отчеты о результатах своей деятельности, деятельности Администрации Дедовичского муниципального округа и иных подведомственных главе Дедовичского муниципального округа органов местного самоуправления, в том числе о решении вопросов, поставленных Собранием депутатов Дедовичского муниципального округа, в срок не позднее 31 мая года, следующего за отчетным;</w:t>
      </w:r>
    </w:p>
    <w:p w:rsidR="008910EE" w:rsidRPr="00B87858" w:rsidRDefault="008910EE" w:rsidP="00B87858">
      <w:pPr>
        <w:ind w:firstLine="709"/>
        <w:jc w:val="both"/>
      </w:pPr>
      <w:r w:rsidRPr="00B87858">
        <w:t>15) участвует на сессиях (заседаниях) Собрания депутатов Дедовичского муниципального округа с правом совещательного голоса;</w:t>
      </w:r>
    </w:p>
    <w:p w:rsidR="008910EE" w:rsidRPr="00B87858" w:rsidRDefault="008910EE" w:rsidP="00B87858">
      <w:pPr>
        <w:ind w:firstLine="709"/>
        <w:jc w:val="both"/>
      </w:pPr>
      <w:r w:rsidRPr="00B87858">
        <w:t>16) осуществляет координацию деятельности органов местного самоуправления;</w:t>
      </w:r>
    </w:p>
    <w:p w:rsidR="008910EE" w:rsidRPr="00B87858" w:rsidRDefault="008910EE" w:rsidP="00B87858">
      <w:pPr>
        <w:ind w:firstLine="709"/>
        <w:jc w:val="both"/>
      </w:pPr>
      <w:r w:rsidRPr="00B87858">
        <w:t>17)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8910EE" w:rsidRPr="00B87858" w:rsidRDefault="008910EE" w:rsidP="00B87858">
      <w:pPr>
        <w:ind w:firstLine="709"/>
        <w:jc w:val="both"/>
      </w:pPr>
      <w:r w:rsidRPr="00B87858">
        <w:t>18) приобретает и осуществляет имущественные и неимущественные права и обязанности от имени Дедовичского муниципального округа;</w:t>
      </w:r>
    </w:p>
    <w:p w:rsidR="008910EE" w:rsidRPr="00B87858" w:rsidRDefault="008910EE" w:rsidP="00B87858">
      <w:pPr>
        <w:ind w:firstLine="709"/>
        <w:jc w:val="both"/>
      </w:pPr>
      <w:r w:rsidRPr="00B87858">
        <w:t>19) награждает от лица Дедовичского муниципального округа наградами, вручает удостоверения Почетного гражданина Дедовичского муниципального округа;</w:t>
      </w:r>
    </w:p>
    <w:p w:rsidR="008910EE" w:rsidRPr="00B87858" w:rsidRDefault="008910EE" w:rsidP="00B87858">
      <w:pPr>
        <w:ind w:firstLine="709"/>
        <w:jc w:val="both"/>
      </w:pPr>
      <w:r w:rsidRPr="00B87858">
        <w:t>20) ведет прием населения, организует рассмотрение предложений, заявлений и жалоб граждан, принятие по ним решений;</w:t>
      </w:r>
    </w:p>
    <w:p w:rsidR="008910EE" w:rsidRPr="00B87858" w:rsidRDefault="008910EE" w:rsidP="00B87858">
      <w:pPr>
        <w:ind w:firstLine="709"/>
        <w:jc w:val="both"/>
      </w:pPr>
      <w:r w:rsidRPr="00B87858">
        <w:t>21)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Псковской области;</w:t>
      </w:r>
    </w:p>
    <w:p w:rsidR="008910EE" w:rsidRPr="00B87858" w:rsidRDefault="008910EE" w:rsidP="00B87858">
      <w:pPr>
        <w:ind w:firstLine="709"/>
        <w:jc w:val="both"/>
      </w:pPr>
      <w:r w:rsidRPr="00B87858">
        <w:t>22) принимает решения по вопросам организации публичных слушаний, собраний граждан, обеспечивает в соответствии с решением Собрания депутатов Дедовичского муниципального округа организацию местных референдумов, обсуждение гражданами проектов решений Собрания депутатов Дедовичского муниципального округа, принимает решения по иным вопросам, связанным с реализацией гарантий участия населения  Дедовичского муниципального округа в осуществлении местного самоуправления;</w:t>
      </w:r>
    </w:p>
    <w:p w:rsidR="008910EE" w:rsidRPr="00B87858" w:rsidRDefault="008910EE" w:rsidP="00B87858">
      <w:pPr>
        <w:ind w:firstLine="709"/>
        <w:jc w:val="both"/>
      </w:pPr>
      <w:r w:rsidRPr="00B87858">
        <w:t>23) обеспечивает взаимодействие Администрации Дедовичского муниципального округа с Собранием Дедовичского муниципального округа, с территориальной избирательной комиссией.</w:t>
      </w:r>
    </w:p>
    <w:p w:rsidR="008910EE" w:rsidRPr="00B87858" w:rsidRDefault="008910EE" w:rsidP="00B87858">
      <w:pPr>
        <w:ind w:firstLine="709"/>
        <w:jc w:val="both"/>
      </w:pPr>
      <w:r w:rsidRPr="00B87858">
        <w:t>24) осуществляет иные полномочия Главы Дедовичского муниципального округа, установленные федеральным законодательством и законодательством Псковской области, настоящим Уставом и муниципальными правовыми актами.</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30. Досрочное прекращение полномочий Главы Дедовичского муниципального округа</w:t>
      </w:r>
    </w:p>
    <w:p w:rsidR="008910EE" w:rsidRPr="007A3818" w:rsidRDefault="008910EE" w:rsidP="00B87858">
      <w:pPr>
        <w:ind w:firstLine="709"/>
        <w:jc w:val="both"/>
        <w:outlineLvl w:val="0"/>
        <w:rPr>
          <w:b/>
          <w:bCs/>
        </w:rPr>
      </w:pPr>
    </w:p>
    <w:p w:rsidR="008910EE" w:rsidRPr="00B87858" w:rsidRDefault="008910EE" w:rsidP="00B87858">
      <w:pPr>
        <w:ind w:firstLine="709"/>
        <w:jc w:val="both"/>
      </w:pPr>
      <w:r w:rsidRPr="00B87858">
        <w:t>1. Полномочия Главы Дедовичского муниципального округа прекращаются досрочно в случае:</w:t>
      </w:r>
    </w:p>
    <w:p w:rsidR="008910EE" w:rsidRPr="00B87858" w:rsidRDefault="008910EE" w:rsidP="00B87858">
      <w:pPr>
        <w:shd w:val="clear" w:color="auto" w:fill="FFFFFF"/>
        <w:ind w:firstLine="709"/>
        <w:jc w:val="both"/>
      </w:pPr>
      <w:bookmarkStart w:id="18" w:name="P642"/>
      <w:bookmarkEnd w:id="18"/>
      <w:r w:rsidRPr="00B87858">
        <w:t>1) смерти;</w:t>
      </w:r>
    </w:p>
    <w:p w:rsidR="008910EE" w:rsidRPr="00B87858" w:rsidRDefault="008910EE" w:rsidP="00B87858">
      <w:pPr>
        <w:shd w:val="clear" w:color="auto" w:fill="FFFFFF"/>
        <w:ind w:firstLine="709"/>
        <w:jc w:val="both"/>
      </w:pPr>
      <w:r w:rsidRPr="00B87858">
        <w:t>2) отставки по собственному желанию;</w:t>
      </w:r>
    </w:p>
    <w:p w:rsidR="008910EE" w:rsidRPr="00B87858" w:rsidRDefault="008910EE" w:rsidP="00B87858">
      <w:pPr>
        <w:shd w:val="clear" w:color="auto" w:fill="FFFFFF"/>
        <w:ind w:firstLine="709"/>
        <w:jc w:val="both"/>
      </w:pPr>
      <w:r w:rsidRPr="00B87858">
        <w:t>3) признания судом недееспособным или ограниченно дееспособным;</w:t>
      </w:r>
    </w:p>
    <w:p w:rsidR="008910EE" w:rsidRPr="00B87858" w:rsidRDefault="008910EE" w:rsidP="00B87858">
      <w:pPr>
        <w:shd w:val="clear" w:color="auto" w:fill="FFFFFF"/>
        <w:ind w:firstLine="709"/>
        <w:jc w:val="both"/>
      </w:pPr>
      <w:r w:rsidRPr="00B87858">
        <w:t>4) признания судом безвестно отсутствующим или объявление умершим;</w:t>
      </w:r>
    </w:p>
    <w:p w:rsidR="008910EE" w:rsidRPr="00B87858" w:rsidRDefault="008910EE" w:rsidP="00B87858">
      <w:pPr>
        <w:shd w:val="clear" w:color="auto" w:fill="FFFFFF"/>
        <w:ind w:firstLine="709"/>
        <w:jc w:val="both"/>
      </w:pPr>
      <w:r w:rsidRPr="00B87858">
        <w:t>5) вступления в отношении его в законную силу обвинительного приговора суда;</w:t>
      </w:r>
    </w:p>
    <w:p w:rsidR="008910EE" w:rsidRPr="00B87858" w:rsidRDefault="008910EE" w:rsidP="00B87858">
      <w:pPr>
        <w:shd w:val="clear" w:color="auto" w:fill="FFFFFF"/>
        <w:ind w:firstLine="709"/>
        <w:jc w:val="both"/>
      </w:pPr>
      <w:r w:rsidRPr="00B87858">
        <w:t>6) выезда за пределы Российской Федерации на постоянное место жительства;</w:t>
      </w:r>
    </w:p>
    <w:p w:rsidR="008910EE" w:rsidRPr="00B87858" w:rsidRDefault="008910EE" w:rsidP="00B87858">
      <w:pPr>
        <w:shd w:val="clear" w:color="auto" w:fill="FFFFFF"/>
        <w:ind w:firstLine="709"/>
        <w:jc w:val="both"/>
      </w:pPr>
      <w:r w:rsidRPr="00B87858">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910EE" w:rsidRPr="00B87858" w:rsidRDefault="008910EE" w:rsidP="00B87858">
      <w:pPr>
        <w:shd w:val="clear" w:color="auto" w:fill="FFFFFF"/>
        <w:ind w:firstLine="709"/>
        <w:jc w:val="both"/>
      </w:pPr>
      <w:r w:rsidRPr="00B87858">
        <w:t>8) досрочного прекращения полномочий соответствующего органа местного самоуправления;</w:t>
      </w:r>
    </w:p>
    <w:p w:rsidR="008910EE" w:rsidRPr="00B87858" w:rsidRDefault="008910EE" w:rsidP="00B87858">
      <w:pPr>
        <w:shd w:val="clear" w:color="auto" w:fill="FFFFFF"/>
        <w:ind w:firstLine="709"/>
        <w:jc w:val="both"/>
      </w:pPr>
      <w:r w:rsidRPr="00B87858">
        <w:t>9) призыва на военную службу или направление на заменяющую ее альтернативную гражданскую службу;</w:t>
      </w:r>
    </w:p>
    <w:p w:rsidR="008910EE" w:rsidRPr="00B87858" w:rsidRDefault="008910EE" w:rsidP="00B87858">
      <w:pPr>
        <w:shd w:val="clear" w:color="auto" w:fill="FFFFFF"/>
        <w:ind w:firstLine="709"/>
        <w:jc w:val="both"/>
      </w:pPr>
      <w:r w:rsidRPr="00B87858">
        <w:t>10) приобретения статуса иностранного агента;</w:t>
      </w:r>
    </w:p>
    <w:p w:rsidR="008910EE" w:rsidRPr="00B87858" w:rsidRDefault="008910EE" w:rsidP="00B87858">
      <w:pPr>
        <w:shd w:val="clear" w:color="auto" w:fill="FFFFFF"/>
        <w:ind w:firstLine="709"/>
        <w:jc w:val="both"/>
      </w:pPr>
      <w:r w:rsidRPr="00B87858">
        <w:t>11) утраты доверия Президента Российской Федерации;</w:t>
      </w:r>
    </w:p>
    <w:p w:rsidR="008910EE" w:rsidRPr="00B87858" w:rsidRDefault="008910EE" w:rsidP="00B87858">
      <w:pPr>
        <w:shd w:val="clear" w:color="auto" w:fill="FFFFFF"/>
        <w:ind w:firstLine="709"/>
        <w:jc w:val="both"/>
      </w:pPr>
      <w:r w:rsidRPr="00B87858">
        <w:t>12) удаления в отставку;</w:t>
      </w:r>
    </w:p>
    <w:p w:rsidR="008910EE" w:rsidRPr="00B87858" w:rsidRDefault="008910EE" w:rsidP="00B87858">
      <w:pPr>
        <w:shd w:val="clear" w:color="auto" w:fill="FFFFFF"/>
        <w:ind w:firstLine="709"/>
        <w:jc w:val="both"/>
      </w:pPr>
      <w:r w:rsidRPr="00B87858">
        <w:t>13) отрешения от должности;</w:t>
      </w:r>
    </w:p>
    <w:p w:rsidR="008910EE" w:rsidRPr="00B87858" w:rsidRDefault="008910EE" w:rsidP="00B87858">
      <w:pPr>
        <w:shd w:val="clear" w:color="auto" w:fill="FFFFFF"/>
        <w:ind w:firstLine="709"/>
        <w:jc w:val="both"/>
      </w:pPr>
      <w:r w:rsidRPr="00B87858">
        <w:t>14) установления в судебном порядке стойкой неспособности по состоянию здоровья осуществлять полномочия Главы Дедовичского муниципального округа;</w:t>
      </w:r>
    </w:p>
    <w:p w:rsidR="008910EE" w:rsidRPr="00B87858" w:rsidRDefault="008910EE" w:rsidP="00B87858">
      <w:pPr>
        <w:shd w:val="clear" w:color="auto" w:fill="FFFFFF"/>
        <w:ind w:firstLine="709"/>
        <w:jc w:val="both"/>
      </w:pPr>
      <w:r w:rsidRPr="00B87858">
        <w:t>15) преобразования Дедовичского муниципального округа, осуществляемого в соответствии с частями 6 и 7 статьи 12 Федерального закона № 33-ФЗ;</w:t>
      </w:r>
    </w:p>
    <w:p w:rsidR="008910EE" w:rsidRPr="00B87858" w:rsidRDefault="008910EE" w:rsidP="00B87858">
      <w:pPr>
        <w:shd w:val="clear" w:color="auto" w:fill="FFFFFF"/>
        <w:ind w:firstLine="709"/>
        <w:jc w:val="both"/>
      </w:pPr>
      <w:r w:rsidRPr="00B87858">
        <w:t>16) увеличения численности избирателей Дедовичского муниципального округа более чем на 25 процентов;</w:t>
      </w:r>
    </w:p>
    <w:p w:rsidR="008910EE" w:rsidRPr="00B87858" w:rsidRDefault="008910EE" w:rsidP="00B87858">
      <w:pPr>
        <w:shd w:val="clear" w:color="auto" w:fill="FFFFFF"/>
        <w:ind w:firstLine="709"/>
        <w:jc w:val="both"/>
      </w:pPr>
      <w:r w:rsidRPr="00B87858">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910EE" w:rsidRPr="00B87858" w:rsidRDefault="008910EE" w:rsidP="00B87858">
      <w:pPr>
        <w:shd w:val="clear" w:color="auto" w:fill="FFFFFF"/>
        <w:ind w:firstLine="709"/>
        <w:jc w:val="both"/>
      </w:pPr>
      <w:r w:rsidRPr="00B87858">
        <w:t>18) иные случаи, установленные Федеральным законом № 33-ФЗ и другими федеральными законами.</w:t>
      </w:r>
    </w:p>
    <w:p w:rsidR="008910EE" w:rsidRPr="00B87858" w:rsidRDefault="008910EE" w:rsidP="00B87858">
      <w:pPr>
        <w:shd w:val="clear" w:color="auto" w:fill="FFFFFF"/>
        <w:ind w:firstLine="709"/>
        <w:jc w:val="both"/>
      </w:pPr>
      <w:r w:rsidRPr="00B87858">
        <w:t>2. Собрание депутатов Дедовичского муниципального округа в соответствии с Федеральным законом № 33-ФЗ вправе удалить Главу Дедовичского муниципального округа в отставку по инициативе депутатов Собрания депутатов Дедовичского муниципального округа или по инициативе Губернатора Псковской области.</w:t>
      </w:r>
    </w:p>
    <w:p w:rsidR="008910EE" w:rsidRPr="00B87858" w:rsidRDefault="008910EE" w:rsidP="00B87858">
      <w:pPr>
        <w:shd w:val="clear" w:color="auto" w:fill="FFFFFF"/>
        <w:ind w:firstLine="709"/>
        <w:jc w:val="both"/>
      </w:pPr>
      <w:r w:rsidRPr="00B87858">
        <w:t>3. Основаниями для удаления Главы Дедовичского муниципального округа в отставку являются:</w:t>
      </w:r>
    </w:p>
    <w:p w:rsidR="008910EE" w:rsidRPr="00B87858" w:rsidRDefault="008910EE" w:rsidP="00B87858">
      <w:pPr>
        <w:shd w:val="clear" w:color="auto" w:fill="FFFFFF"/>
        <w:ind w:firstLine="709"/>
        <w:jc w:val="both"/>
      </w:pPr>
      <w:r w:rsidRPr="00B87858">
        <w:t>1) решения, действия (бездействие) Главы Дедовичского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8910EE" w:rsidRPr="00B87858" w:rsidRDefault="008910EE" w:rsidP="00B87858">
      <w:pPr>
        <w:shd w:val="clear" w:color="auto" w:fill="FFFFFF"/>
        <w:ind w:firstLine="709"/>
        <w:jc w:val="both"/>
      </w:pPr>
      <w:r w:rsidRPr="00B87858">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910EE" w:rsidRPr="00B87858" w:rsidRDefault="008910EE" w:rsidP="00B87858">
      <w:pPr>
        <w:shd w:val="clear" w:color="auto" w:fill="FFFFFF"/>
        <w:ind w:firstLine="709"/>
        <w:jc w:val="both"/>
      </w:pPr>
      <w:r w:rsidRPr="00B87858">
        <w:t>3) неудовлетворительная оценка деятельности Главы Дедовичского муниципального округа Собранием депутатов Дедовичского муниципального округа по результатам его ежегодного отчета перед Собранием депутатов Дедовичского муниципального округа, данная два раза подряд;</w:t>
      </w:r>
    </w:p>
    <w:p w:rsidR="008910EE" w:rsidRPr="00B87858" w:rsidRDefault="008910EE" w:rsidP="00B87858">
      <w:pPr>
        <w:shd w:val="clear" w:color="auto" w:fill="FFFFFF"/>
        <w:ind w:firstLine="709"/>
        <w:jc w:val="both"/>
      </w:pPr>
      <w:r w:rsidRPr="00B87858">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8910EE" w:rsidRPr="00B87858" w:rsidRDefault="008910EE" w:rsidP="00B87858">
      <w:pPr>
        <w:shd w:val="clear" w:color="auto" w:fill="FFFFFF"/>
        <w:ind w:firstLine="709"/>
        <w:jc w:val="both"/>
      </w:pPr>
      <w:r w:rsidRPr="00B87858">
        <w:t>5) допущение Главой Дедовичского муниципального округа, Администрацией  Дедовичского муниципального округа, иными органами и должностными лицами местного самоуправления Дедовичского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910EE" w:rsidRPr="00B87858" w:rsidRDefault="008910EE" w:rsidP="00B87858">
      <w:pPr>
        <w:shd w:val="clear" w:color="auto" w:fill="FFFFFF"/>
        <w:ind w:firstLine="709"/>
        <w:jc w:val="both"/>
      </w:pPr>
      <w:r w:rsidRPr="00B87858">
        <w:t>6) систематическое недостижение показателей эффективности деятельности органов местного самоуправления.</w:t>
      </w:r>
    </w:p>
    <w:p w:rsidR="008910EE" w:rsidRPr="00B87858" w:rsidRDefault="008910EE" w:rsidP="00B87858">
      <w:pPr>
        <w:shd w:val="clear" w:color="auto" w:fill="FFFFFF"/>
        <w:ind w:firstLine="709"/>
        <w:jc w:val="both"/>
      </w:pPr>
      <w:r w:rsidRPr="00B87858">
        <w:t xml:space="preserve">4. В случае досрочного прекращения полномочий Главы Дедовичского муниципального округа, возглавляющего Администрацию Дедовичского муниципального округа, одновременно прекращаются его полномочия как Главы Администрации  Дедовичского муниципального округа.  </w:t>
      </w:r>
    </w:p>
    <w:p w:rsidR="008910EE" w:rsidRPr="00B87858" w:rsidRDefault="008910EE" w:rsidP="00B87858">
      <w:pPr>
        <w:shd w:val="clear" w:color="auto" w:fill="FFFFFF"/>
        <w:ind w:firstLine="709"/>
        <w:jc w:val="both"/>
      </w:pPr>
      <w:r w:rsidRPr="00B87858">
        <w:t>5. Губернатор Псковской области издает правовой акт об отрешении от должности Главы Дедовичского муниципального округа в случае:</w:t>
      </w:r>
    </w:p>
    <w:p w:rsidR="008910EE" w:rsidRPr="00B87858" w:rsidRDefault="008910EE" w:rsidP="00B87858">
      <w:pPr>
        <w:shd w:val="clear" w:color="auto" w:fill="FFFFFF"/>
        <w:ind w:firstLine="709"/>
        <w:jc w:val="both"/>
      </w:pPr>
      <w:r w:rsidRPr="00B87858">
        <w:t>1) издания Главой Дедовичского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Псковской области, законам Псковской области, уставу Дедовичского муниципального округа, если такие противоречия установлены соответствующим судом, а Глава Дедовичского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910EE" w:rsidRPr="00B87858" w:rsidRDefault="008910EE" w:rsidP="00B87858">
      <w:pPr>
        <w:shd w:val="clear" w:color="auto" w:fill="FFFFFF"/>
        <w:ind w:firstLine="709"/>
        <w:jc w:val="both"/>
      </w:pPr>
      <w:r w:rsidRPr="00B87858">
        <w:t>2) совершения Главой Дедовичского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8910EE" w:rsidRPr="00B87858" w:rsidRDefault="008910EE" w:rsidP="00B87858">
      <w:pPr>
        <w:shd w:val="clear" w:color="auto" w:fill="FFFFFF"/>
        <w:ind w:firstLine="709"/>
        <w:jc w:val="both"/>
      </w:pPr>
      <w:r w:rsidRPr="00B87858">
        <w:t>6. Губернатор Псковской области вправе отрешить от должности:</w:t>
      </w:r>
    </w:p>
    <w:p w:rsidR="008910EE" w:rsidRPr="00B87858" w:rsidRDefault="008910EE" w:rsidP="00B87858">
      <w:pPr>
        <w:shd w:val="clear" w:color="auto" w:fill="FFFFFF"/>
        <w:ind w:firstLine="709"/>
        <w:jc w:val="both"/>
      </w:pPr>
      <w:r w:rsidRPr="00B87858">
        <w:t>1) Главу Дедовичского муниципального округа в случае, если в течение одного месяца со дня вынесения Губернатором Псковской области предупреждения, объявления выговора Главе Дедовичского муниципального округа в соответствии с частью 7 статьи 29 Федерального закона № 33-ФЗ Главой Дедовичского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910EE" w:rsidRPr="00B87858" w:rsidRDefault="008910EE" w:rsidP="00B87858">
      <w:pPr>
        <w:shd w:val="clear" w:color="auto" w:fill="FFFFFF"/>
        <w:ind w:firstLine="709"/>
        <w:jc w:val="both"/>
      </w:pPr>
      <w:r w:rsidRPr="00B87858">
        <w:t>2) Главу Дедовичского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предусмотренных частями 2 и 3 статьи 32 Федерального закона № 33-ФЗ, а также по основанию, предусмотренному пунктом 6 части 3 настоящей статьи, с учетом мнения Собрания депутатов Дедовичского муниципального округа не ранее чем через один год со дня вступления в должность Главы Дедовичского муниципального округа;</w:t>
      </w:r>
    </w:p>
    <w:p w:rsidR="008910EE" w:rsidRPr="00B87858" w:rsidRDefault="008910EE" w:rsidP="00B87858">
      <w:pPr>
        <w:shd w:val="clear" w:color="auto" w:fill="FFFFFF"/>
        <w:ind w:firstLine="709"/>
        <w:jc w:val="both"/>
      </w:pPr>
      <w:r w:rsidRPr="00B87858">
        <w:t>3) Главу Дедовичского муниципального округа по одному из оснований, предусмотренных частью 3 настоящей статьи, с учетом мнения совета муниципальных образований Псковской области не ранее чем через два года со дня вступления в должность Главы Дедовичского муниципального округа в случае, если Губернатором Псковской области два и более раза вносились в Собрание депутатов Дедовичского муниципального округа и были отклонены Собранием депутатов Дедовичского муниципального округа инициативы об удалении Главы Дедовичского муниципального округа в отставку.</w:t>
      </w:r>
    </w:p>
    <w:p w:rsidR="008910EE" w:rsidRPr="00B87858" w:rsidRDefault="008910EE" w:rsidP="00B87858">
      <w:pPr>
        <w:ind w:firstLine="709"/>
        <w:jc w:val="both"/>
      </w:pPr>
    </w:p>
    <w:p w:rsidR="008910EE" w:rsidRPr="007A3818" w:rsidRDefault="008910EE" w:rsidP="00B87858">
      <w:pPr>
        <w:ind w:firstLine="709"/>
        <w:jc w:val="both"/>
        <w:rPr>
          <w:b/>
          <w:bCs/>
        </w:rPr>
      </w:pPr>
      <w:r w:rsidRPr="007A3818">
        <w:rPr>
          <w:b/>
          <w:bCs/>
        </w:rPr>
        <w:t xml:space="preserve">Статья 31. </w:t>
      </w:r>
      <w:r w:rsidRPr="007A3818">
        <w:rPr>
          <w:b/>
          <w:bCs/>
          <w:shd w:val="clear" w:color="auto" w:fill="FFFFFF"/>
        </w:rPr>
        <w:t>Временно исполняющий полномочия Главы</w:t>
      </w:r>
      <w:r w:rsidRPr="007A3818">
        <w:rPr>
          <w:b/>
          <w:bCs/>
        </w:rPr>
        <w:t xml:space="preserve"> Дедовичского муниципального округа</w:t>
      </w:r>
    </w:p>
    <w:p w:rsidR="008910EE" w:rsidRPr="007A3818" w:rsidRDefault="008910EE" w:rsidP="00B87858">
      <w:pPr>
        <w:ind w:firstLine="709"/>
        <w:jc w:val="both"/>
        <w:rPr>
          <w:b/>
          <w:bCs/>
        </w:rPr>
      </w:pPr>
    </w:p>
    <w:p w:rsidR="008910EE" w:rsidRPr="00B87858" w:rsidRDefault="008910EE" w:rsidP="00B87858">
      <w:pPr>
        <w:ind w:firstLine="709"/>
        <w:jc w:val="both"/>
      </w:pPr>
      <w:r w:rsidRPr="00B87858">
        <w:t xml:space="preserve">1. В случае, если </w:t>
      </w:r>
      <w:r w:rsidRPr="00B87858">
        <w:rPr>
          <w:shd w:val="clear" w:color="auto" w:fill="FFFFFF"/>
        </w:rPr>
        <w:t>Глава</w:t>
      </w:r>
      <w:r w:rsidRPr="00B87858">
        <w:t xml:space="preserve"> Дедовичского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Дедовичского муниципального округа, назначенный правовым актом Главы Дедовичского муниципального округа.</w:t>
      </w:r>
    </w:p>
    <w:p w:rsidR="008910EE" w:rsidRPr="00B87858" w:rsidRDefault="008910EE" w:rsidP="00B87858">
      <w:pPr>
        <w:shd w:val="clear" w:color="auto" w:fill="FFFFFF"/>
        <w:ind w:firstLine="709"/>
        <w:jc w:val="both"/>
      </w:pPr>
      <w:r w:rsidRPr="00B87858">
        <w:t xml:space="preserve">2. Временно исполняющий полномочия </w:t>
      </w:r>
      <w:r w:rsidRPr="00B87858">
        <w:rPr>
          <w:shd w:val="clear" w:color="auto" w:fill="FFFFFF"/>
        </w:rPr>
        <w:t>Главы</w:t>
      </w:r>
      <w:r w:rsidRPr="00B87858">
        <w:t xml:space="preserve"> Дедовичского муниципального округа в </w:t>
      </w:r>
      <w:r w:rsidRPr="00B87858">
        <w:rPr>
          <w:shd w:val="clear" w:color="auto" w:fill="FFFFFF"/>
        </w:rPr>
        <w:t>случае досрочного прекращения полномочий Главы</w:t>
      </w:r>
      <w:r w:rsidRPr="00B87858">
        <w:t xml:space="preserve"> Дедовичского муниципального округа</w:t>
      </w:r>
      <w:r w:rsidRPr="00B87858">
        <w:rPr>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B87858">
        <w:t xml:space="preserve">, назначается </w:t>
      </w:r>
      <w:r w:rsidRPr="00B87858">
        <w:rPr>
          <w:shd w:val="clear" w:color="auto" w:fill="FFFFFF"/>
        </w:rPr>
        <w:t>Губернатором Псковской области</w:t>
      </w:r>
      <w:r w:rsidRPr="00B87858">
        <w:t xml:space="preserve"> на срок до дня избрания </w:t>
      </w:r>
      <w:r w:rsidRPr="00B87858">
        <w:rPr>
          <w:shd w:val="clear" w:color="auto" w:fill="FFFFFF"/>
        </w:rPr>
        <w:t xml:space="preserve">Главы </w:t>
      </w:r>
      <w:r w:rsidRPr="00B87858">
        <w:t>Дедовичского муниципального округа в установленном порядке и вступления его в должность.</w:t>
      </w:r>
    </w:p>
    <w:p w:rsidR="008910EE" w:rsidRPr="00B87858" w:rsidRDefault="008910EE" w:rsidP="00B87858">
      <w:pPr>
        <w:shd w:val="clear" w:color="auto" w:fill="FFFFFF"/>
        <w:ind w:firstLine="709"/>
        <w:jc w:val="both"/>
      </w:pPr>
      <w:r w:rsidRPr="00B87858">
        <w:t xml:space="preserve">3. Временно исполняющий полномочия </w:t>
      </w:r>
      <w:r w:rsidRPr="00B87858">
        <w:rPr>
          <w:shd w:val="clear" w:color="auto" w:fill="FFFFFF"/>
        </w:rPr>
        <w:t>Главы</w:t>
      </w:r>
      <w:r w:rsidRPr="00B87858">
        <w:t xml:space="preserve"> Дедовичского муниципального округа обладает правами и обязанностями </w:t>
      </w:r>
      <w:r w:rsidRPr="00B87858">
        <w:rPr>
          <w:shd w:val="clear" w:color="auto" w:fill="FFFFFF"/>
        </w:rPr>
        <w:t xml:space="preserve">Главы </w:t>
      </w:r>
      <w:r w:rsidRPr="00B87858">
        <w:t>Дедовичского муниципального округа.</w:t>
      </w:r>
    </w:p>
    <w:p w:rsidR="008910EE" w:rsidRPr="00B87858" w:rsidRDefault="008910EE" w:rsidP="00B87858">
      <w:pPr>
        <w:shd w:val="clear" w:color="auto" w:fill="FFFFFF"/>
        <w:ind w:firstLine="709"/>
        <w:jc w:val="both"/>
      </w:pPr>
      <w:r w:rsidRPr="00B87858">
        <w:t xml:space="preserve">4. Объем полномочий временно исполняющего полномочия </w:t>
      </w:r>
      <w:r w:rsidRPr="00B87858">
        <w:rPr>
          <w:shd w:val="clear" w:color="auto" w:fill="FFFFFF"/>
        </w:rPr>
        <w:t>Главы</w:t>
      </w:r>
      <w:r w:rsidRPr="00B87858">
        <w:t xml:space="preserve"> Дедовичского муниципального округа может быть ограничен нормативным правовым актом </w:t>
      </w:r>
      <w:r w:rsidRPr="00B87858">
        <w:rPr>
          <w:shd w:val="clear" w:color="auto" w:fill="FFFFFF"/>
        </w:rPr>
        <w:t xml:space="preserve">Губернатора Псковской области, </w:t>
      </w:r>
      <w:r w:rsidRPr="00B87858">
        <w:t xml:space="preserve">о назначении временно исполняющего полномочия </w:t>
      </w:r>
      <w:r w:rsidRPr="00B87858">
        <w:rPr>
          <w:shd w:val="clear" w:color="auto" w:fill="FFFFFF"/>
        </w:rPr>
        <w:t>Главы</w:t>
      </w:r>
      <w:r w:rsidRPr="00B87858">
        <w:t xml:space="preserve"> Дедовичского муниципального округа, в </w:t>
      </w:r>
      <w:r w:rsidRPr="00B87858">
        <w:rPr>
          <w:shd w:val="clear" w:color="auto" w:fill="FFFFFF"/>
        </w:rPr>
        <w:t>случае досрочного прекращения полномочий Главы</w:t>
      </w:r>
      <w:r w:rsidRPr="00B87858">
        <w:t xml:space="preserve"> Дедовичского муниципального округа</w:t>
      </w:r>
      <w:r w:rsidRPr="00B87858">
        <w:rPr>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8910EE" w:rsidRPr="00B87858" w:rsidRDefault="008910EE" w:rsidP="00B87858">
      <w:pPr>
        <w:shd w:val="clear" w:color="auto" w:fill="FFFFFF"/>
        <w:ind w:firstLine="709"/>
        <w:jc w:val="both"/>
      </w:pPr>
      <w:r w:rsidRPr="00B87858">
        <w:t xml:space="preserve">5. На временно исполняющего полномочия </w:t>
      </w:r>
      <w:r w:rsidRPr="00B87858">
        <w:rPr>
          <w:shd w:val="clear" w:color="auto" w:fill="FFFFFF"/>
        </w:rPr>
        <w:t xml:space="preserve">Главы </w:t>
      </w:r>
      <w:r w:rsidRPr="00B87858">
        <w:t xml:space="preserve">Дедовичского муниципального округа, назначаемого </w:t>
      </w:r>
      <w:r w:rsidRPr="00B87858">
        <w:rPr>
          <w:shd w:val="clear" w:color="auto" w:fill="FFFFFF"/>
        </w:rPr>
        <w:t>Губернатором Псковской области,</w:t>
      </w:r>
      <w:r w:rsidRPr="00B87858">
        <w:t xml:space="preserve"> в </w:t>
      </w:r>
      <w:r w:rsidRPr="00B87858">
        <w:rPr>
          <w:shd w:val="clear" w:color="auto" w:fill="FFFFFF"/>
        </w:rPr>
        <w:t>случае досрочного прекращения полномочий Главы</w:t>
      </w:r>
      <w:r w:rsidRPr="00B87858">
        <w:t xml:space="preserve"> Дедовичского муниципального округа</w:t>
      </w:r>
      <w:r w:rsidRPr="00B87858">
        <w:rPr>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B87858">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w:t>
      </w:r>
      <w:r w:rsidRPr="00B87858">
        <w:rPr>
          <w:shd w:val="clear" w:color="auto" w:fill="FFFFFF"/>
        </w:rPr>
        <w:t>Главы</w:t>
      </w:r>
      <w:r w:rsidRPr="00B87858">
        <w:t xml:space="preserve"> Дедовичского муниципального округа в целях противодействия коррупции.</w:t>
      </w:r>
    </w:p>
    <w:p w:rsidR="008910EE" w:rsidRPr="00B87858" w:rsidRDefault="008910EE" w:rsidP="00B87858">
      <w:pPr>
        <w:shd w:val="clear" w:color="auto" w:fill="FFFFFF"/>
        <w:ind w:firstLine="709"/>
        <w:jc w:val="both"/>
      </w:pPr>
      <w:r w:rsidRPr="00B87858">
        <w:t xml:space="preserve">6. Временно исполняющий полномочия </w:t>
      </w:r>
      <w:r w:rsidRPr="00B87858">
        <w:rPr>
          <w:shd w:val="clear" w:color="auto" w:fill="FFFFFF"/>
        </w:rPr>
        <w:t>Главы</w:t>
      </w:r>
      <w:r w:rsidRPr="00B87858">
        <w:t xml:space="preserve"> Дедовичского муниципального округа, назначаемый </w:t>
      </w:r>
      <w:r w:rsidRPr="00B87858">
        <w:rPr>
          <w:shd w:val="clear" w:color="auto" w:fill="FFFFFF"/>
        </w:rPr>
        <w:t>Губернатором Псковской области,</w:t>
      </w:r>
      <w:r w:rsidRPr="00B87858">
        <w:t xml:space="preserve"> в </w:t>
      </w:r>
      <w:r w:rsidRPr="00B87858">
        <w:rPr>
          <w:shd w:val="clear" w:color="auto" w:fill="FFFFFF"/>
        </w:rPr>
        <w:t>случае досрочного прекращения полномочий Главы</w:t>
      </w:r>
      <w:r w:rsidRPr="00B87858">
        <w:t xml:space="preserve"> Дедовичского муниципального округа</w:t>
      </w:r>
      <w:r w:rsidRPr="00B87858">
        <w:rPr>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B87858">
        <w:t xml:space="preserve">, представляет в порядке, установленном для </w:t>
      </w:r>
      <w:r w:rsidRPr="00B87858">
        <w:rPr>
          <w:shd w:val="clear" w:color="auto" w:fill="FFFFFF"/>
        </w:rPr>
        <w:t>Главы</w:t>
      </w:r>
      <w:r w:rsidRPr="00B87858">
        <w:t xml:space="preserve"> Дедовичского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910EE" w:rsidRPr="00B87858" w:rsidRDefault="008910EE" w:rsidP="00B87858">
      <w:pPr>
        <w:shd w:val="clear" w:color="auto" w:fill="FFFFFF"/>
        <w:ind w:firstLine="709"/>
        <w:jc w:val="both"/>
      </w:pPr>
      <w:r w:rsidRPr="00B87858">
        <w:t xml:space="preserve">7. Временно исполняющий полномочия </w:t>
      </w:r>
      <w:r w:rsidRPr="00B87858">
        <w:rPr>
          <w:shd w:val="clear" w:color="auto" w:fill="FFFFFF"/>
        </w:rPr>
        <w:t xml:space="preserve">Главы </w:t>
      </w:r>
      <w:r w:rsidRPr="00B87858">
        <w:t xml:space="preserve">Дедовичского муниципального округа, назначаемый </w:t>
      </w:r>
      <w:r w:rsidRPr="00B87858">
        <w:rPr>
          <w:shd w:val="clear" w:color="auto" w:fill="FFFFFF"/>
        </w:rPr>
        <w:t>Губернатором Псковской области,</w:t>
      </w:r>
      <w:r w:rsidRPr="00B87858">
        <w:t xml:space="preserve"> в </w:t>
      </w:r>
      <w:r w:rsidRPr="00B87858">
        <w:rPr>
          <w:shd w:val="clear" w:color="auto" w:fill="FFFFFF"/>
        </w:rPr>
        <w:t>случае досрочного прекращения полномочий Главы</w:t>
      </w:r>
      <w:r w:rsidRPr="00B87858">
        <w:t xml:space="preserve"> Дедовичского муниципального округа</w:t>
      </w:r>
      <w:r w:rsidRPr="00B87858">
        <w:rPr>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B87858">
        <w:t>, дополнительно представляет сведения, указанные в части 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910EE" w:rsidRPr="00B87858" w:rsidRDefault="008910EE" w:rsidP="00B87858">
      <w:pPr>
        <w:shd w:val="clear" w:color="auto" w:fill="FFFFFF"/>
        <w:ind w:firstLine="709"/>
        <w:jc w:val="both"/>
      </w:pPr>
      <w:r w:rsidRPr="00B87858">
        <w:t xml:space="preserve">8. Нарушение требований, установленных частями 5 – 7 настоящей статьи, является основанием для досрочного прекращения полномочий временно исполняющего полномочия </w:t>
      </w:r>
      <w:r w:rsidRPr="00B87858">
        <w:rPr>
          <w:shd w:val="clear" w:color="auto" w:fill="FFFFFF"/>
        </w:rPr>
        <w:t xml:space="preserve">Главы </w:t>
      </w:r>
      <w:r w:rsidRPr="00B87858">
        <w:t xml:space="preserve">Дедовичского муниципального округа, назначаемого </w:t>
      </w:r>
      <w:r w:rsidRPr="00B87858">
        <w:rPr>
          <w:shd w:val="clear" w:color="auto" w:fill="FFFFFF"/>
        </w:rPr>
        <w:t>Губернатором Псковской области,</w:t>
      </w:r>
      <w:r w:rsidRPr="00B87858">
        <w:t xml:space="preserve"> в </w:t>
      </w:r>
      <w:r w:rsidRPr="00B87858">
        <w:rPr>
          <w:shd w:val="clear" w:color="auto" w:fill="FFFFFF"/>
        </w:rPr>
        <w:t>случае досрочного прекращения полномочий Главы</w:t>
      </w:r>
      <w:r w:rsidRPr="00B87858">
        <w:t xml:space="preserve"> Дедовичского муниципального округа</w:t>
      </w:r>
      <w:r w:rsidRPr="00B87858">
        <w:rPr>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B87858">
        <w:t>.</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32. Администрация Дедовичского муниципального округа</w:t>
      </w:r>
    </w:p>
    <w:p w:rsidR="008910EE" w:rsidRPr="00B87858" w:rsidRDefault="008910EE" w:rsidP="00B87858">
      <w:pPr>
        <w:jc w:val="both"/>
      </w:pPr>
    </w:p>
    <w:p w:rsidR="008910EE" w:rsidRPr="00B87858" w:rsidRDefault="008910EE" w:rsidP="00B87858">
      <w:pPr>
        <w:ind w:firstLine="709"/>
        <w:jc w:val="both"/>
      </w:pPr>
      <w:r w:rsidRPr="00B87858">
        <w:t xml:space="preserve">1. Администрация Дедовичского муниципального округа является исполнительно-распорядительным органом Дедовичского муниципального округа, осуществляющим </w:t>
      </w:r>
      <w:r w:rsidRPr="00B87858">
        <w:rPr>
          <w:shd w:val="clear" w:color="auto" w:fill="FFFFFF"/>
        </w:rPr>
        <w:t>полномочия по решению вопросов местного значения и полномочия для осуществления отдельных государственных полномочий, переданных органам местного самоуправления федеральными законами и законами Псковской области</w:t>
      </w:r>
      <w:r w:rsidRPr="00B87858">
        <w:t>.</w:t>
      </w:r>
    </w:p>
    <w:p w:rsidR="008910EE" w:rsidRPr="00B87858" w:rsidRDefault="008910EE" w:rsidP="00B87858">
      <w:pPr>
        <w:ind w:firstLine="709"/>
        <w:jc w:val="both"/>
      </w:pPr>
      <w:r w:rsidRPr="00B87858">
        <w:t>2. Главой Администрации Дедовичского муниципального округа является Глава  Дедовичского муниципального округа.</w:t>
      </w:r>
    </w:p>
    <w:p w:rsidR="008910EE" w:rsidRPr="00B87858" w:rsidRDefault="008910EE" w:rsidP="00B87858">
      <w:pPr>
        <w:ind w:firstLine="709"/>
        <w:jc w:val="both"/>
      </w:pPr>
      <w:r w:rsidRPr="00B87858">
        <w:t>3. Структура Администрации Дедовичского муниципального округа утверждается Собранием депутатов Дедовичского муниципального округа по представлению Главы  Дедовичского муниципального округа. Внесение изменений в структуру Администрации  Дедовичского муниципального округа осуществляется в порядке, установленном настоящей статьей для утверждения структуры Администрации Дедовичского муниципального округа.</w:t>
      </w:r>
    </w:p>
    <w:p w:rsidR="008910EE" w:rsidRPr="00B87858" w:rsidRDefault="008910EE" w:rsidP="00B87858">
      <w:pPr>
        <w:ind w:firstLine="709"/>
        <w:jc w:val="both"/>
      </w:pPr>
      <w:r w:rsidRPr="00B87858">
        <w:t>4. Заместители Главы Администрации Дедовичского муниципального округа являются должностными лицами местного самоуправления.</w:t>
      </w:r>
    </w:p>
    <w:p w:rsidR="008910EE" w:rsidRPr="00B87858" w:rsidRDefault="008910EE" w:rsidP="00B87858">
      <w:pPr>
        <w:ind w:firstLine="709"/>
        <w:jc w:val="both"/>
      </w:pPr>
      <w:r w:rsidRPr="00B87858">
        <w:t>Заместители Главы Администрации Дедовичского муниципального округа исполняют полномочия, в том числе по организации деятельности Администрации Дедовичского муниципального округа, в соответствии с распределением обязанностей, установленным для каждого заместителя правовым актом Администрации Дедовичского муниципального округа.</w:t>
      </w:r>
    </w:p>
    <w:p w:rsidR="008910EE" w:rsidRPr="00B87858" w:rsidRDefault="008910EE" w:rsidP="00B87858">
      <w:pPr>
        <w:ind w:firstLine="709"/>
        <w:jc w:val="both"/>
      </w:pPr>
      <w:r w:rsidRPr="00B87858">
        <w:t>5. Администрация Дедовичского муниципального округа обладает правами юридического лица.</w:t>
      </w:r>
    </w:p>
    <w:p w:rsidR="008910EE" w:rsidRPr="00B87858" w:rsidRDefault="008910EE" w:rsidP="00B87858">
      <w:pPr>
        <w:pStyle w:val="Heading1"/>
        <w:keepNext w:val="0"/>
        <w:keepLines w:val="0"/>
        <w:rPr>
          <w:b w:val="0"/>
          <w:bCs w:val="0"/>
          <w:color w:val="auto"/>
          <w:sz w:val="24"/>
          <w:szCs w:val="24"/>
          <w:lang w:eastAsia="en-US"/>
        </w:rPr>
      </w:pPr>
    </w:p>
    <w:p w:rsidR="008910EE" w:rsidRPr="007A3818" w:rsidRDefault="008910EE" w:rsidP="00B87858">
      <w:pPr>
        <w:pStyle w:val="Heading1"/>
        <w:keepNext w:val="0"/>
        <w:keepLines w:val="0"/>
        <w:rPr>
          <w:color w:val="auto"/>
          <w:sz w:val="24"/>
          <w:szCs w:val="24"/>
          <w:lang w:eastAsia="en-US"/>
        </w:rPr>
      </w:pPr>
      <w:r w:rsidRPr="007A3818">
        <w:rPr>
          <w:color w:val="auto"/>
          <w:sz w:val="24"/>
          <w:szCs w:val="24"/>
          <w:lang w:eastAsia="en-US"/>
        </w:rPr>
        <w:t>Статья 33. Полномочия Администрации Дедовичского муниципального округа</w:t>
      </w:r>
    </w:p>
    <w:p w:rsidR="008910EE" w:rsidRPr="007A3818" w:rsidRDefault="008910EE" w:rsidP="00B87858">
      <w:pPr>
        <w:jc w:val="both"/>
        <w:rPr>
          <w:b/>
          <w:bCs/>
        </w:rPr>
      </w:pPr>
    </w:p>
    <w:p w:rsidR="008910EE" w:rsidRPr="00B87858" w:rsidRDefault="008910EE" w:rsidP="00B87858">
      <w:pPr>
        <w:ind w:firstLine="708"/>
        <w:jc w:val="both"/>
      </w:pPr>
      <w:r w:rsidRPr="00B87858">
        <w:t>Администрация Дедовичского муниципального округа обладает следующими полномочиями:</w:t>
      </w:r>
    </w:p>
    <w:p w:rsidR="008910EE" w:rsidRPr="00B87858" w:rsidRDefault="008910EE" w:rsidP="00B87858">
      <w:pPr>
        <w:ind w:firstLine="709"/>
        <w:jc w:val="both"/>
      </w:pPr>
      <w:r w:rsidRPr="00B87858">
        <w:t>1) разрабатывает и реализует основные направления бюджетной и налоговой политики Дедовичского муниципального округа;</w:t>
      </w:r>
    </w:p>
    <w:p w:rsidR="008910EE" w:rsidRPr="00B87858" w:rsidRDefault="008910EE" w:rsidP="00B87858">
      <w:pPr>
        <w:ind w:firstLine="709"/>
        <w:jc w:val="both"/>
      </w:pPr>
      <w:r w:rsidRPr="00B87858">
        <w:t>2) составляет проект бюджета Дедовичского муниципального округа;</w:t>
      </w:r>
    </w:p>
    <w:p w:rsidR="008910EE" w:rsidRPr="00B87858" w:rsidRDefault="008910EE" w:rsidP="00B87858">
      <w:pPr>
        <w:ind w:firstLine="709"/>
        <w:jc w:val="both"/>
      </w:pPr>
      <w:r w:rsidRPr="00B87858">
        <w:t>3) осуществляет исполнение бюджета Дедовичского муниципального округа;</w:t>
      </w:r>
    </w:p>
    <w:p w:rsidR="008910EE" w:rsidRPr="00B87858" w:rsidRDefault="008910EE" w:rsidP="00B87858">
      <w:pPr>
        <w:ind w:firstLine="709"/>
        <w:jc w:val="both"/>
      </w:pPr>
      <w:r w:rsidRPr="00B87858">
        <w:t>4) осуществляет составление и утверждение ежеквартальных отчетов, составление отчета об исполнении бюджета Дедовичского муниципального округа;</w:t>
      </w:r>
    </w:p>
    <w:p w:rsidR="008910EE" w:rsidRPr="00B87858" w:rsidRDefault="008910EE" w:rsidP="00B87858">
      <w:pPr>
        <w:ind w:firstLine="709"/>
        <w:jc w:val="both"/>
      </w:pPr>
      <w:r w:rsidRPr="00B87858">
        <w:t>5) обеспечивает комплексное социально-экономическое развитие Дедовичского муниципального округа;</w:t>
      </w:r>
    </w:p>
    <w:p w:rsidR="008910EE" w:rsidRPr="00B87858" w:rsidRDefault="008910EE" w:rsidP="00B87858">
      <w:pPr>
        <w:ind w:firstLine="709"/>
        <w:jc w:val="both"/>
      </w:pPr>
      <w:r w:rsidRPr="00B87858">
        <w:t>6)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910EE" w:rsidRPr="00B87858" w:rsidRDefault="008910EE" w:rsidP="00B87858">
      <w:pPr>
        <w:ind w:firstLine="709"/>
        <w:jc w:val="both"/>
      </w:pPr>
      <w:r w:rsidRPr="00B87858">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Дедовичского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8910EE" w:rsidRPr="00B87858" w:rsidRDefault="008910EE" w:rsidP="00B87858">
      <w:pPr>
        <w:ind w:firstLine="709"/>
        <w:jc w:val="both"/>
      </w:pPr>
      <w:r w:rsidRPr="00B87858">
        <w:t>8) осуществляет закупки товаров, работ и услуг для обеспечения муниципальных нужд;</w:t>
      </w:r>
    </w:p>
    <w:p w:rsidR="008910EE" w:rsidRPr="00B87858" w:rsidRDefault="008910EE" w:rsidP="00B87858">
      <w:pPr>
        <w:ind w:firstLine="709"/>
        <w:jc w:val="both"/>
      </w:pPr>
      <w:r w:rsidRPr="00B87858">
        <w:t>9) осуществляет полномочия по владению, пользованию, распоряжению имуществом, находящимся в муниципальной собственности Дедовичского муниципального округа в соответствии с федеральным законодательством Российской Федерации, муниципальными правовыми актами Дедовичского муниципального округа;</w:t>
      </w:r>
    </w:p>
    <w:p w:rsidR="008910EE" w:rsidRPr="00B87858" w:rsidRDefault="008910EE" w:rsidP="00B87858">
      <w:pPr>
        <w:ind w:firstLine="709"/>
        <w:jc w:val="both"/>
      </w:pPr>
      <w:r w:rsidRPr="00B87858">
        <w:t>10)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8910EE" w:rsidRPr="00B87858" w:rsidRDefault="008910EE" w:rsidP="00B87858">
      <w:pPr>
        <w:ind w:firstLine="709"/>
        <w:jc w:val="both"/>
      </w:pPr>
      <w:r w:rsidRPr="00B87858">
        <w:t>11) исполняет отдельные государственные полномочия, переданные органам местного самоуправления Дедовичского муниципального округа федеральными законами и законами Псковской области;</w:t>
      </w:r>
    </w:p>
    <w:p w:rsidR="008910EE" w:rsidRPr="00B87858" w:rsidRDefault="008910EE" w:rsidP="00B87858">
      <w:pPr>
        <w:ind w:firstLine="709"/>
        <w:jc w:val="both"/>
      </w:pPr>
      <w:r w:rsidRPr="00B87858">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Собрания депутатов Дедовичского муниципального округа, если иное не предусмотрено федеральными законами;</w:t>
      </w:r>
    </w:p>
    <w:p w:rsidR="008910EE" w:rsidRPr="00B87858" w:rsidRDefault="008910EE" w:rsidP="00B87858">
      <w:pPr>
        <w:ind w:firstLine="709"/>
        <w:jc w:val="both"/>
      </w:pPr>
      <w:r w:rsidRPr="00B87858">
        <w:t>13) организует в границах Дедовичского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8910EE" w:rsidRPr="00B87858" w:rsidRDefault="008910EE" w:rsidP="00B87858">
      <w:pPr>
        <w:ind w:firstLine="709"/>
        <w:jc w:val="both"/>
      </w:pPr>
      <w:r w:rsidRPr="00B87858">
        <w:t>14)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910EE" w:rsidRPr="00B87858" w:rsidRDefault="008910EE" w:rsidP="00B87858">
      <w:pPr>
        <w:ind w:firstLine="708"/>
        <w:jc w:val="both"/>
      </w:pPr>
      <w:r w:rsidRPr="00B87858">
        <w:t>15) осуществляет дорожную деятельность в отношении автомобильных дорог местного значения в границах Дедовичского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Дедовичского муниципального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910EE" w:rsidRPr="00B87858" w:rsidRDefault="008910EE" w:rsidP="00B87858">
      <w:pPr>
        <w:ind w:firstLine="709"/>
        <w:jc w:val="both"/>
      </w:pPr>
      <w:r w:rsidRPr="00B87858">
        <w:t>16) создает условия для предоставления транспортных услуг населению и организует транспортное обслуживание населения в границах Дедовичского муниципального округа;</w:t>
      </w:r>
    </w:p>
    <w:p w:rsidR="008910EE" w:rsidRPr="00B87858" w:rsidRDefault="008910EE" w:rsidP="00B87858">
      <w:pPr>
        <w:ind w:firstLine="709"/>
        <w:jc w:val="both"/>
      </w:pPr>
      <w:r w:rsidRPr="00B87858">
        <w:t>17) обеспечивает проживающих в Дедовичском муниципальном округе и нуждающихся в жилых помещениях малоимущих граждан жилыми помещениями, организует содержание и строительство муниципального жилищного фонда, создает условия для жилищного строительства на территории Дедовичского муниципального округа, осуществляет муниципальный жилищный контроль, а также иные полномочия в соответствии с жилищным законодательством Российской Федерации;</w:t>
      </w:r>
    </w:p>
    <w:p w:rsidR="008910EE" w:rsidRPr="00B87858" w:rsidRDefault="008910EE" w:rsidP="00B87858">
      <w:pPr>
        <w:ind w:firstLine="709"/>
        <w:jc w:val="both"/>
      </w:pPr>
      <w:r w:rsidRPr="00B87858">
        <w:t>18) участвует в профилактике терроризма и экстремизма, а также в минимизации и (или) ликвидации последствий проявлений терроризма и экстремизма в границах  Дедовичского муниципального округа;</w:t>
      </w:r>
    </w:p>
    <w:p w:rsidR="008910EE" w:rsidRPr="00B87858" w:rsidRDefault="008910EE" w:rsidP="00B87858">
      <w:pPr>
        <w:ind w:firstLine="709"/>
        <w:jc w:val="both"/>
      </w:pPr>
      <w:r w:rsidRPr="00B87858">
        <w:t xml:space="preserve">19) </w:t>
      </w:r>
      <w:r w:rsidRPr="00B87858">
        <w:rPr>
          <w:shd w:val="clear" w:color="auto" w:fill="FFFFFF"/>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B87858">
        <w:t xml:space="preserve">Дедовичского </w:t>
      </w:r>
      <w:r w:rsidRPr="00B87858">
        <w:rPr>
          <w:shd w:val="clear" w:color="auto" w:fill="FFFFFF"/>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910EE" w:rsidRPr="00B87858" w:rsidRDefault="008910EE" w:rsidP="00B87858">
      <w:pPr>
        <w:ind w:firstLine="709"/>
        <w:jc w:val="both"/>
      </w:pPr>
      <w:r w:rsidRPr="00B87858">
        <w:t>20) участвует в предупреждении и ликвидации последствий чрезвычайных ситуаций в границах Дедовичского муниципального округа;</w:t>
      </w:r>
    </w:p>
    <w:p w:rsidR="008910EE" w:rsidRPr="00B87858" w:rsidRDefault="008910EE" w:rsidP="00B87858">
      <w:pPr>
        <w:ind w:firstLine="709"/>
        <w:jc w:val="both"/>
      </w:pPr>
      <w:r w:rsidRPr="00B87858">
        <w:t>21) организует охрану общественного порядка на территории Дедовичского муниципального округа;</w:t>
      </w:r>
    </w:p>
    <w:p w:rsidR="008910EE" w:rsidRPr="00B87858" w:rsidRDefault="008910EE" w:rsidP="00B87858">
      <w:pPr>
        <w:ind w:firstLine="709"/>
        <w:jc w:val="both"/>
      </w:pPr>
      <w:r w:rsidRPr="00B87858">
        <w:t>22) предоставляет помещения для работы на обслуживаемом административном участке Дедовичского муниципального округа сотруднику, замещающему должность участкового уполномоченного полиции;</w:t>
      </w:r>
    </w:p>
    <w:p w:rsidR="008910EE" w:rsidRPr="00B87858" w:rsidRDefault="008910EE" w:rsidP="00B87858">
      <w:pPr>
        <w:ind w:firstLine="709"/>
        <w:jc w:val="both"/>
      </w:pPr>
      <w:r w:rsidRPr="00B87858">
        <w:t>23)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8910EE" w:rsidRPr="00B87858" w:rsidRDefault="008910EE" w:rsidP="00B87858">
      <w:pPr>
        <w:ind w:firstLine="709"/>
        <w:jc w:val="both"/>
      </w:pPr>
      <w:r w:rsidRPr="00B87858">
        <w:t>24) обеспечивает первичные меры пожарной безопасности в границах Дедовичского муниципального округа;</w:t>
      </w:r>
    </w:p>
    <w:p w:rsidR="008910EE" w:rsidRPr="00B87858" w:rsidRDefault="008910EE" w:rsidP="00B87858">
      <w:pPr>
        <w:ind w:firstLine="709"/>
        <w:jc w:val="both"/>
      </w:pPr>
      <w:r w:rsidRPr="00B87858">
        <w:t xml:space="preserve">25) организует мероприятия по охране окружающей среды в границах Дедовичского муниципального округа, в том числе организует и проводит в соответствии с </w:t>
      </w:r>
      <w:hyperlink r:id="rId15" w:anchor="/document/12125350/entry/2" w:history="1">
        <w:r w:rsidRPr="00B87858">
          <w:t>законодательством</w:t>
        </w:r>
      </w:hyperlink>
      <w:r w:rsidRPr="00B87858">
        <w:t xml:space="preserve"> в области охраны окружающей среды общественные обсуждения планируемой хозяйственной и иной деятельности на территории соответствующего муниципального округа;</w:t>
      </w:r>
    </w:p>
    <w:p w:rsidR="008910EE" w:rsidRPr="00B87858" w:rsidRDefault="008910EE" w:rsidP="00B87858">
      <w:pPr>
        <w:ind w:firstLine="709"/>
        <w:jc w:val="both"/>
      </w:pPr>
      <w:r w:rsidRPr="00B87858">
        <w:t xml:space="preserve">26)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Псковской области), </w:t>
      </w:r>
      <w:r w:rsidRPr="00A42A39">
        <w:rPr>
          <w:rStyle w:val="Emphasis"/>
          <w:i w:val="0"/>
          <w:iCs w:val="0"/>
        </w:rPr>
        <w:t>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B87858">
        <w:rPr>
          <w:rStyle w:val="Emphasis"/>
        </w:rPr>
        <w:t xml:space="preserve">, </w:t>
      </w:r>
      <w:r w:rsidRPr="00B87858">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8910EE" w:rsidRPr="00B87858" w:rsidRDefault="008910EE" w:rsidP="00B87858">
      <w:pPr>
        <w:ind w:firstLine="709"/>
        <w:jc w:val="both"/>
      </w:pPr>
      <w:r w:rsidRPr="00B87858">
        <w:t>27) создаёт условия для оказания медицинской помощи населению на территории  Дедовичского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8910EE" w:rsidRPr="00B87858" w:rsidRDefault="008910EE" w:rsidP="00B87858">
      <w:pPr>
        <w:ind w:firstLine="709"/>
        <w:jc w:val="both"/>
      </w:pPr>
      <w:r w:rsidRPr="00B87858">
        <w:t>28) создаёт условия для обеспечения жителей Дедовичского муниципального округа услугами связи, общественного питания, торговли и бытового обслуживания;</w:t>
      </w:r>
    </w:p>
    <w:p w:rsidR="008910EE" w:rsidRPr="00B87858" w:rsidRDefault="008910EE" w:rsidP="00B87858">
      <w:pPr>
        <w:ind w:firstLine="709"/>
        <w:jc w:val="both"/>
      </w:pPr>
      <w:r w:rsidRPr="00B87858">
        <w:t>29) организует библиотечное обслуживание населения, комплектование и обеспечение сохранности библиотечных фондов библиотек Дедовичского муниципального округа;</w:t>
      </w:r>
    </w:p>
    <w:p w:rsidR="008910EE" w:rsidRPr="00B87858" w:rsidRDefault="008910EE" w:rsidP="00B87858">
      <w:pPr>
        <w:ind w:firstLine="709"/>
        <w:jc w:val="both"/>
      </w:pPr>
      <w:r w:rsidRPr="00B87858">
        <w:t>30) создаёт условия для организации досуга и обеспечения жителей Дедовичского муниципального округа услугами организаций культуры;</w:t>
      </w:r>
    </w:p>
    <w:p w:rsidR="008910EE" w:rsidRPr="00B87858" w:rsidRDefault="008910EE" w:rsidP="00B87858">
      <w:pPr>
        <w:ind w:firstLine="709"/>
        <w:jc w:val="both"/>
      </w:pPr>
      <w:r w:rsidRPr="00B87858">
        <w:t>31) создаёт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Дедовичском муниципальном округе;</w:t>
      </w:r>
    </w:p>
    <w:p w:rsidR="008910EE" w:rsidRPr="00B87858" w:rsidRDefault="008910EE" w:rsidP="00B87858">
      <w:pPr>
        <w:ind w:firstLine="709"/>
        <w:jc w:val="both"/>
      </w:pPr>
      <w:r w:rsidRPr="00B87858">
        <w:t>32)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Дедовичского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Дедовичского муниципального округа;</w:t>
      </w:r>
    </w:p>
    <w:p w:rsidR="008910EE" w:rsidRPr="00B87858" w:rsidRDefault="008910EE" w:rsidP="00B87858">
      <w:pPr>
        <w:ind w:firstLine="709"/>
        <w:jc w:val="both"/>
      </w:pPr>
      <w:r w:rsidRPr="00B87858">
        <w:t>33) обеспечивает условия для развития на территории  Дедовичского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8910EE" w:rsidRPr="00B87858" w:rsidRDefault="008910EE" w:rsidP="00B87858">
      <w:pPr>
        <w:ind w:firstLine="709"/>
        <w:jc w:val="both"/>
      </w:pPr>
      <w:r w:rsidRPr="00B87858">
        <w:t>34) создаёт условия для массового отдыха жителей Дедовичского муниципального округа и организации обустройства мест массового отдыха населения;</w:t>
      </w:r>
    </w:p>
    <w:p w:rsidR="008910EE" w:rsidRPr="00B87858" w:rsidRDefault="008910EE" w:rsidP="00B87858">
      <w:pPr>
        <w:ind w:firstLine="709"/>
        <w:jc w:val="both"/>
      </w:pPr>
      <w:r w:rsidRPr="00B87858">
        <w:t>35) обеспечивает формирование и содержание муниципального архива;</w:t>
      </w:r>
    </w:p>
    <w:p w:rsidR="008910EE" w:rsidRPr="00B87858" w:rsidRDefault="008910EE" w:rsidP="00B87858">
      <w:pPr>
        <w:ind w:firstLine="709"/>
        <w:jc w:val="both"/>
      </w:pPr>
      <w:r w:rsidRPr="00B87858">
        <w:t>36) обеспечивает организацию ритуальных услуг и содержание мест захоронения;</w:t>
      </w:r>
    </w:p>
    <w:p w:rsidR="008910EE" w:rsidRPr="00B87858" w:rsidRDefault="008910EE" w:rsidP="00B87858">
      <w:pPr>
        <w:ind w:firstLine="709"/>
        <w:jc w:val="both"/>
      </w:pPr>
      <w:r w:rsidRPr="00B87858">
        <w:t>37)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910EE" w:rsidRPr="00B87858" w:rsidRDefault="008910EE" w:rsidP="00B87858">
      <w:pPr>
        <w:ind w:firstLine="708"/>
        <w:jc w:val="both"/>
      </w:pPr>
      <w:r w:rsidRPr="00B87858">
        <w:t xml:space="preserve">38) </w:t>
      </w:r>
      <w:r w:rsidRPr="00B87858">
        <w:rPr>
          <w:shd w:val="clear" w:color="auto" w:fill="FFFFFF"/>
        </w:rPr>
        <w:t>осуществляет муниципальный контроль в сфере благоустройства, предметом которого является соблюдение правил благоустройства территории</w:t>
      </w:r>
      <w:r w:rsidRPr="00B87858">
        <w:t xml:space="preserve"> Дедовичского муниципального округа</w:t>
      </w:r>
      <w:r w:rsidRPr="00B87858">
        <w:rPr>
          <w:shd w:val="clear" w:color="auto" w:fill="FFFFFF"/>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благоустройства территории </w:t>
      </w:r>
      <w:r w:rsidRPr="00B87858">
        <w:t>Дедовичского муниципального округа</w:t>
      </w:r>
      <w:r w:rsidRPr="00B87858">
        <w:rPr>
          <w:shd w:val="clear" w:color="auto" w:fill="FFFFFF"/>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w:t>
      </w:r>
      <w:r w:rsidRPr="00B87858">
        <w:t xml:space="preserve"> Дедовичского муниципального округа;</w:t>
      </w:r>
    </w:p>
    <w:p w:rsidR="008910EE" w:rsidRPr="00B87858" w:rsidRDefault="008910EE" w:rsidP="00B87858">
      <w:pPr>
        <w:ind w:firstLine="709"/>
        <w:jc w:val="both"/>
      </w:pPr>
      <w:r w:rsidRPr="00B87858">
        <w:t>39) утверждает подготовленную на основе генеральных планов Дедовичского муниципального округа документацию по планировке территории, выдает градостроительный план земельного участка, расположенного в границах Дедовичского муниципального округа,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Дедовичского муниципального округа, ведет информационную систему обеспечения градостроительной деятельности, осуществляемой на территории  Дедовичского муниципального округа, резервирует земли и изымает земельные участки в границах Дедовичского муниципального округа для муниципальных нужд, осуществляет муниципальный земельный контроль в границах Дедовичского муниципального округа, осуществляет в случаях, предусмотренных Градостроительным кодексом Российской Федерации, осмотр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rsidR="008910EE" w:rsidRPr="00B87858" w:rsidRDefault="008910EE" w:rsidP="00B87858">
      <w:pPr>
        <w:ind w:firstLine="709"/>
        <w:jc w:val="both"/>
      </w:pPr>
      <w:r w:rsidRPr="00B87858">
        <w:t>40)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8910EE" w:rsidRPr="00B87858" w:rsidRDefault="008910EE" w:rsidP="00B87858">
      <w:pPr>
        <w:pStyle w:val="s1"/>
        <w:shd w:val="clear" w:color="auto" w:fill="FFFFFF"/>
        <w:spacing w:before="0" w:beforeAutospacing="0" w:after="0" w:afterAutospacing="0"/>
        <w:ind w:firstLine="709"/>
        <w:jc w:val="both"/>
      </w:pPr>
      <w:r w:rsidRPr="00B87858">
        <w:t>41) осуществляет мероприятия по лесоустройству в отношении лесов, расположенных на землях населенных пунктов муниципального, городского округа;</w:t>
      </w:r>
    </w:p>
    <w:p w:rsidR="008910EE" w:rsidRPr="00B87858" w:rsidRDefault="008910EE" w:rsidP="00B87858">
      <w:pPr>
        <w:ind w:firstLine="709"/>
        <w:jc w:val="both"/>
      </w:pPr>
      <w:r w:rsidRPr="00B87858">
        <w:t>42)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Дедовичского муниципального округа, изменение, аннулирование таких наименований, размещение информации в государственном адресном реестре;</w:t>
      </w:r>
    </w:p>
    <w:p w:rsidR="008910EE" w:rsidRPr="00B87858" w:rsidRDefault="008910EE" w:rsidP="00B87858">
      <w:pPr>
        <w:ind w:firstLine="709"/>
        <w:jc w:val="both"/>
      </w:pPr>
      <w:r w:rsidRPr="00B87858">
        <w:t>43) организует и осуществляет мероприятия по территориальной обороне и гражданской обороне, защите населения и территории Дедовичского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8910EE" w:rsidRPr="00B87858" w:rsidRDefault="008910EE" w:rsidP="00B87858">
      <w:pPr>
        <w:ind w:firstLine="709"/>
        <w:jc w:val="both"/>
      </w:pPr>
      <w:r w:rsidRPr="00B87858">
        <w:t>44) создаёт, обеспечивает содержание и организацию деятельности аварийно-спасательных служб и (или) аварийно-спасательных формирований на территории  Дедовичского муниципального округа;</w:t>
      </w:r>
    </w:p>
    <w:p w:rsidR="008910EE" w:rsidRPr="00B87858" w:rsidRDefault="008910EE" w:rsidP="00B87858">
      <w:pPr>
        <w:ind w:firstLine="709"/>
        <w:jc w:val="both"/>
      </w:pPr>
      <w:r w:rsidRPr="00B87858">
        <w:t>45) осуществляет муниципальный контроль в области охраны и использования особо охраняемых природных территорий местного значения;</w:t>
      </w:r>
    </w:p>
    <w:p w:rsidR="008910EE" w:rsidRPr="00B87858" w:rsidRDefault="008910EE" w:rsidP="00B87858">
      <w:pPr>
        <w:ind w:firstLine="709"/>
        <w:jc w:val="both"/>
      </w:pPr>
      <w:r w:rsidRPr="00B87858">
        <w:t>46) организует и осуществляет мероприятия по мобилизационной подготовке муниципальных предприятий и учреждений, находящихся на территории Дедовичского муниципального округа;</w:t>
      </w:r>
    </w:p>
    <w:p w:rsidR="008910EE" w:rsidRPr="00B87858" w:rsidRDefault="008910EE" w:rsidP="00B87858">
      <w:pPr>
        <w:ind w:firstLine="709"/>
        <w:jc w:val="both"/>
      </w:pPr>
      <w:r w:rsidRPr="00B87858">
        <w:t>47) осуществляет мероприятия по обеспечению безопасности людей на водных объектах, охране их жизни и здоровья;</w:t>
      </w:r>
    </w:p>
    <w:p w:rsidR="008910EE" w:rsidRPr="00B87858" w:rsidRDefault="008910EE" w:rsidP="00B87858">
      <w:pPr>
        <w:ind w:firstLine="709"/>
        <w:jc w:val="both"/>
      </w:pPr>
      <w:r w:rsidRPr="00B87858">
        <w:t>48) создаёт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8910EE" w:rsidRPr="00B87858" w:rsidRDefault="008910EE" w:rsidP="00B87858">
      <w:pPr>
        <w:ind w:firstLine="709"/>
        <w:jc w:val="both"/>
      </w:pPr>
      <w:r w:rsidRPr="00B87858">
        <w:t xml:space="preserve">49) </w:t>
      </w:r>
      <w:r w:rsidRPr="00B87858">
        <w:rPr>
          <w:shd w:val="clear" w:color="auto" w:fill="FFFFFF"/>
        </w:rPr>
        <w:t>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w:t>
      </w:r>
      <w:r w:rsidRPr="00B87858">
        <w:t xml:space="preserve"> Дедовичском муниципальном о</w:t>
      </w:r>
      <w:r w:rsidRPr="00B87858">
        <w:rPr>
          <w:shd w:val="clear" w:color="auto" w:fill="FFFFFF"/>
        </w:rPr>
        <w:t>круге</w:t>
      </w:r>
      <w:r w:rsidRPr="00B87858">
        <w:t>;</w:t>
      </w:r>
    </w:p>
    <w:p w:rsidR="008910EE" w:rsidRPr="00B87858" w:rsidRDefault="008910EE" w:rsidP="00B87858">
      <w:pPr>
        <w:ind w:firstLine="709"/>
        <w:jc w:val="both"/>
      </w:pPr>
      <w:r w:rsidRPr="00B87858">
        <w:t>50) осуществляет в пределах, установленных водным законодательством Российской Федерации, полномочия собственника водных объектов, предоставляет информацию населению об ограничениях использования таких водных объектов, а также обеспечивает свободный доступ граждан к водным объектам общего пользования и их береговым полосам;</w:t>
      </w:r>
    </w:p>
    <w:p w:rsidR="008910EE" w:rsidRPr="00B87858" w:rsidRDefault="008910EE" w:rsidP="00B87858">
      <w:pPr>
        <w:ind w:firstLine="709"/>
        <w:jc w:val="both"/>
      </w:pPr>
      <w:r w:rsidRPr="00B87858">
        <w:t>51) оказывает поддержку гражданам и их объединениям, участвующим в охране общественного порядка, создаёт условия для деятельности народных дружин;</w:t>
      </w:r>
    </w:p>
    <w:p w:rsidR="008910EE" w:rsidRPr="00B87858" w:rsidRDefault="008910EE" w:rsidP="00B87858">
      <w:pPr>
        <w:ind w:firstLine="709"/>
        <w:jc w:val="both"/>
      </w:pPr>
      <w:r w:rsidRPr="00B87858">
        <w:t>52) осуществляет муниципальный лесной контроль;</w:t>
      </w:r>
    </w:p>
    <w:p w:rsidR="008910EE" w:rsidRPr="00B87858" w:rsidRDefault="008910EE" w:rsidP="00B87858">
      <w:pPr>
        <w:ind w:firstLine="709"/>
        <w:jc w:val="both"/>
      </w:pPr>
      <w:r w:rsidRPr="00B87858">
        <w:t>53) обеспечивает выполнение работ, необходимых для создания искусственных земельных участков для нужд Дедовичского муниципального округа в соответствии с федеральным законом;</w:t>
      </w:r>
    </w:p>
    <w:p w:rsidR="008910EE" w:rsidRPr="00B87858" w:rsidRDefault="008910EE" w:rsidP="00B87858">
      <w:pPr>
        <w:ind w:firstLine="709"/>
        <w:jc w:val="both"/>
      </w:pPr>
      <w:r w:rsidRPr="00B87858">
        <w:t>54) осуществляет меры по противодействию коррупции в границах Дедовичского муниципального округа;</w:t>
      </w:r>
    </w:p>
    <w:p w:rsidR="008910EE" w:rsidRPr="00B87858" w:rsidRDefault="008910EE" w:rsidP="00B87858">
      <w:pPr>
        <w:ind w:firstLine="709"/>
        <w:jc w:val="both"/>
      </w:pPr>
      <w:r w:rsidRPr="00B87858">
        <w:t>55) организует в соответствии с федеральным законом выполнение комплексных кадастровых работ и утверждение карты-плана территории;</w:t>
      </w:r>
    </w:p>
    <w:p w:rsidR="008910EE" w:rsidRPr="00B87858" w:rsidRDefault="008910EE" w:rsidP="00B87858">
      <w:pPr>
        <w:ind w:firstLine="709"/>
        <w:jc w:val="both"/>
      </w:pPr>
      <w:r w:rsidRPr="00B87858">
        <w:t xml:space="preserve">56) учреждает печатное средство массовой </w:t>
      </w:r>
      <w:r w:rsidRPr="00A13B19">
        <w:t>информаци</w:t>
      </w:r>
      <w:r w:rsidRPr="00A13B19">
        <w:rPr>
          <w:rStyle w:val="Emphasis"/>
          <w:i w:val="0"/>
          <w:iCs w:val="0"/>
        </w:rPr>
        <w:t>и (или) сетевое издание</w:t>
      </w:r>
      <w:r w:rsidRPr="00B87858">
        <w:rPr>
          <w:rStyle w:val="Emphasis"/>
        </w:rPr>
        <w:t xml:space="preserve"> </w:t>
      </w:r>
      <w:r w:rsidRPr="00B87858">
        <w:t xml:space="preserve">для </w:t>
      </w:r>
      <w:r w:rsidRPr="00A13B19">
        <w:rPr>
          <w:rStyle w:val="Emphasis"/>
          <w:i w:val="0"/>
          <w:iCs w:val="0"/>
        </w:rPr>
        <w:t>обнародования</w:t>
      </w:r>
      <w:r w:rsidRPr="00B87858">
        <w:rPr>
          <w:rStyle w:val="Emphasis"/>
        </w:rPr>
        <w:t xml:space="preserve"> </w:t>
      </w:r>
      <w:r w:rsidRPr="00B87858">
        <w:t>муниципальных правовых актов, доведения до сведения жителей</w:t>
      </w:r>
      <w:r w:rsidRPr="00B87858">
        <w:rPr>
          <w:shd w:val="clear" w:color="auto" w:fill="F3F1E9"/>
        </w:rPr>
        <w:t xml:space="preserve"> </w:t>
      </w:r>
      <w:r w:rsidRPr="00B87858">
        <w:t xml:space="preserve"> Дедовичского муниципального округа официальной информации;</w:t>
      </w:r>
    </w:p>
    <w:p w:rsidR="008910EE" w:rsidRPr="00B87858" w:rsidRDefault="008910EE" w:rsidP="00B87858">
      <w:pPr>
        <w:ind w:firstLine="708"/>
        <w:jc w:val="both"/>
      </w:pPr>
      <w:r w:rsidRPr="00B87858">
        <w:t>57) принимает решения и проводит на территории Дедовичского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8910EE" w:rsidRPr="00B87858" w:rsidRDefault="008910EE" w:rsidP="004264EC">
      <w:pPr>
        <w:ind w:firstLine="708"/>
        <w:jc w:val="both"/>
        <w:rPr>
          <w:shd w:val="clear" w:color="auto" w:fill="FFFFFF"/>
        </w:rPr>
      </w:pPr>
      <w:r w:rsidRPr="00B87858">
        <w:rPr>
          <w:shd w:val="clear" w:color="auto" w:fill="FFFFFF"/>
        </w:rPr>
        <w:t>58) осуществляет выявление объектов накопленного вреда окружающей среде и организацию ликвидации такого вреда применительно к территориям, расположенным в границах земельных участков, находящихся в собственности</w:t>
      </w:r>
      <w:r w:rsidRPr="00B87858">
        <w:t xml:space="preserve"> Дедовичского муниципального округа</w:t>
      </w:r>
      <w:r w:rsidRPr="00B87858">
        <w:rPr>
          <w:shd w:val="clear" w:color="auto" w:fill="FFFFFF"/>
        </w:rPr>
        <w:t>;</w:t>
      </w:r>
    </w:p>
    <w:p w:rsidR="008910EE" w:rsidRPr="00B87858" w:rsidRDefault="008910EE" w:rsidP="004264EC">
      <w:pPr>
        <w:ind w:firstLine="708"/>
        <w:jc w:val="both"/>
      </w:pPr>
      <w:r w:rsidRPr="00B87858">
        <w:rPr>
          <w:shd w:val="clear" w:color="auto" w:fill="FFFFFF"/>
        </w:rPr>
        <w:t>59) осуществляет учет личных подсобных хозяйств, которые ведут граждане в соответствии с Федеральным законом от 07.07.2003 года № 112-ФЗ «О личном подсобном хозяйстве», в похозяйственных книгах;</w:t>
      </w:r>
    </w:p>
    <w:p w:rsidR="008910EE" w:rsidRPr="00B87858" w:rsidRDefault="008910EE" w:rsidP="00B87858">
      <w:pPr>
        <w:ind w:firstLine="709"/>
        <w:jc w:val="both"/>
      </w:pPr>
      <w:r w:rsidRPr="00B87858">
        <w:t>60) осуществляет иные полномочия, отнесенные к компетенции органов местного самоуправления законодательством Российской Федерации и Псковской области, а также предусмотренные настоящим Уставом и принятыми в соответствии с ними муниципальными правовыми актами Дедовичского муниципального округа.</w:t>
      </w:r>
    </w:p>
    <w:p w:rsidR="008910EE" w:rsidRPr="00B87858" w:rsidRDefault="008910EE" w:rsidP="00B87858">
      <w:pPr>
        <w:ind w:firstLine="709"/>
        <w:jc w:val="both"/>
      </w:pPr>
    </w:p>
    <w:p w:rsidR="008910EE" w:rsidRPr="007A3818" w:rsidRDefault="008910EE" w:rsidP="00B87858">
      <w:pPr>
        <w:ind w:firstLine="709"/>
        <w:jc w:val="both"/>
        <w:rPr>
          <w:b/>
          <w:bCs/>
          <w:shd w:val="clear" w:color="auto" w:fill="FFFFFF"/>
        </w:rPr>
      </w:pPr>
      <w:r w:rsidRPr="007A3818">
        <w:rPr>
          <w:b/>
          <w:bCs/>
        </w:rPr>
        <w:t xml:space="preserve">Статья 34. </w:t>
      </w:r>
      <w:r w:rsidRPr="007A3818">
        <w:rPr>
          <w:b/>
          <w:bCs/>
          <w:shd w:val="clear" w:color="auto" w:fill="FFFFFF"/>
        </w:rPr>
        <w:t>Должностные лица местного самоуправления. Статус лиц, замещающих муниципальные должности</w:t>
      </w:r>
    </w:p>
    <w:p w:rsidR="008910EE" w:rsidRPr="00B87858" w:rsidRDefault="008910EE" w:rsidP="00B87858">
      <w:pPr>
        <w:ind w:firstLine="709"/>
        <w:jc w:val="both"/>
      </w:pPr>
    </w:p>
    <w:p w:rsidR="008910EE" w:rsidRPr="00B87858" w:rsidRDefault="008910EE" w:rsidP="00B87858">
      <w:pPr>
        <w:ind w:firstLine="709"/>
        <w:jc w:val="both"/>
      </w:pPr>
      <w:r w:rsidRPr="00B87858">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Дедовичского муниципального округа и (или) по организации деятельности органа местного самоуправления.</w:t>
      </w:r>
    </w:p>
    <w:p w:rsidR="008910EE" w:rsidRPr="00B87858" w:rsidRDefault="008910EE" w:rsidP="00B87858">
      <w:pPr>
        <w:ind w:firstLine="709"/>
        <w:jc w:val="both"/>
      </w:pPr>
      <w:r w:rsidRPr="00B87858">
        <w:t>2. К лицам, замещающим муниципальные должности, относятся:</w:t>
      </w:r>
    </w:p>
    <w:p w:rsidR="008910EE" w:rsidRPr="00B87858" w:rsidRDefault="008910EE" w:rsidP="00B87858">
      <w:pPr>
        <w:ind w:firstLine="709"/>
        <w:jc w:val="both"/>
      </w:pPr>
      <w:r w:rsidRPr="00B87858">
        <w:t>1) депутат;</w:t>
      </w:r>
    </w:p>
    <w:p w:rsidR="008910EE" w:rsidRPr="00B87858" w:rsidRDefault="008910EE" w:rsidP="00B87858">
      <w:pPr>
        <w:ind w:firstLine="709"/>
        <w:jc w:val="both"/>
      </w:pPr>
      <w:r w:rsidRPr="00B87858">
        <w:t>2) Глава Дедовичского муниципального округа.</w:t>
      </w:r>
    </w:p>
    <w:p w:rsidR="008910EE" w:rsidRPr="00B87858" w:rsidRDefault="008910EE" w:rsidP="00B87858">
      <w:pPr>
        <w:ind w:firstLine="709"/>
        <w:jc w:val="both"/>
      </w:pPr>
      <w:r w:rsidRPr="00B87858">
        <w:t>3. Лицам, замещающим муниципальные должности, обеспечиваются условия для беспрепятственного осуществления своих полномочий.</w:t>
      </w:r>
    </w:p>
    <w:p w:rsidR="008910EE" w:rsidRPr="00B87858" w:rsidRDefault="008910EE" w:rsidP="00B87858">
      <w:pPr>
        <w:ind w:firstLine="709"/>
        <w:jc w:val="both"/>
      </w:pPr>
      <w:r w:rsidRPr="00B87858">
        <w:t>4. Срок полномочий лиц, замещающих муниципальные должности, составляет пять лет.</w:t>
      </w:r>
    </w:p>
    <w:p w:rsidR="008910EE" w:rsidRPr="00B87858" w:rsidRDefault="008910EE" w:rsidP="00B87858">
      <w:pPr>
        <w:ind w:firstLine="709"/>
        <w:jc w:val="both"/>
      </w:pPr>
      <w:r w:rsidRPr="00B87858">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910EE" w:rsidRPr="00B87858" w:rsidRDefault="008910EE" w:rsidP="00B87858">
      <w:pPr>
        <w:ind w:firstLine="709"/>
        <w:jc w:val="both"/>
      </w:pPr>
      <w:r w:rsidRPr="00B87858">
        <w:t xml:space="preserve">6. </w:t>
      </w:r>
      <w:r w:rsidRPr="00B87858">
        <w:rPr>
          <w:shd w:val="clear" w:color="auto" w:fill="FFFFFF"/>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910EE" w:rsidRPr="00B87858" w:rsidRDefault="008910EE" w:rsidP="00B87858">
      <w:pPr>
        <w:ind w:firstLine="709"/>
        <w:jc w:val="both"/>
      </w:pPr>
    </w:p>
    <w:p w:rsidR="008910EE" w:rsidRPr="007A3818" w:rsidRDefault="008910EE" w:rsidP="00B87858">
      <w:pPr>
        <w:ind w:firstLine="709"/>
        <w:jc w:val="both"/>
        <w:rPr>
          <w:rFonts w:eastAsia="Arial Unicode MS"/>
          <w:b/>
          <w:bCs/>
        </w:rPr>
      </w:pPr>
      <w:r w:rsidRPr="007A3818">
        <w:rPr>
          <w:rFonts w:eastAsia="Arial Unicode MS"/>
          <w:b/>
          <w:bCs/>
        </w:rPr>
        <w:t>Статья 35. Ответственность органов местного самоуправления, должностных лиц местного самоуправления и лиц, замещающих муниципальные должности</w:t>
      </w:r>
    </w:p>
    <w:p w:rsidR="008910EE" w:rsidRPr="00B87858" w:rsidRDefault="008910EE" w:rsidP="00B87858">
      <w:pPr>
        <w:ind w:firstLine="709"/>
        <w:jc w:val="both"/>
        <w:rPr>
          <w:rFonts w:eastAsia="Arial Unicode MS"/>
        </w:rPr>
      </w:pPr>
    </w:p>
    <w:p w:rsidR="008910EE" w:rsidRPr="00B87858" w:rsidRDefault="008910EE" w:rsidP="00B87858">
      <w:pPr>
        <w:ind w:firstLine="709"/>
        <w:jc w:val="both"/>
        <w:rPr>
          <w:rFonts w:eastAsia="Arial Unicode MS"/>
        </w:rPr>
      </w:pPr>
      <w:bookmarkStart w:id="19" w:name="bookmark166"/>
      <w:r w:rsidRPr="00B87858">
        <w:rPr>
          <w:rFonts w:eastAsia="Arial Unicode MS"/>
          <w:shd w:val="clear" w:color="auto" w:fill="FFFFFF"/>
        </w:rPr>
        <w:t>1</w:t>
      </w:r>
      <w:bookmarkEnd w:id="19"/>
      <w:r w:rsidRPr="00B87858">
        <w:rPr>
          <w:rFonts w:eastAsia="Arial Unicode MS"/>
          <w:shd w:val="clear" w:color="auto" w:fill="FFFFFF"/>
        </w:rPr>
        <w:t>.</w:t>
      </w:r>
      <w:r w:rsidRPr="00B87858">
        <w:rPr>
          <w:rFonts w:eastAsia="Arial Unicode MS"/>
        </w:rPr>
        <w:t xml:space="preserve"> Органы местного самоуправления Дедовичского</w:t>
      </w:r>
      <w:r w:rsidRPr="00B87858">
        <w:t xml:space="preserve"> муниципального округа</w:t>
      </w:r>
      <w:r w:rsidRPr="00B87858">
        <w:rPr>
          <w:rFonts w:eastAsia="Arial Unicode MS"/>
        </w:rPr>
        <w:t xml:space="preserve"> и должностные лица местного самоуправления Дедовичского</w:t>
      </w:r>
      <w:r w:rsidRPr="00B87858">
        <w:t xml:space="preserve"> муниципального округа</w:t>
      </w:r>
      <w:r w:rsidRPr="00B87858">
        <w:rPr>
          <w:rFonts w:eastAsia="Arial Unicode MS"/>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Псковской области, законов Псковской области, Устава Дедовичского</w:t>
      </w:r>
      <w:r w:rsidRPr="00B87858">
        <w:t xml:space="preserve"> муниципального округа</w:t>
      </w:r>
      <w:r w:rsidRPr="00B87858">
        <w:rPr>
          <w:rFonts w:eastAsia="Arial Unicode MS"/>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910EE" w:rsidRPr="00B87858" w:rsidRDefault="008910EE" w:rsidP="00B87858">
      <w:pPr>
        <w:shd w:val="clear" w:color="auto" w:fill="FFFFFF"/>
        <w:ind w:firstLine="709"/>
        <w:jc w:val="both"/>
      </w:pPr>
      <w:r w:rsidRPr="00B87858">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8910EE" w:rsidRPr="00B87858" w:rsidRDefault="008910EE" w:rsidP="00B87858">
      <w:pPr>
        <w:shd w:val="clear" w:color="auto" w:fill="FFFFFF"/>
        <w:ind w:firstLine="709"/>
        <w:jc w:val="both"/>
      </w:pPr>
      <w:r w:rsidRPr="00B87858">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Псковской области в порядке, установленном законом Псковской области.</w:t>
      </w:r>
    </w:p>
    <w:p w:rsidR="008910EE" w:rsidRPr="00B87858" w:rsidRDefault="008910EE" w:rsidP="00B87858">
      <w:pPr>
        <w:shd w:val="clear" w:color="auto" w:fill="FFFFFF"/>
        <w:ind w:firstLine="709"/>
        <w:jc w:val="both"/>
      </w:pPr>
      <w:r w:rsidRPr="00B87858">
        <w:t>4. При выявлении в результате проверки, проведенной в соответствии с частью 3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910EE" w:rsidRPr="00B87858" w:rsidRDefault="008910EE" w:rsidP="00B87858">
      <w:pPr>
        <w:shd w:val="clear" w:color="auto" w:fill="FFFFFF"/>
        <w:ind w:firstLine="709"/>
        <w:jc w:val="both"/>
      </w:pPr>
      <w:r w:rsidRPr="00B87858">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910EE" w:rsidRPr="00B87858" w:rsidRDefault="008910EE" w:rsidP="00B87858">
      <w:pPr>
        <w:shd w:val="clear" w:color="auto" w:fill="FFFFFF"/>
        <w:ind w:firstLine="709"/>
        <w:jc w:val="both"/>
      </w:pPr>
      <w:r w:rsidRPr="00B87858">
        <w:t>1) предупреждение;</w:t>
      </w:r>
    </w:p>
    <w:p w:rsidR="008910EE" w:rsidRPr="00B87858" w:rsidRDefault="008910EE" w:rsidP="00B87858">
      <w:pPr>
        <w:shd w:val="clear" w:color="auto" w:fill="FFFFFF"/>
        <w:ind w:firstLine="709"/>
        <w:jc w:val="both"/>
      </w:pPr>
      <w:r w:rsidRPr="00B87858">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910EE" w:rsidRPr="00B87858" w:rsidRDefault="008910EE" w:rsidP="00B87858">
      <w:pPr>
        <w:shd w:val="clear" w:color="auto" w:fill="FFFFFF"/>
        <w:ind w:firstLine="709"/>
        <w:jc w:val="both"/>
      </w:pPr>
      <w:r w:rsidRPr="00B87858">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910EE" w:rsidRPr="00B87858" w:rsidRDefault="008910EE" w:rsidP="00B87858">
      <w:pPr>
        <w:shd w:val="clear" w:color="auto" w:fill="FFFFFF"/>
        <w:ind w:firstLine="709"/>
        <w:jc w:val="both"/>
      </w:pPr>
      <w:r w:rsidRPr="00B87858">
        <w:t>4) запрет занимать должности в соответствующем органе местного самоуправления до прекращения срока его полномочий;</w:t>
      </w:r>
    </w:p>
    <w:p w:rsidR="008910EE" w:rsidRPr="00B87858" w:rsidRDefault="008910EE" w:rsidP="00B87858">
      <w:pPr>
        <w:shd w:val="clear" w:color="auto" w:fill="FFFFFF"/>
        <w:ind w:firstLine="709"/>
        <w:jc w:val="both"/>
      </w:pPr>
      <w:r w:rsidRPr="00B87858">
        <w:t>5) запрет исполнять полномочия на постоянной основе до прекращения срока его полномочий.</w:t>
      </w:r>
    </w:p>
    <w:p w:rsidR="008910EE" w:rsidRPr="00B87858" w:rsidRDefault="008910EE" w:rsidP="00B87858">
      <w:pPr>
        <w:shd w:val="clear" w:color="auto" w:fill="FFFFFF"/>
        <w:ind w:firstLine="709"/>
        <w:jc w:val="both"/>
      </w:pPr>
      <w:r w:rsidRPr="00B87858">
        <w:t>6. Порядок принятия решения о применении к лицу, замещающему муниципальную должность, мер ответственности, указанных в части 5 настоящей статьи, определяется муниципальным правовым актом в соответствии с законом Псковской области.</w:t>
      </w:r>
    </w:p>
    <w:p w:rsidR="008910EE" w:rsidRPr="00B87858" w:rsidRDefault="008910EE" w:rsidP="00B87858">
      <w:pPr>
        <w:shd w:val="clear" w:color="auto" w:fill="FFFFFF"/>
        <w:ind w:firstLine="709"/>
        <w:jc w:val="both"/>
      </w:pPr>
      <w:r w:rsidRPr="00B87858">
        <w:t>7.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8910EE" w:rsidRPr="00B87858" w:rsidRDefault="008910EE" w:rsidP="00B87858">
      <w:pPr>
        <w:shd w:val="clear" w:color="auto" w:fill="FFFFFF"/>
        <w:ind w:firstLine="709"/>
        <w:jc w:val="both"/>
      </w:pPr>
      <w:r w:rsidRPr="00B87858">
        <w:t xml:space="preserve">8. Губернатор Псковской области вправе вынести предупреждение, объявить выговор Главе </w:t>
      </w:r>
      <w:r w:rsidRPr="00B87858">
        <w:rPr>
          <w:rFonts w:eastAsia="Arial Unicode MS"/>
        </w:rPr>
        <w:t>Дедовичского</w:t>
      </w:r>
      <w:r w:rsidRPr="00B87858">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Псковской области.</w:t>
      </w:r>
    </w:p>
    <w:p w:rsidR="008910EE" w:rsidRPr="00B87858" w:rsidRDefault="008910EE" w:rsidP="00B87858">
      <w:pPr>
        <w:shd w:val="clear" w:color="auto" w:fill="FFFFFF"/>
        <w:ind w:firstLine="709"/>
        <w:jc w:val="both"/>
      </w:pPr>
      <w:r w:rsidRPr="00B87858">
        <w:t>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910EE" w:rsidRPr="00B87858" w:rsidRDefault="008910EE" w:rsidP="00B87858">
      <w:pPr>
        <w:shd w:val="clear" w:color="auto" w:fill="FFFFFF"/>
        <w:ind w:firstLine="709"/>
        <w:jc w:val="both"/>
      </w:pPr>
      <w:r w:rsidRPr="00B87858">
        <w:t>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910EE" w:rsidRPr="00B87858" w:rsidRDefault="008910EE" w:rsidP="00B87858">
      <w:pPr>
        <w:shd w:val="clear" w:color="auto" w:fill="FFFFFF"/>
        <w:ind w:firstLine="709"/>
        <w:jc w:val="both"/>
      </w:pPr>
      <w:r w:rsidRPr="00B87858">
        <w:t>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910EE" w:rsidRPr="00B87858" w:rsidRDefault="008910EE" w:rsidP="00B87858">
      <w:pPr>
        <w:ind w:firstLine="709"/>
        <w:jc w:val="both"/>
      </w:pPr>
    </w:p>
    <w:p w:rsidR="008910EE" w:rsidRPr="007A3818" w:rsidRDefault="008910EE" w:rsidP="00B87858">
      <w:pPr>
        <w:ind w:firstLine="709"/>
        <w:jc w:val="both"/>
        <w:outlineLvl w:val="0"/>
        <w:rPr>
          <w:b/>
          <w:bCs/>
        </w:rPr>
      </w:pPr>
      <w:r w:rsidRPr="007A3818">
        <w:rPr>
          <w:b/>
          <w:bCs/>
        </w:rPr>
        <w:t>Статья 36. Муниципальная служба</w:t>
      </w:r>
    </w:p>
    <w:p w:rsidR="008910EE" w:rsidRPr="007A3818" w:rsidRDefault="008910EE" w:rsidP="00B87858">
      <w:pPr>
        <w:ind w:firstLine="709"/>
        <w:jc w:val="both"/>
        <w:outlineLvl w:val="0"/>
        <w:rPr>
          <w:b/>
          <w:bCs/>
        </w:rPr>
      </w:pPr>
    </w:p>
    <w:p w:rsidR="008910EE" w:rsidRPr="00B87858" w:rsidRDefault="008910EE" w:rsidP="00B87858">
      <w:pPr>
        <w:ind w:firstLine="708"/>
        <w:jc w:val="both"/>
      </w:pPr>
      <w:r w:rsidRPr="00B87858">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а также принимаемыми в соответствии с ним областными законами, настоящим уставом и муниципальными правовыми актами.</w:t>
      </w:r>
    </w:p>
    <w:p w:rsidR="008910EE" w:rsidRPr="00B87858" w:rsidRDefault="008910EE" w:rsidP="00B87858">
      <w:pPr>
        <w:ind w:firstLine="708"/>
        <w:jc w:val="both"/>
      </w:pPr>
      <w:r w:rsidRPr="00B87858">
        <w:t xml:space="preserve">2. Муниципальному служащему при увольнении с должности муниципальной службы в связи с выходом на пенсию (по возрасту, по инвалидности, за выслугу лет либо на иную пенсию, назначенную в соответствии с федеральным законодательством) выплачивается единовременное государственное пособие в размере 0,5 должностного оклада с надбавкой за выслугу лет за каждый полный год стажа работы (службы), но не более 8 должностных окладов с надбавкой за выслугу лет по замещаемой при увольнении в связи с выходом на пенсию должности муниципальной службы. Указанное пособие выплачивается в порядке, установленном </w:t>
      </w:r>
      <w:hyperlink r:id="rId16" w:history="1">
        <w:r w:rsidRPr="00B87858">
          <w:t>Законом</w:t>
        </w:r>
      </w:hyperlink>
      <w:r w:rsidRPr="00B87858">
        <w:t xml:space="preserve"> Псковской области.</w:t>
      </w:r>
    </w:p>
    <w:p w:rsidR="008910EE" w:rsidRPr="007A3818" w:rsidRDefault="008910EE" w:rsidP="00B87858">
      <w:pPr>
        <w:jc w:val="both"/>
        <w:rPr>
          <w:b/>
          <w:bCs/>
          <w:highlight w:val="cyan"/>
        </w:rPr>
      </w:pPr>
    </w:p>
    <w:p w:rsidR="008910EE" w:rsidRPr="007A3818" w:rsidRDefault="008910EE" w:rsidP="00174F05">
      <w:pPr>
        <w:jc w:val="center"/>
        <w:rPr>
          <w:b/>
          <w:bCs/>
        </w:rPr>
      </w:pPr>
      <w:r w:rsidRPr="007A3818">
        <w:rPr>
          <w:b/>
          <w:bCs/>
        </w:rPr>
        <w:t>Глава</w:t>
      </w:r>
      <w:r w:rsidRPr="007A3818">
        <w:rPr>
          <w:b/>
          <w:bCs/>
          <w:caps/>
        </w:rPr>
        <w:t xml:space="preserve"> 4.</w:t>
      </w:r>
      <w:r w:rsidRPr="007A3818">
        <w:rPr>
          <w:b/>
          <w:bCs/>
        </w:rPr>
        <w:t xml:space="preserve"> МУНИЦИПАЛЬНЫЕ ПРАВОВЫЕ АКТЫ</w:t>
      </w:r>
    </w:p>
    <w:p w:rsidR="008910EE" w:rsidRPr="007A3818" w:rsidRDefault="008910EE" w:rsidP="00B87858">
      <w:pPr>
        <w:pStyle w:val="Heading1"/>
        <w:keepNext w:val="0"/>
        <w:keepLines w:val="0"/>
        <w:ind w:firstLine="0"/>
        <w:rPr>
          <w:color w:val="auto"/>
          <w:sz w:val="24"/>
          <w:szCs w:val="24"/>
          <w:lang w:eastAsia="en-US"/>
        </w:rPr>
      </w:pPr>
    </w:p>
    <w:p w:rsidR="008910EE" w:rsidRPr="007A3818" w:rsidRDefault="008910EE" w:rsidP="00B87858">
      <w:pPr>
        <w:ind w:firstLine="708"/>
        <w:jc w:val="both"/>
        <w:outlineLvl w:val="0"/>
        <w:rPr>
          <w:b/>
          <w:bCs/>
        </w:rPr>
      </w:pPr>
      <w:r w:rsidRPr="007A3818">
        <w:rPr>
          <w:b/>
          <w:bCs/>
        </w:rPr>
        <w:t>Статья 37. Система муниципальных правовых актов Дедовичского муниципального округа</w:t>
      </w:r>
    </w:p>
    <w:p w:rsidR="008910EE" w:rsidRPr="00B87858" w:rsidRDefault="008910EE" w:rsidP="00B87858">
      <w:pPr>
        <w:jc w:val="both"/>
        <w:outlineLvl w:val="0"/>
      </w:pPr>
    </w:p>
    <w:p w:rsidR="008910EE" w:rsidRPr="00B87858" w:rsidRDefault="008910EE" w:rsidP="00B87858">
      <w:pPr>
        <w:ind w:firstLine="708"/>
        <w:jc w:val="both"/>
      </w:pPr>
      <w:r w:rsidRPr="00B87858">
        <w:t>1. В систему муниципальных правовых актов Дедовичского муниципального округа входят:</w:t>
      </w:r>
    </w:p>
    <w:p w:rsidR="008910EE" w:rsidRPr="00B87858" w:rsidRDefault="008910EE" w:rsidP="00174F05">
      <w:pPr>
        <w:ind w:firstLine="708"/>
        <w:jc w:val="both"/>
      </w:pPr>
      <w:r w:rsidRPr="00B87858">
        <w:t>1) правовые акты, принятые на местном референдуме, сходе граждан;</w:t>
      </w:r>
    </w:p>
    <w:p w:rsidR="008910EE" w:rsidRPr="00B87858" w:rsidRDefault="008910EE" w:rsidP="00174F05">
      <w:pPr>
        <w:ind w:firstLine="708"/>
        <w:jc w:val="both"/>
      </w:pPr>
      <w:r w:rsidRPr="00B87858">
        <w:t>2) решения Собрания депутатов Дедовичского муниципального округа;</w:t>
      </w:r>
    </w:p>
    <w:p w:rsidR="008910EE" w:rsidRPr="00B87858" w:rsidRDefault="008910EE" w:rsidP="00174F05">
      <w:pPr>
        <w:ind w:firstLine="708"/>
        <w:jc w:val="both"/>
      </w:pPr>
      <w:r w:rsidRPr="00B87858">
        <w:t>3) постановления и распоряжения Главы Дедовичского муниципального округа;</w:t>
      </w:r>
    </w:p>
    <w:p w:rsidR="008910EE" w:rsidRPr="00B87858" w:rsidRDefault="008910EE" w:rsidP="00174F05">
      <w:pPr>
        <w:ind w:firstLine="708"/>
        <w:jc w:val="both"/>
      </w:pPr>
      <w:r w:rsidRPr="00B87858">
        <w:t>4) постановления и распоряжения Администрации Дедовичского муниципального округа;</w:t>
      </w:r>
    </w:p>
    <w:p w:rsidR="008910EE" w:rsidRPr="00B87858" w:rsidRDefault="008910EE" w:rsidP="00174F05">
      <w:pPr>
        <w:ind w:firstLine="708"/>
        <w:jc w:val="both"/>
      </w:pPr>
      <w:r w:rsidRPr="00B87858">
        <w:t>5) постановления и распоряжения председателя Собрания депутатов Дедовичского муниципального округа.</w:t>
      </w:r>
    </w:p>
    <w:p w:rsidR="008910EE" w:rsidRPr="00B87858" w:rsidRDefault="008910EE" w:rsidP="00B87858">
      <w:pPr>
        <w:ind w:firstLine="708"/>
        <w:jc w:val="both"/>
      </w:pPr>
      <w:r w:rsidRPr="00B87858">
        <w:t>2. Устав Дедовичского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Дедовичского муниципального округа, имеют прямое действие и применяются на всей территории  Дедовичского муниципального округа.</w:t>
      </w:r>
    </w:p>
    <w:p w:rsidR="008910EE" w:rsidRPr="00B87858" w:rsidRDefault="008910EE" w:rsidP="00B87858">
      <w:pPr>
        <w:jc w:val="both"/>
      </w:pPr>
      <w:r w:rsidRPr="00B87858">
        <w:rPr>
          <w:shd w:val="clear" w:color="auto" w:fill="FFFFFF"/>
        </w:rPr>
        <w:t xml:space="preserve">Иные муниципальные правовые акты не должны противоречить Уставу </w:t>
      </w:r>
      <w:r w:rsidRPr="00B87858">
        <w:t xml:space="preserve"> Дедовичского муниципального округа</w:t>
      </w:r>
      <w:r w:rsidRPr="00B87858">
        <w:rPr>
          <w:shd w:val="clear" w:color="auto" w:fill="FFFFFF"/>
        </w:rPr>
        <w:t xml:space="preserve"> и правовым актам, принятым на местном референдуме, сходе граждан.</w:t>
      </w:r>
    </w:p>
    <w:p w:rsidR="008910EE" w:rsidRPr="00B87858" w:rsidRDefault="008910EE" w:rsidP="00B87858">
      <w:pPr>
        <w:jc w:val="both"/>
      </w:pPr>
      <w:r w:rsidRPr="00B87858">
        <w:t>Решения, принятые на местном референдуме, сходе граждан вступают в силу после их официального опубликования.</w:t>
      </w:r>
    </w:p>
    <w:p w:rsidR="008910EE" w:rsidRPr="00B87858" w:rsidRDefault="008910EE" w:rsidP="00B87858">
      <w:pPr>
        <w:ind w:firstLine="708"/>
        <w:jc w:val="both"/>
      </w:pPr>
      <w:r w:rsidRPr="00B87858">
        <w:t>3. Собрание депутатов Дедовичского муниципального округа по вопросам, отнесенным к его компетенции федеральными законами, законами Псковской области, настоящим Уставом, принимает решения, устанавливающие правила, обязательные для исполнения на территории Дедовичского муниципального округа, решение об удалении Главы Дедовичского муниципального округа в отставку, решения по вопросам организации деятельности Собрания депутатов Дедовичского муниципального округа, а также решения по иным вопросам, отнесенным к его компетенции федеральными законами и законами Псковской области, настоящим Уставом.</w:t>
      </w:r>
    </w:p>
    <w:p w:rsidR="008910EE" w:rsidRPr="00B87858" w:rsidRDefault="008910EE" w:rsidP="00B87858">
      <w:pPr>
        <w:shd w:val="clear" w:color="auto" w:fill="FFFFFF"/>
        <w:ind w:firstLine="708"/>
        <w:jc w:val="both"/>
      </w:pPr>
      <w:r w:rsidRPr="00B87858">
        <w:rPr>
          <w:shd w:val="clear" w:color="auto" w:fill="FFFFFF"/>
        </w:rPr>
        <w:t xml:space="preserve">Решение </w:t>
      </w:r>
      <w:r w:rsidRPr="00B87858">
        <w:t>Собрания депутатов Дедовичского муниципального округа</w:t>
      </w:r>
      <w:r w:rsidRPr="00B87858">
        <w:rPr>
          <w:shd w:val="clear" w:color="auto" w:fill="FFFFFF"/>
        </w:rPr>
        <w:t>, в том числе устанавливающее правила, обязательные для исполнения на территории</w:t>
      </w:r>
      <w:r w:rsidRPr="00B87858">
        <w:t xml:space="preserve"> Дедовичского муниципального округа</w:t>
      </w:r>
      <w:r w:rsidRPr="00B87858">
        <w:rPr>
          <w:shd w:val="clear" w:color="auto" w:fill="FFFFFF"/>
        </w:rPr>
        <w:t xml:space="preserve">, а также по вопросам организации деятельности </w:t>
      </w:r>
      <w:r w:rsidRPr="00B87858">
        <w:t>Собрания депутатов  Дедовичского муниципального округа</w:t>
      </w:r>
      <w:r w:rsidRPr="00B87858">
        <w:rPr>
          <w:shd w:val="clear" w:color="auto" w:fill="FFFFFF"/>
        </w:rPr>
        <w:t xml:space="preserve">, не может считаться принятым, если за него проголосовало менее половины от установленной численности депутатов </w:t>
      </w:r>
      <w:r w:rsidRPr="00B87858">
        <w:t>Собрания депутатов Дедовичского муниципального округа.</w:t>
      </w:r>
    </w:p>
    <w:p w:rsidR="008910EE" w:rsidRPr="00B87858" w:rsidRDefault="008910EE" w:rsidP="00B87858">
      <w:pPr>
        <w:shd w:val="clear" w:color="auto" w:fill="FFFFFF"/>
        <w:ind w:firstLine="708"/>
        <w:jc w:val="both"/>
      </w:pPr>
      <w:r w:rsidRPr="00B87858">
        <w:t>Глава Дедовичского муниципального округа подписывает и обнародует нормативный правовой акт, принятый Собранием депутатов Дедовичского муниципального округа.</w:t>
      </w:r>
    </w:p>
    <w:p w:rsidR="008910EE" w:rsidRPr="00B87858" w:rsidRDefault="008910EE" w:rsidP="00F26DE2">
      <w:pPr>
        <w:shd w:val="clear" w:color="auto" w:fill="FFFFFF"/>
        <w:ind w:firstLine="708"/>
        <w:jc w:val="both"/>
      </w:pPr>
      <w:r w:rsidRPr="00B87858">
        <w:t>Нормативный правовой акт, принятый Собранием депутатов Дедовичского муниципального округа, направляется Глав Дедовичского муниципального округа для подписания и обнародования в течение 10 дней.</w:t>
      </w:r>
    </w:p>
    <w:p w:rsidR="008910EE" w:rsidRPr="00B87858" w:rsidRDefault="008910EE" w:rsidP="00B87858">
      <w:pPr>
        <w:ind w:firstLine="708"/>
        <w:jc w:val="both"/>
      </w:pPr>
      <w:r w:rsidRPr="00B87858">
        <w:t>Глава Дедовичского муниципального округа имеет право отклонить нормативный правовой акт, принятый Собранием депутатов Дедовичского муниципального округа. В этом случае указанный нормативный правовой акт в течение 10 дней возвращается в Собрание депутатов Дедовичского муниципального округа с мотивированным обоснованием его отклонения либо с предложениями о внесении в него изменений и дополнений.</w:t>
      </w:r>
    </w:p>
    <w:p w:rsidR="008910EE" w:rsidRPr="00B87858" w:rsidRDefault="008910EE" w:rsidP="00B87858">
      <w:pPr>
        <w:ind w:firstLine="708"/>
        <w:jc w:val="both"/>
      </w:pPr>
      <w:r w:rsidRPr="00B87858">
        <w:rPr>
          <w:shd w:val="clear" w:color="auto" w:fill="FFFFFF"/>
        </w:rPr>
        <w:t xml:space="preserve">Отклоненный </w:t>
      </w:r>
      <w:r w:rsidRPr="00B87858">
        <w:t xml:space="preserve">Главой Дедовичского муниципального округа </w:t>
      </w:r>
      <w:r w:rsidRPr="00B87858">
        <w:rPr>
          <w:shd w:val="clear" w:color="auto" w:fill="FFFFFF"/>
        </w:rPr>
        <w:t xml:space="preserve">нормативный правовой акт повторно рассматривается </w:t>
      </w:r>
      <w:r w:rsidRPr="00B87858">
        <w:t>Собранием депутатов Дедовичского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Дедовичского муниципального округа, он подлежит подписанию Главой Дедовичского муниципального округа в течение семи дней и обнародованию.</w:t>
      </w:r>
    </w:p>
    <w:p w:rsidR="008910EE" w:rsidRPr="00B87858" w:rsidRDefault="008910EE" w:rsidP="00B87858">
      <w:pPr>
        <w:ind w:firstLine="708"/>
        <w:jc w:val="both"/>
      </w:pPr>
      <w:r w:rsidRPr="00B87858">
        <w:t>4. Глава Дедовичского муниципального округа</w:t>
      </w:r>
      <w:r w:rsidRPr="00B87858">
        <w:rPr>
          <w:shd w:val="clear" w:color="auto" w:fill="FFFFFF"/>
        </w:rPr>
        <w:t xml:space="preserve"> в пределах своих полномочий, установленных Уставом</w:t>
      </w:r>
      <w:r w:rsidRPr="00B87858">
        <w:t xml:space="preserve"> Дедовичского муниципального округа</w:t>
      </w:r>
      <w:r w:rsidRPr="00B87858">
        <w:rPr>
          <w:shd w:val="clear" w:color="auto" w:fill="FFFFFF"/>
        </w:rPr>
        <w:t xml:space="preserve"> и решениями Собрания депутатов</w:t>
      </w:r>
      <w:r w:rsidRPr="00B87858">
        <w:t xml:space="preserve"> Дедовичского муниципального округа</w:t>
      </w:r>
      <w:r w:rsidRPr="00B87858">
        <w:rPr>
          <w:shd w:val="clear" w:color="auto" w:fill="FFFFFF"/>
        </w:rPr>
        <w:t>, издает постановления и распоряжения по вопросам, отнесенным к его компетенции Уставом</w:t>
      </w:r>
      <w:r w:rsidRPr="00B87858">
        <w:t xml:space="preserve"> Дедовичского муниципального округа</w:t>
      </w:r>
      <w:r w:rsidRPr="00B87858">
        <w:rPr>
          <w:shd w:val="clear" w:color="auto" w:fill="FFFFFF"/>
        </w:rPr>
        <w:t xml:space="preserve"> в соответствии с Федеральным законом № 33-ФЗ, другими федеральными законами, а также издает постановления </w:t>
      </w:r>
      <w:r w:rsidRPr="00B87858">
        <w:t>Администрации Дедовичского муниципального округа</w:t>
      </w:r>
      <w:r w:rsidRPr="00B87858">
        <w:rPr>
          <w:shd w:val="clear" w:color="auto" w:fill="FFFFFF"/>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Псковской области, а также распоряжения </w:t>
      </w:r>
      <w:r w:rsidRPr="00B87858">
        <w:t>Администрации Дедовичского муниципального округа</w:t>
      </w:r>
      <w:r w:rsidRPr="00B87858">
        <w:rPr>
          <w:shd w:val="clear" w:color="auto" w:fill="FFFFFF"/>
        </w:rPr>
        <w:t xml:space="preserve"> по вопросам организации работы </w:t>
      </w:r>
      <w:r w:rsidRPr="00B87858">
        <w:t>Администрации Дедовичского муниципального округа</w:t>
      </w:r>
      <w:r w:rsidRPr="00B87858">
        <w:rPr>
          <w:shd w:val="clear" w:color="auto" w:fill="FFFFFF"/>
        </w:rPr>
        <w:t>.</w:t>
      </w:r>
    </w:p>
    <w:p w:rsidR="008910EE" w:rsidRPr="00B87858" w:rsidRDefault="008910EE" w:rsidP="00B87858">
      <w:pPr>
        <w:ind w:firstLine="708"/>
        <w:jc w:val="both"/>
      </w:pPr>
      <w:r w:rsidRPr="00B87858">
        <w:t>5. Председатель Собрания депутатов Дедовичского муниципального округа издает постановления для созыва сессии Собрания депутатов Дедовичского муниципального округа и распоряжения по вопросам организации деятельности Собрания депутатов Дедовичского муниципального округа, подписывает решения Собрания депутатов Дедовичского муниципального округа.</w:t>
      </w:r>
    </w:p>
    <w:p w:rsidR="008910EE" w:rsidRPr="00B87858" w:rsidRDefault="008910EE" w:rsidP="00B87858">
      <w:pPr>
        <w:jc w:val="both"/>
      </w:pPr>
    </w:p>
    <w:p w:rsidR="008910EE" w:rsidRPr="007A3818" w:rsidRDefault="008910EE" w:rsidP="00B87858">
      <w:pPr>
        <w:ind w:firstLine="708"/>
        <w:jc w:val="both"/>
        <w:outlineLvl w:val="0"/>
        <w:rPr>
          <w:b/>
          <w:bCs/>
          <w:shd w:val="clear" w:color="auto" w:fill="FFFFFF"/>
        </w:rPr>
      </w:pPr>
      <w:r w:rsidRPr="007A3818">
        <w:rPr>
          <w:b/>
          <w:bCs/>
        </w:rPr>
        <w:t>Статья 38. П</w:t>
      </w:r>
      <w:r w:rsidRPr="007A3818">
        <w:rPr>
          <w:b/>
          <w:bCs/>
          <w:shd w:val="clear" w:color="auto" w:fill="FFFFFF"/>
        </w:rPr>
        <w:t>орядок подготовки, принятия (издания), обнародования, в том числе официального опубликования, и вступления в силу муниципальных правовых актов</w:t>
      </w:r>
    </w:p>
    <w:p w:rsidR="008910EE" w:rsidRPr="007A3818" w:rsidRDefault="008910EE" w:rsidP="00B87858">
      <w:pPr>
        <w:jc w:val="both"/>
        <w:outlineLvl w:val="0"/>
        <w:rPr>
          <w:b/>
          <w:bCs/>
        </w:rPr>
      </w:pPr>
    </w:p>
    <w:p w:rsidR="008910EE" w:rsidRPr="00B87858" w:rsidRDefault="008910EE" w:rsidP="00B87858">
      <w:pPr>
        <w:ind w:firstLine="708"/>
        <w:jc w:val="both"/>
      </w:pPr>
      <w:r w:rsidRPr="00B87858">
        <w:t>1. Проекты муниципальных правовых актов могут вноситься депутатами Собрания депутатов Дедовичского муниципального округа, председателем Собрания депутатов  Дедовичского муниципального округа, Главой Дедовичского муниципального округа, территориальной избирательной комиссией Дедовичского муниципального округа, прокурором Дедовичского района, органами территориального общественного самоуправления, инициативными группами граждан.</w:t>
      </w:r>
    </w:p>
    <w:p w:rsidR="008910EE" w:rsidRPr="00B87858" w:rsidRDefault="008910EE" w:rsidP="00B87858">
      <w:pPr>
        <w:ind w:firstLine="708"/>
        <w:jc w:val="both"/>
      </w:pPr>
      <w:r w:rsidRPr="00B87858">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Дедовичского муниципального округа или должностного лица местного самоуправления, на рассмотрение которых вносятся указанные проекты.</w:t>
      </w:r>
    </w:p>
    <w:p w:rsidR="008910EE" w:rsidRPr="00B87858" w:rsidRDefault="008910EE" w:rsidP="00B87858">
      <w:pPr>
        <w:pStyle w:val="NormalWeb"/>
        <w:ind w:firstLine="709"/>
        <w:jc w:val="both"/>
      </w:pPr>
      <w:r w:rsidRPr="00B87858">
        <w:rPr>
          <w:lang w:eastAsia="en-US"/>
        </w:rPr>
        <w:t xml:space="preserve">3. </w:t>
      </w:r>
      <w:r w:rsidRPr="00B87858">
        <w:t>Муниципальные правовые акты вступают в силу после их подписания, если федеральным законодательством или законодательством Псковской области, настоящим Уставом или самим принимаемым (издаваемым) правовым актом не установлен иной срок для вступления его в силу.</w:t>
      </w:r>
    </w:p>
    <w:p w:rsidR="008910EE" w:rsidRPr="00B87858" w:rsidRDefault="008910EE" w:rsidP="00B87858">
      <w:pPr>
        <w:ind w:firstLine="709"/>
        <w:jc w:val="both"/>
      </w:pPr>
      <w:r w:rsidRPr="00B87858">
        <w:t>Муниципальные нормативные правовые акты Собрания депутатов Дедовичского муниципального округа о налогах и сборах вступают в силу в соответствии с Налоговым кодексом Российской Федерации.</w:t>
      </w:r>
    </w:p>
    <w:p w:rsidR="008910EE" w:rsidRPr="00B87858" w:rsidRDefault="008910EE" w:rsidP="00B87858">
      <w:pPr>
        <w:ind w:firstLine="709"/>
        <w:jc w:val="both"/>
      </w:pPr>
      <w:r w:rsidRPr="00B87858">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8910EE" w:rsidRPr="00B87858" w:rsidRDefault="008910EE" w:rsidP="00B87858">
      <w:pPr>
        <w:ind w:firstLine="709"/>
        <w:jc w:val="both"/>
      </w:pPr>
      <w:r w:rsidRPr="00B87858">
        <w:t>Под обнародованием муниципального правового акта, понимается:</w:t>
      </w:r>
    </w:p>
    <w:p w:rsidR="008910EE" w:rsidRPr="00B87858" w:rsidRDefault="008910EE" w:rsidP="00B87858">
      <w:pPr>
        <w:ind w:firstLine="709"/>
        <w:jc w:val="both"/>
      </w:pPr>
      <w:r w:rsidRPr="00B87858">
        <w:t>1) официальное опубликование муниципального правового акта;</w:t>
      </w:r>
    </w:p>
    <w:p w:rsidR="008910EE" w:rsidRPr="00B87858" w:rsidRDefault="008910EE" w:rsidP="00B87858">
      <w:pPr>
        <w:ind w:firstLine="709"/>
        <w:jc w:val="both"/>
      </w:pPr>
      <w:r w:rsidRPr="00B87858">
        <w:t>2) размещение на официальном сайте муниципального округа в информационно-телекоммуникационной сети «Интернет».</w:t>
      </w:r>
    </w:p>
    <w:p w:rsidR="008910EE" w:rsidRPr="00B87858" w:rsidRDefault="008910EE" w:rsidP="00B87858">
      <w:pPr>
        <w:ind w:firstLine="709"/>
        <w:jc w:val="both"/>
        <w:rPr>
          <w:lang w:eastAsia="ar-SA"/>
        </w:rPr>
      </w:pPr>
      <w:r w:rsidRPr="00B87858">
        <w:t>Официальным опубликованием муниципального правового акта</w:t>
      </w:r>
      <w:r w:rsidRPr="00B87858">
        <w:rPr>
          <w:shd w:val="clear" w:color="auto" w:fill="FFFFFF"/>
          <w:lang w:eastAsia="ar-SA"/>
        </w:rPr>
        <w:t>, в том числе соглашения, заключенного между органами местного самоуправления, считается первое размещение в сетевом издании «</w:t>
      </w:r>
      <w:r w:rsidRPr="00B87858">
        <w:rPr>
          <w:lang w:eastAsia="ar-SA"/>
        </w:rPr>
        <w:t>Нормативные правовые акты Псковской области» (доменное имя в информационно-телекоммуникационной сети «Интернет» http://pravo.pskov.ru, свидетельство о регистрации средства массовой информации: Эл N ФС77-64824 от 02.02.2016).</w:t>
      </w:r>
    </w:p>
    <w:p w:rsidR="008910EE" w:rsidRPr="00B87858" w:rsidRDefault="008910EE" w:rsidP="00B87858">
      <w:pPr>
        <w:ind w:firstLine="709"/>
        <w:jc w:val="both"/>
        <w:rPr>
          <w:lang w:eastAsia="ar-SA"/>
        </w:rPr>
      </w:pPr>
      <w:r w:rsidRPr="00B87858">
        <w:t xml:space="preserve">В качестве дополнительного источника официального опубликования Устава Дедовичского муниципального округа, решений Собрания депутатов Дедовичского муниципального округа о внесении изменений и дополнений в Устав Дедовичского муниципального округа органы местного самоуправления вправе также использовать сетевое издание - </w:t>
      </w:r>
      <w:r w:rsidRPr="00B87858">
        <w:rPr>
          <w:lang w:eastAsia="ar-SA"/>
        </w:rPr>
        <w:t>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(доменное имя в информационно-телекоммуникационной сети «Интернет» http://pravo-minjust.ru, http://право-минюст.рф, свидетельство о регистрации средства массовой информации: Эл N ФС77-72471 от 05.03.2018).</w:t>
      </w:r>
    </w:p>
    <w:p w:rsidR="008910EE" w:rsidRPr="00B87858" w:rsidRDefault="008910EE" w:rsidP="00B87858">
      <w:pPr>
        <w:ind w:firstLine="709"/>
        <w:jc w:val="both"/>
      </w:pPr>
      <w:r w:rsidRPr="00B87858">
        <w:rPr>
          <w:shd w:val="clear" w:color="auto" w:fill="FFFFFF"/>
          <w:lang w:eastAsia="ar-SA"/>
        </w:rPr>
        <w:t xml:space="preserve"> Р</w:t>
      </w:r>
      <w:r w:rsidRPr="00B87858">
        <w:t xml:space="preserve">азмещение </w:t>
      </w:r>
      <w:r w:rsidRPr="00B87858">
        <w:rPr>
          <w:shd w:val="clear" w:color="auto" w:fill="FFFFFF"/>
          <w:lang w:eastAsia="ar-SA"/>
        </w:rPr>
        <w:t>муниципальных правовых актов</w:t>
      </w:r>
      <w:r w:rsidRPr="00B87858">
        <w:t xml:space="preserve"> Дедовичского муниципального округа, </w:t>
      </w:r>
      <w:r w:rsidRPr="00B87858">
        <w:rPr>
          <w:shd w:val="clear" w:color="auto" w:fill="FFFFFF"/>
        </w:rPr>
        <w:t>в том числе соглашений, заключенных между органами местного самоуправления,</w:t>
      </w:r>
      <w:r w:rsidRPr="00B87858">
        <w:rPr>
          <w:shd w:val="clear" w:color="auto" w:fill="FFFFFF"/>
          <w:lang w:eastAsia="ar-SA"/>
        </w:rPr>
        <w:t xml:space="preserve"> </w:t>
      </w:r>
      <w:r w:rsidRPr="00B87858">
        <w:t>на официальном сайте Дедовичского муниципального округа в информационно-телекоммуникационной сети «Интернет» не является их официальным опубликованием</w:t>
      </w:r>
      <w:r w:rsidRPr="00B87858">
        <w:rPr>
          <w:shd w:val="clear" w:color="auto" w:fill="FFFFFF"/>
          <w:lang w:eastAsia="ar-SA"/>
        </w:rPr>
        <w:t>.</w:t>
      </w:r>
    </w:p>
    <w:p w:rsidR="008910EE" w:rsidRPr="00B87858" w:rsidRDefault="008910EE" w:rsidP="00B87858">
      <w:pPr>
        <w:ind w:firstLine="709"/>
        <w:jc w:val="both"/>
      </w:pPr>
      <w:r w:rsidRPr="00B87858">
        <w:t>4. Муниципальные правовые акты могут быть отменены или их действие может быть приостановлено в соответствии с действующим законодательством.</w:t>
      </w:r>
    </w:p>
    <w:p w:rsidR="008910EE" w:rsidRPr="00B87858" w:rsidRDefault="008910EE" w:rsidP="00B87858">
      <w:pPr>
        <w:ind w:firstLine="709"/>
        <w:jc w:val="both"/>
      </w:pPr>
      <w:r w:rsidRPr="00B87858">
        <w:t>5. Муниципальные правовые акты органов местного самоуправления Дедовичского муниципального округа и должностных лиц местного самоуправления Дедовичского муниципального округа обязательны для исполнения на всей территории Дедовичского муниципального округа.</w:t>
      </w:r>
    </w:p>
    <w:p w:rsidR="008910EE" w:rsidRPr="00B87858" w:rsidRDefault="008910EE" w:rsidP="00B87858">
      <w:pPr>
        <w:ind w:firstLine="709"/>
        <w:jc w:val="both"/>
      </w:pPr>
      <w:r w:rsidRPr="00B87858">
        <w:t xml:space="preserve">6. </w:t>
      </w:r>
      <w:r w:rsidRPr="00B87858">
        <w:rPr>
          <w:shd w:val="clear" w:color="auto" w:fill="FFFFFF"/>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Псковской области, организация и ведение которого осуществляются органами государственной власти Псковской области в порядке, установленном Законом Псковской области.</w:t>
      </w:r>
    </w:p>
    <w:p w:rsidR="008910EE" w:rsidRPr="00B87858" w:rsidRDefault="008910EE" w:rsidP="00B87858">
      <w:pPr>
        <w:jc w:val="both"/>
        <w:outlineLvl w:val="0"/>
      </w:pPr>
    </w:p>
    <w:p w:rsidR="008910EE" w:rsidRPr="007A3818" w:rsidRDefault="008910EE" w:rsidP="00B87858">
      <w:pPr>
        <w:ind w:firstLine="708"/>
        <w:jc w:val="both"/>
        <w:outlineLvl w:val="1"/>
        <w:rPr>
          <w:b/>
          <w:bCs/>
        </w:rPr>
      </w:pPr>
      <w:r w:rsidRPr="007A3818">
        <w:rPr>
          <w:b/>
          <w:bCs/>
        </w:rPr>
        <w:t>Статья 39. Порядок принятия Устава Дедовичского муниципального округа, внесения изменений и дополнений в Устав Дедовичского муниципального округа, вступление в силу Устава Дедовичского муниципального округа, решения о внесении изменений и дополнений в Устав Дедовичского муниципального округа</w:t>
      </w:r>
    </w:p>
    <w:p w:rsidR="008910EE" w:rsidRPr="00B87858" w:rsidRDefault="008910EE" w:rsidP="00B87858">
      <w:pPr>
        <w:jc w:val="both"/>
      </w:pPr>
    </w:p>
    <w:p w:rsidR="008910EE" w:rsidRPr="00B87858" w:rsidRDefault="008910EE" w:rsidP="00B87858">
      <w:pPr>
        <w:ind w:firstLine="708"/>
        <w:jc w:val="both"/>
      </w:pPr>
      <w:r w:rsidRPr="00B87858">
        <w:t xml:space="preserve">1. Проект Устава Дедовичского муниципального округа, проект решения Собрания депутатов Дедовичского муниципального округа о внесении изменений и дополнений в Устав Дедовичского муниципального округа не позднее чем за 30 дней до дня рассмотрения вопроса о принятии Устава Дедовичского муниципального округа, внесении изменений и дополнений в Устав Дедовичского муниципального округа подлежат официальному опубликованию с одновременным опубликованием установленного Собранием депутатов  Дедовичского муниципального округа </w:t>
      </w:r>
      <w:r w:rsidRPr="00B87858">
        <w:rPr>
          <w:shd w:val="clear" w:color="auto" w:fill="FFFFFF"/>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Pr="00B87858">
        <w:t>.</w:t>
      </w:r>
    </w:p>
    <w:p w:rsidR="008910EE" w:rsidRPr="00B87858" w:rsidRDefault="008910EE" w:rsidP="00F26DE2">
      <w:pPr>
        <w:ind w:firstLine="708"/>
        <w:jc w:val="both"/>
      </w:pPr>
      <w:r w:rsidRPr="00B87858">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Дедовичского муниципального округа, а также порядка участия граждан в его обсуждении в случае, если в Устав Дедовичского муниципального округа вносятся изменения в форме точного воспроизведения положений </w:t>
      </w:r>
      <w:hyperlink r:id="rId17" w:history="1">
        <w:r w:rsidRPr="00B87858">
          <w:t>Конституции</w:t>
        </w:r>
      </w:hyperlink>
      <w:r w:rsidRPr="00B87858">
        <w:t xml:space="preserve"> Российской Федерации, федеральных законов, </w:t>
      </w:r>
      <w:hyperlink r:id="rId18" w:history="1">
        <w:r w:rsidRPr="00B87858">
          <w:t>Устава</w:t>
        </w:r>
      </w:hyperlink>
      <w:r w:rsidRPr="00B87858">
        <w:t xml:space="preserve"> Псковской области или законов Псковской области в целях приведения Устава Дедовичского муниципального округа в соответствие с этими нормативными правовыми актами.</w:t>
      </w:r>
    </w:p>
    <w:p w:rsidR="008910EE" w:rsidRPr="00B87858" w:rsidRDefault="008910EE" w:rsidP="00B87858">
      <w:pPr>
        <w:ind w:firstLine="708"/>
        <w:jc w:val="both"/>
      </w:pPr>
      <w:r w:rsidRPr="00B87858">
        <w:t xml:space="preserve">2. Устав Дедовичского муниципального округа принимается большинством </w:t>
      </w:r>
      <w:r w:rsidRPr="00B87858">
        <w:rPr>
          <w:shd w:val="clear" w:color="auto" w:fill="FFFFFF"/>
        </w:rPr>
        <w:t xml:space="preserve">в две трети голосов </w:t>
      </w:r>
      <w:r w:rsidRPr="00B87858">
        <w:t>от установленной численности депутатов Собрания депутатов Дедовичского муниципального округа.</w:t>
      </w:r>
    </w:p>
    <w:p w:rsidR="008910EE" w:rsidRPr="00B87858" w:rsidRDefault="008910EE" w:rsidP="00B87858">
      <w:pPr>
        <w:ind w:firstLine="708"/>
        <w:jc w:val="both"/>
      </w:pPr>
      <w:r w:rsidRPr="00B87858">
        <w:t xml:space="preserve">3. Изменения и дополнения в Устав Дедовичского муниципального округа вносятся решением Собрания депутатов Дедовичского муниципального округа, которое принимается большинством </w:t>
      </w:r>
      <w:r w:rsidRPr="00B87858">
        <w:rPr>
          <w:shd w:val="clear" w:color="auto" w:fill="FFFFFF"/>
        </w:rPr>
        <w:t xml:space="preserve">в две трети голосов </w:t>
      </w:r>
      <w:r w:rsidRPr="00B87858">
        <w:t>от установленной численности депутатов Собрания депутатов Дедовичского муниципального округа.</w:t>
      </w:r>
    </w:p>
    <w:p w:rsidR="008910EE" w:rsidRPr="00B87858" w:rsidRDefault="008910EE" w:rsidP="00B87858">
      <w:pPr>
        <w:ind w:firstLine="708"/>
        <w:jc w:val="both"/>
      </w:pPr>
      <w:r w:rsidRPr="00B87858">
        <w:t>4. Устав Дедовичского муниципального округа, решение о внесении изменений и дополнений в Устав Дедовичского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910EE" w:rsidRPr="00B87858" w:rsidRDefault="008910EE" w:rsidP="00B87858">
      <w:pPr>
        <w:ind w:firstLine="708"/>
        <w:jc w:val="both"/>
      </w:pPr>
      <w:r w:rsidRPr="00B87858">
        <w:t>5. Устав Дедовичского муниципального округа, решение о внесении изменений и дополнений в Устав Дедовичского муниципального округа подлежат официальному опубликованию после их государственной регистрации и вступают в силу после официального опубликования.</w:t>
      </w:r>
    </w:p>
    <w:p w:rsidR="008910EE" w:rsidRPr="00B87858" w:rsidRDefault="008910EE" w:rsidP="00B87858">
      <w:pPr>
        <w:ind w:firstLine="708"/>
        <w:jc w:val="both"/>
      </w:pPr>
      <w:r w:rsidRPr="00B87858">
        <w:t xml:space="preserve">6. Глава Дедовичского муниципального округа обязан опубликовать зарегистрированные Устав Дедовичского муниципального округа, решение о внесении изменений и дополнений в Устав Дедовичского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9" w:history="1">
        <w:r w:rsidRPr="00B87858">
          <w:t>частью 6 статьи 4</w:t>
        </w:r>
      </w:hyperlink>
      <w:r w:rsidRPr="00B87858">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Дедовичского муниципального округа, решения о внесении изменений и дополнений в Устав Дедовичского муниципального округа в государственный реестр уставов Псковской области.</w:t>
      </w:r>
    </w:p>
    <w:p w:rsidR="008910EE" w:rsidRPr="00B87858" w:rsidRDefault="008910EE" w:rsidP="00B87858">
      <w:pPr>
        <w:ind w:firstLine="708"/>
        <w:jc w:val="both"/>
      </w:pPr>
      <w:r w:rsidRPr="00B87858">
        <w:t xml:space="preserve">7. </w:t>
      </w:r>
      <w:r w:rsidRPr="00B87858">
        <w:rPr>
          <w:shd w:val="clear" w:color="auto" w:fill="FFFFFF"/>
        </w:rPr>
        <w:t xml:space="preserve">Изменения и дополнения, внесенные в </w:t>
      </w:r>
      <w:r w:rsidRPr="00B87858">
        <w:t>Устав Дедовичского муниципального округа</w:t>
      </w:r>
      <w:r w:rsidRPr="00B87858">
        <w:rPr>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Pr="00B87858">
        <w:t xml:space="preserve">Устава  Дедовичского муниципального округа </w:t>
      </w:r>
      <w:r w:rsidRPr="00B87858">
        <w:rPr>
          <w:shd w:val="clear" w:color="auto" w:fill="FFFFFF"/>
        </w:rPr>
        <w:t>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w:t>
      </w:r>
      <w:r w:rsidRPr="00B87858">
        <w:t xml:space="preserve"> Дедовичского муниципального округа</w:t>
      </w:r>
      <w:r w:rsidRPr="00B87858">
        <w:rPr>
          <w:shd w:val="clear" w:color="auto" w:fill="FFFFFF"/>
        </w:rPr>
        <w:t xml:space="preserve">, принявшего решение о внесении указанных изменений и дополнений в </w:t>
      </w:r>
      <w:r w:rsidRPr="00B87858">
        <w:t>Устав Дедовичского муниципального округа</w:t>
      </w:r>
      <w:r w:rsidRPr="00B87858">
        <w:rPr>
          <w:shd w:val="clear" w:color="auto" w:fill="FFFFFF"/>
        </w:rPr>
        <w:t>, за исключением случаев, установленных Федеральным законом № 33-ФЗ.</w:t>
      </w:r>
    </w:p>
    <w:p w:rsidR="008910EE" w:rsidRPr="00B87858" w:rsidRDefault="008910EE" w:rsidP="00B87858">
      <w:pPr>
        <w:ind w:firstLine="708"/>
        <w:jc w:val="both"/>
      </w:pPr>
      <w:r w:rsidRPr="00B87858">
        <w:t>8.</w:t>
      </w:r>
      <w:r w:rsidRPr="00B87858">
        <w:rPr>
          <w:shd w:val="clear" w:color="auto" w:fill="FFFFFF"/>
        </w:rPr>
        <w:t xml:space="preserve"> Изложение </w:t>
      </w:r>
      <w:r w:rsidRPr="00B87858">
        <w:t>Устава Дедовичского муниципального округа</w:t>
      </w:r>
      <w:r w:rsidRPr="00B87858">
        <w:rPr>
          <w:shd w:val="clear" w:color="auto" w:fill="FFFFFF"/>
        </w:rPr>
        <w:t xml:space="preserve"> в новой редакции посредством принятия решения о внесении изменений и дополнений в </w:t>
      </w:r>
      <w:r w:rsidRPr="00B87858">
        <w:t>Устав Дедовичского муниципального округа</w:t>
      </w:r>
      <w:r w:rsidRPr="00B87858">
        <w:rPr>
          <w:shd w:val="clear" w:color="auto" w:fill="FFFFFF"/>
        </w:rPr>
        <w:t xml:space="preserve"> не допускается. В этом случае принимается новый </w:t>
      </w:r>
      <w:r w:rsidRPr="00B87858">
        <w:t>Устав  Дедовичского муниципального округа</w:t>
      </w:r>
      <w:r w:rsidRPr="00B87858">
        <w:rPr>
          <w:shd w:val="clear" w:color="auto" w:fill="FFFFFF"/>
        </w:rPr>
        <w:t xml:space="preserve">, а ранее действовавший </w:t>
      </w:r>
      <w:r w:rsidRPr="00B87858">
        <w:t>Устав Дедовичского муниципального округа</w:t>
      </w:r>
      <w:r w:rsidRPr="00B87858">
        <w:rPr>
          <w:shd w:val="clear" w:color="auto" w:fill="FFFFFF"/>
        </w:rPr>
        <w:t xml:space="preserve"> и решения о внесении в него изменений и дополнений признаются утратившими силу со дня вступления в силу нового </w:t>
      </w:r>
      <w:r w:rsidRPr="00B87858">
        <w:t>Устава Дедовичского муниципального округа</w:t>
      </w:r>
      <w:r w:rsidRPr="00B87858">
        <w:rPr>
          <w:shd w:val="clear" w:color="auto" w:fill="FFFFFF"/>
        </w:rPr>
        <w:t>.</w:t>
      </w:r>
    </w:p>
    <w:p w:rsidR="008910EE" w:rsidRPr="00B87858" w:rsidRDefault="008910EE" w:rsidP="00B87858">
      <w:pPr>
        <w:jc w:val="both"/>
      </w:pPr>
    </w:p>
    <w:p w:rsidR="008910EE" w:rsidRPr="007A3818" w:rsidRDefault="008910EE" w:rsidP="00F26DE2">
      <w:pPr>
        <w:pStyle w:val="Heading1"/>
        <w:keepNext w:val="0"/>
        <w:keepLines w:val="0"/>
        <w:ind w:firstLine="708"/>
        <w:rPr>
          <w:color w:val="auto"/>
          <w:sz w:val="24"/>
          <w:szCs w:val="24"/>
          <w:lang w:eastAsia="en-US"/>
        </w:rPr>
      </w:pPr>
      <w:r w:rsidRPr="007A3818">
        <w:rPr>
          <w:color w:val="auto"/>
          <w:sz w:val="24"/>
          <w:szCs w:val="24"/>
          <w:lang w:eastAsia="en-US"/>
        </w:rPr>
        <w:t>Глава 5. ЭКОНОМИЧЕСКАЯ ОСНОВА МЕСТНОГО САМОУПРАВЛЕНИЯ ДЕДОВИЧСКОГО МУНИЦИПАЛЬНОГО ОКРУГА</w:t>
      </w:r>
    </w:p>
    <w:p w:rsidR="008910EE" w:rsidRPr="007A3818" w:rsidRDefault="008910EE" w:rsidP="00B87858">
      <w:pPr>
        <w:jc w:val="both"/>
        <w:rPr>
          <w:b/>
          <w:bCs/>
        </w:rPr>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40. Экономическая основа местного самоуправления</w:t>
      </w:r>
    </w:p>
    <w:p w:rsidR="008910EE" w:rsidRPr="00B87858" w:rsidRDefault="008910EE" w:rsidP="00B87858">
      <w:pPr>
        <w:jc w:val="both"/>
      </w:pPr>
    </w:p>
    <w:p w:rsidR="008910EE" w:rsidRPr="00B87858" w:rsidRDefault="008910EE" w:rsidP="00B87858">
      <w:pPr>
        <w:ind w:firstLine="709"/>
        <w:jc w:val="both"/>
      </w:pPr>
      <w:r w:rsidRPr="00B87858">
        <w:t xml:space="preserve">1. </w:t>
      </w:r>
      <w:r w:rsidRPr="00B87858">
        <w:rPr>
          <w:shd w:val="clear" w:color="auto" w:fill="FFFFFF"/>
        </w:rPr>
        <w:t>Экономическую основу местного самоуправления</w:t>
      </w:r>
      <w:r w:rsidRPr="00B87858">
        <w:t xml:space="preserve"> Дедовичского муниципального округа</w:t>
      </w:r>
      <w:r w:rsidRPr="00B87858">
        <w:rPr>
          <w:shd w:val="clear" w:color="auto" w:fill="FFFFFF"/>
        </w:rPr>
        <w:t xml:space="preserve"> составляет находящееся в муниципальной собственности имущество, в том числе имущественные права </w:t>
      </w:r>
      <w:r w:rsidRPr="00B87858">
        <w:t>Дедовичского муниципального округа</w:t>
      </w:r>
      <w:r w:rsidRPr="00B87858">
        <w:rPr>
          <w:shd w:val="clear" w:color="auto" w:fill="FFFFFF"/>
        </w:rPr>
        <w:t xml:space="preserve">, а также средства бюджета </w:t>
      </w:r>
      <w:r w:rsidRPr="00B87858">
        <w:t xml:space="preserve"> Дедовичского муниципального округа</w:t>
      </w:r>
      <w:r w:rsidRPr="00B87858">
        <w:rPr>
          <w:shd w:val="clear" w:color="auto" w:fill="FFFFFF"/>
        </w:rPr>
        <w:t>.</w:t>
      </w:r>
    </w:p>
    <w:p w:rsidR="008910EE" w:rsidRPr="00B87858" w:rsidRDefault="008910EE" w:rsidP="00B87858">
      <w:pPr>
        <w:ind w:firstLine="709"/>
        <w:jc w:val="both"/>
      </w:pPr>
      <w:r w:rsidRPr="00B87858">
        <w:t xml:space="preserve">2. </w:t>
      </w:r>
      <w:r w:rsidRPr="00B87858">
        <w:rPr>
          <w:shd w:val="clear" w:color="auto" w:fill="FFFFFF"/>
        </w:rPr>
        <w:t>В соответствии с Конституцией Российской Федерации м</w:t>
      </w:r>
      <w:r w:rsidRPr="00B87858">
        <w:t>униципальная собственность признается и защищается государством наравне с иными формами собственности.</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41. Муниципальное имущество Дедовичского муниципального округа</w:t>
      </w:r>
    </w:p>
    <w:p w:rsidR="008910EE" w:rsidRPr="00B87858" w:rsidRDefault="008910EE" w:rsidP="00B87858">
      <w:pPr>
        <w:jc w:val="both"/>
      </w:pPr>
    </w:p>
    <w:p w:rsidR="008910EE" w:rsidRPr="00B87858" w:rsidRDefault="008910EE" w:rsidP="00B87858">
      <w:pPr>
        <w:ind w:firstLine="709"/>
        <w:jc w:val="both"/>
      </w:pPr>
      <w:r w:rsidRPr="00B87858">
        <w:t>1. В собственности Дедовичского муниципального округа может находиться:</w:t>
      </w:r>
    </w:p>
    <w:p w:rsidR="008910EE" w:rsidRPr="00B87858" w:rsidRDefault="008910EE" w:rsidP="00B87858">
      <w:pPr>
        <w:ind w:firstLine="709"/>
        <w:jc w:val="both"/>
      </w:pPr>
      <w:r w:rsidRPr="00B87858">
        <w:t>1) имущество, предназначенное для решения установленных Федеральным законом № 131-ФЗ вопросов местного значения;</w:t>
      </w:r>
    </w:p>
    <w:p w:rsidR="008910EE" w:rsidRPr="00B87858" w:rsidRDefault="008910EE" w:rsidP="00B87858">
      <w:pPr>
        <w:ind w:firstLine="709"/>
        <w:jc w:val="both"/>
      </w:pPr>
      <w:r w:rsidRPr="00B87858">
        <w:t>2) имущество, предназначенное для осуществления отдельных государственных полномочий, переданных органам местного самоуправления Дедовичского муниципального округа, в случаях, установленных федеральными законами и областными законами;</w:t>
      </w:r>
    </w:p>
    <w:p w:rsidR="008910EE" w:rsidRPr="00B87858" w:rsidRDefault="008910EE" w:rsidP="00B87858">
      <w:pPr>
        <w:ind w:firstLine="709"/>
        <w:jc w:val="both"/>
      </w:pPr>
      <w:r w:rsidRPr="00B87858">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Дедовичского муниципального округа в соответствии с нормативными правовыми актами Собрания депутатов  Дедовичского муниципального округа;</w:t>
      </w:r>
    </w:p>
    <w:p w:rsidR="008910EE" w:rsidRPr="00B87858" w:rsidRDefault="008910EE" w:rsidP="00B87858">
      <w:pPr>
        <w:ind w:firstLine="709"/>
        <w:jc w:val="both"/>
      </w:pPr>
      <w:r w:rsidRPr="00B87858">
        <w:t xml:space="preserve">4) </w:t>
      </w:r>
      <w:r w:rsidRPr="00B87858">
        <w:rPr>
          <w:shd w:val="clear" w:color="auto" w:fill="FFFFFF"/>
        </w:rPr>
        <w:t>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r w:rsidRPr="00B87858">
        <w:t>;</w:t>
      </w:r>
    </w:p>
    <w:p w:rsidR="008910EE" w:rsidRPr="00B87858" w:rsidRDefault="008910EE" w:rsidP="00B87858">
      <w:pPr>
        <w:ind w:firstLine="709"/>
        <w:jc w:val="both"/>
      </w:pPr>
      <w:r w:rsidRPr="00B87858">
        <w:t xml:space="preserve">5) </w:t>
      </w:r>
      <w:r w:rsidRPr="00B87858">
        <w:rPr>
          <w:shd w:val="clear" w:color="auto" w:fill="FFFFFF"/>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8910EE" w:rsidRPr="00B87858" w:rsidRDefault="008910EE" w:rsidP="00B87858">
      <w:pPr>
        <w:ind w:firstLine="709"/>
        <w:jc w:val="both"/>
      </w:pPr>
      <w:r w:rsidRPr="00B87858">
        <w:t>2. В случаях возникновения у Дедовичского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42. Владение, пользование и распоряжением муниципальным имуществом</w:t>
      </w:r>
    </w:p>
    <w:p w:rsidR="008910EE" w:rsidRPr="00B87858" w:rsidRDefault="008910EE" w:rsidP="00B87858">
      <w:pPr>
        <w:jc w:val="both"/>
      </w:pPr>
    </w:p>
    <w:p w:rsidR="008910EE" w:rsidRPr="00B87858" w:rsidRDefault="008910EE" w:rsidP="00B87858">
      <w:pPr>
        <w:ind w:firstLine="709"/>
        <w:jc w:val="both"/>
      </w:pPr>
      <w:r w:rsidRPr="00B87858">
        <w:t>1. Органы местного самоуправления от имени Дедовичского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Дедовичского муниципального округа.</w:t>
      </w:r>
    </w:p>
    <w:p w:rsidR="008910EE" w:rsidRPr="00B87858" w:rsidRDefault="008910EE" w:rsidP="00B87858">
      <w:pPr>
        <w:ind w:firstLine="709"/>
        <w:jc w:val="both"/>
      </w:pPr>
      <w:r w:rsidRPr="00B87858">
        <w:t xml:space="preserve">2. </w:t>
      </w:r>
      <w:r w:rsidRPr="00B87858">
        <w:rPr>
          <w:shd w:val="clear" w:color="auto" w:fill="FFFFFF"/>
        </w:rPr>
        <w:t>Органы местного самоуправления</w:t>
      </w:r>
      <w:r w:rsidRPr="00B87858">
        <w:t xml:space="preserve"> Дедовичского муниципального округа</w:t>
      </w:r>
      <w:r w:rsidRPr="00B87858">
        <w:rPr>
          <w:shd w:val="clear" w:color="auto" w:fill="FFFFFF"/>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sidRPr="00B87858">
        <w:t>.</w:t>
      </w:r>
    </w:p>
    <w:p w:rsidR="008910EE" w:rsidRPr="00B87858" w:rsidRDefault="008910EE" w:rsidP="00B87858">
      <w:pPr>
        <w:ind w:firstLine="709"/>
        <w:jc w:val="both"/>
      </w:pPr>
      <w:r w:rsidRPr="00B87858">
        <w:t>3. Порядок и условия приватизации муниципального имущества определяются нормативными правовыми актами органов местного самоуправления Дедовичского муниципального округа в соответствии с федеральными законами.</w:t>
      </w:r>
    </w:p>
    <w:p w:rsidR="008910EE" w:rsidRPr="00B87858" w:rsidRDefault="008910EE" w:rsidP="00B87858">
      <w:pPr>
        <w:ind w:firstLine="709"/>
        <w:jc w:val="both"/>
      </w:pPr>
      <w:r w:rsidRPr="00B87858">
        <w:t>4. Доходы от использования и приватизации муниципального имущества поступают в бюджет Дедовичского муниципального округа.</w:t>
      </w:r>
    </w:p>
    <w:p w:rsidR="008910EE" w:rsidRPr="00B87858" w:rsidRDefault="008910EE" w:rsidP="00B87858">
      <w:pPr>
        <w:ind w:firstLine="709"/>
        <w:jc w:val="both"/>
      </w:pPr>
      <w:r w:rsidRPr="00B87858">
        <w:t>5. Дедовичский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Дедовичского муниципального округа. Функции и полномочия учредителя в отношении муниципальных предприятий и учреждений осуществляет Администрация Дедовичского муниципального округа.</w:t>
      </w:r>
    </w:p>
    <w:p w:rsidR="008910EE" w:rsidRPr="00B87858" w:rsidRDefault="008910EE" w:rsidP="00B87858">
      <w:pPr>
        <w:ind w:firstLine="709"/>
        <w:jc w:val="both"/>
      </w:pPr>
      <w:r w:rsidRPr="00B87858">
        <w:t>6. Руководители муниципальных предприятий, учреждений ежегодно представляют в Администрацию Дедовичского муниципального округа, осуществляющую функцию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составляет  отчеты об исполнении сметы бюджетных учреждений, об использовании выделенных организации средств бюджета Дедовичского муниципального округа. Руководители указанных выше организаций ежегодно лично отчитываются перед Администрацией Дедовичского муниципального округа, осуществляющей функции и полномочия учредителя, о своей деятельности и деятельности руководимых ею организаций в порядке и по графику, утвержденным Администрацией Дедовичского муниципального округа.</w:t>
      </w:r>
    </w:p>
    <w:p w:rsidR="008910EE" w:rsidRPr="00B87858" w:rsidRDefault="008910EE" w:rsidP="00B87858">
      <w:pPr>
        <w:ind w:firstLine="709"/>
        <w:jc w:val="both"/>
      </w:pPr>
      <w:r w:rsidRPr="00B87858">
        <w:t>Органы местного самоуправления Дедовичского муниципального округа от имени  Дедовичского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910EE" w:rsidRPr="00B87858" w:rsidRDefault="008910EE" w:rsidP="00B87858">
      <w:pPr>
        <w:ind w:firstLine="709"/>
        <w:jc w:val="both"/>
      </w:pPr>
      <w:r w:rsidRPr="00B87858">
        <w:t>7. Администрация Дедовичского муниципального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910EE" w:rsidRPr="00B87858" w:rsidRDefault="008910EE" w:rsidP="00B87858">
      <w:pPr>
        <w:ind w:firstLine="709"/>
        <w:jc w:val="both"/>
      </w:pPr>
      <w:r w:rsidRPr="00B87858">
        <w:t>8. Органы местного самоуправления Дедовичского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43. Бюджет Дедовичского муниципального округа</w:t>
      </w:r>
    </w:p>
    <w:p w:rsidR="008910EE" w:rsidRPr="007A3818" w:rsidRDefault="008910EE" w:rsidP="00B87858">
      <w:pPr>
        <w:jc w:val="both"/>
        <w:rPr>
          <w:b/>
          <w:bCs/>
        </w:rPr>
      </w:pPr>
    </w:p>
    <w:p w:rsidR="008910EE" w:rsidRPr="00B87858" w:rsidRDefault="008910EE" w:rsidP="00B87858">
      <w:pPr>
        <w:ind w:firstLine="709"/>
        <w:jc w:val="both"/>
      </w:pPr>
      <w:r w:rsidRPr="00B87858">
        <w:t>1. Дедовичский муниципальный округ имеет собственный бюджет (бюджет  Дедовичского муниципального округа).</w:t>
      </w:r>
    </w:p>
    <w:p w:rsidR="008910EE" w:rsidRPr="00B87858" w:rsidRDefault="008910EE" w:rsidP="00B87858">
      <w:pPr>
        <w:ind w:firstLine="709"/>
        <w:jc w:val="both"/>
      </w:pPr>
      <w:r w:rsidRPr="00B87858">
        <w:t>2. Составление и рассмотрение проекта бюджета Дедовичского муниципального округа, утверждение и исполнение бюджета Дедовичского муниципального округа, осуществление контроля за его исполнением, составление и утверждение отчета об исполнении бюджета Дедовичского муниципального округа осуществляются органами местного самоуправления Дедовичского муниципального округа самостоятельно с соблюдением требований, установленных Бюджетным кодексом Российской Федерации.</w:t>
      </w:r>
    </w:p>
    <w:p w:rsidR="008910EE" w:rsidRPr="00B87858" w:rsidRDefault="008910EE" w:rsidP="00B87858">
      <w:pPr>
        <w:ind w:firstLine="709"/>
        <w:jc w:val="both"/>
      </w:pPr>
      <w:r w:rsidRPr="00B87858">
        <w:t>3. Бюджетные полномочия Дедовичского муниципального округа</w:t>
      </w:r>
      <w:r w:rsidRPr="00B87858">
        <w:rPr>
          <w:rStyle w:val="Emphasis"/>
        </w:rPr>
        <w:t xml:space="preserve">, </w:t>
      </w:r>
      <w:r w:rsidRPr="00F26DE2">
        <w:rPr>
          <w:rStyle w:val="Emphasis"/>
          <w:i w:val="0"/>
          <w:iCs w:val="0"/>
        </w:rPr>
        <w:t>органов местного самоуправления и должностных лиц местного самоуправления</w:t>
      </w:r>
      <w:r w:rsidRPr="00B87858">
        <w:t xml:space="preserve"> Дедовичского муниципального округа устанавливаются Бюджетным кодексом Российской Федерации.</w:t>
      </w:r>
    </w:p>
    <w:p w:rsidR="008910EE" w:rsidRPr="00B87858" w:rsidRDefault="008910EE" w:rsidP="00B87858">
      <w:pPr>
        <w:tabs>
          <w:tab w:val="right" w:pos="10205"/>
        </w:tabs>
        <w:ind w:firstLine="709"/>
        <w:jc w:val="both"/>
      </w:pPr>
      <w:r w:rsidRPr="00B87858">
        <w:t>4. Проект бюджета Дедовичского муниципального округа, решение об утверждении бюджета Дедовичского муниципального округа, годовой отчет о его исполнении, ежеквартальные сведения о ходе исполнения бюджета Дедовичского муниципального округа и о численности муниципальных служащих органов местного самоуправления  Дедовичского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44. Расходы бюджета Дедовичского муниципального округа</w:t>
      </w:r>
    </w:p>
    <w:p w:rsidR="008910EE" w:rsidRPr="007A3818" w:rsidRDefault="008910EE" w:rsidP="00B87858">
      <w:pPr>
        <w:jc w:val="both"/>
        <w:rPr>
          <w:b/>
          <w:bCs/>
        </w:rPr>
      </w:pPr>
    </w:p>
    <w:p w:rsidR="008910EE" w:rsidRPr="00B87858" w:rsidRDefault="008910EE" w:rsidP="00B87858">
      <w:pPr>
        <w:ind w:firstLine="709"/>
        <w:jc w:val="both"/>
      </w:pPr>
      <w:r w:rsidRPr="00B87858">
        <w:t>1. Формирование расходов бюджета Дедовичского муниципального округа осуществляется в соответствии с расходными обязательствами Дедовичского муниципального округа, устанавливаемыми и исполняемыми органами местного самоуправления Дедовичского муниципального округа в соответствии с требованиями Бюджетного кодекса Российской Федерации.</w:t>
      </w:r>
    </w:p>
    <w:p w:rsidR="008910EE" w:rsidRPr="00B87858" w:rsidRDefault="008910EE" w:rsidP="00B87858">
      <w:pPr>
        <w:ind w:firstLine="709"/>
        <w:jc w:val="both"/>
      </w:pPr>
      <w:r w:rsidRPr="00B87858">
        <w:t>2. Исполнение расходных обязательств Дедовичского муниципального округа осуществляется за счет средств бюджета Дедовичского муниципального округа в соответствии с требованиями Бюджетного кодекса Российской Федерации.</w:t>
      </w:r>
    </w:p>
    <w:p w:rsidR="008910EE" w:rsidRPr="00B87858" w:rsidRDefault="008910EE" w:rsidP="00B87858">
      <w:pPr>
        <w:ind w:firstLine="709"/>
        <w:jc w:val="both"/>
      </w:pPr>
    </w:p>
    <w:p w:rsidR="008910EE" w:rsidRPr="007A3818" w:rsidRDefault="008910EE" w:rsidP="00B87858">
      <w:pPr>
        <w:pStyle w:val="Heading1"/>
        <w:keepNext w:val="0"/>
        <w:keepLines w:val="0"/>
        <w:ind w:firstLine="709"/>
        <w:rPr>
          <w:color w:val="auto"/>
          <w:sz w:val="24"/>
          <w:szCs w:val="24"/>
          <w:lang w:eastAsia="en-US"/>
        </w:rPr>
      </w:pPr>
      <w:r w:rsidRPr="007A3818">
        <w:rPr>
          <w:color w:val="auto"/>
          <w:sz w:val="24"/>
          <w:szCs w:val="24"/>
          <w:lang w:eastAsia="en-US"/>
        </w:rPr>
        <w:t>Статья 45. Доходы бюджета Дедовичского муниципального округа</w:t>
      </w:r>
    </w:p>
    <w:p w:rsidR="008910EE" w:rsidRPr="00B87858" w:rsidRDefault="008910EE" w:rsidP="00B87858">
      <w:pPr>
        <w:jc w:val="both"/>
      </w:pPr>
    </w:p>
    <w:p w:rsidR="008910EE" w:rsidRPr="00B87858" w:rsidRDefault="008910EE" w:rsidP="00B87858">
      <w:pPr>
        <w:ind w:firstLine="709"/>
        <w:jc w:val="both"/>
      </w:pPr>
      <w:r w:rsidRPr="00B87858">
        <w:t>Формирование доходов бюджета Дедовичского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910EE" w:rsidRPr="00B87858" w:rsidRDefault="008910EE" w:rsidP="00B87858">
      <w:pPr>
        <w:ind w:firstLine="709"/>
        <w:jc w:val="both"/>
      </w:pPr>
    </w:p>
    <w:p w:rsidR="008910EE" w:rsidRPr="007A3818" w:rsidRDefault="008910EE" w:rsidP="00B87858">
      <w:pPr>
        <w:pStyle w:val="Heading1"/>
        <w:keepNext w:val="0"/>
        <w:keepLines w:val="0"/>
        <w:rPr>
          <w:color w:val="auto"/>
          <w:sz w:val="24"/>
          <w:szCs w:val="24"/>
          <w:lang w:eastAsia="en-US"/>
        </w:rPr>
      </w:pPr>
      <w:r w:rsidRPr="007A3818">
        <w:rPr>
          <w:color w:val="auto"/>
          <w:sz w:val="24"/>
          <w:szCs w:val="24"/>
          <w:lang w:eastAsia="en-US"/>
        </w:rPr>
        <w:t>Статья 46. Средства самообложения граждан</w:t>
      </w:r>
    </w:p>
    <w:p w:rsidR="008910EE" w:rsidRPr="00B87858" w:rsidRDefault="008910EE" w:rsidP="00B87858">
      <w:pPr>
        <w:jc w:val="both"/>
      </w:pPr>
    </w:p>
    <w:p w:rsidR="008910EE" w:rsidRPr="00B87858" w:rsidRDefault="008910EE" w:rsidP="00B87858">
      <w:pPr>
        <w:ind w:firstLine="709"/>
        <w:jc w:val="both"/>
      </w:pPr>
      <w:r w:rsidRPr="00B87858">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Дедовичского муниципального округа (населенного пункта (части территории населенного пункта), входящего в состав территории Дедовичского муниципального округа), за исключением отдельных категорий граждан, численность которых не может превышать 30 процентов от общего числа жителей Дедовичского муниципального округа (населенного пункта (части территории населенного пункта), входящего в состав территории Дедовичского муниципального округа) и для которых размер платежей может быть уменьшен.</w:t>
      </w:r>
    </w:p>
    <w:p w:rsidR="008910EE" w:rsidRPr="00B87858" w:rsidRDefault="008910EE" w:rsidP="00B87858">
      <w:pPr>
        <w:ind w:firstLine="709"/>
        <w:jc w:val="both"/>
      </w:pPr>
      <w:r w:rsidRPr="00B87858">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и пунктами 1 и 2 части 1 статьи 14 настоящего Устава, на сходе граждан.</w:t>
      </w:r>
    </w:p>
    <w:p w:rsidR="008910EE" w:rsidRPr="00B87858" w:rsidRDefault="008910EE" w:rsidP="00B87858">
      <w:pPr>
        <w:ind w:firstLine="709"/>
        <w:jc w:val="both"/>
        <w:outlineLvl w:val="0"/>
      </w:pPr>
    </w:p>
    <w:p w:rsidR="008910EE" w:rsidRPr="007A3818" w:rsidRDefault="008910EE" w:rsidP="00B87858">
      <w:pPr>
        <w:ind w:firstLine="709"/>
        <w:jc w:val="both"/>
        <w:outlineLvl w:val="0"/>
        <w:rPr>
          <w:b/>
          <w:bCs/>
        </w:rPr>
      </w:pPr>
      <w:r w:rsidRPr="007A3818">
        <w:rPr>
          <w:b/>
          <w:bCs/>
        </w:rPr>
        <w:t>Статья 47. Финансовое и иное обеспечение реализации инициативных проектов</w:t>
      </w:r>
    </w:p>
    <w:p w:rsidR="008910EE" w:rsidRPr="00B87858" w:rsidRDefault="008910EE" w:rsidP="00B87858">
      <w:pPr>
        <w:ind w:firstLine="709"/>
        <w:jc w:val="both"/>
        <w:outlineLvl w:val="0"/>
      </w:pPr>
    </w:p>
    <w:p w:rsidR="008910EE" w:rsidRPr="00B87858" w:rsidRDefault="008910EE" w:rsidP="00B87858">
      <w:pPr>
        <w:ind w:firstLine="709"/>
        <w:jc w:val="both"/>
      </w:pPr>
      <w:r w:rsidRPr="00B87858">
        <w:t>1. Источником финансового обеспечения реализации инициативных проектов, предусмотренных статьей 49 Федерального закона № 33-ФЗ и статьей 18 настоящего Устава, являются предусмотренные в бюджете Дедовичского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Псковской области, предоставленных в целях финансового обеспечения соответствующих расходных обязательств Дедовичского муниципального округа.</w:t>
      </w:r>
    </w:p>
    <w:p w:rsidR="008910EE" w:rsidRPr="00B87858" w:rsidRDefault="008910EE" w:rsidP="00B87858">
      <w:pPr>
        <w:ind w:firstLine="709"/>
        <w:jc w:val="both"/>
      </w:pPr>
      <w:r w:rsidRPr="00B87858">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0" w:history="1">
        <w:r w:rsidRPr="00B87858">
          <w:t>кодексом</w:t>
        </w:r>
      </w:hyperlink>
      <w:r w:rsidRPr="00B87858">
        <w:t xml:space="preserve"> Российской Федерации в бюджет  Дедовичского муниципального округа в целях реализации конкретных инициативных проектов.</w:t>
      </w:r>
    </w:p>
    <w:p w:rsidR="008910EE" w:rsidRPr="00B87858" w:rsidRDefault="008910EE" w:rsidP="00B87858">
      <w:pPr>
        <w:ind w:firstLine="709"/>
        <w:jc w:val="both"/>
      </w:pPr>
      <w:r w:rsidRPr="00B87858">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Дедовичского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Дедовичского муниципального округа.</w:t>
      </w:r>
    </w:p>
    <w:p w:rsidR="008910EE" w:rsidRPr="00B87858" w:rsidRDefault="008910EE" w:rsidP="00B87858">
      <w:pPr>
        <w:ind w:firstLine="709"/>
        <w:jc w:val="both"/>
      </w:pPr>
      <w:r w:rsidRPr="00B87858">
        <w:t>4. Порядок расчета и возврата сумм инициативных платежей, подлежащих возврату лицам (в том числе организациям), осуществившим их перечисление в бюджет Дедовичского муниципального округа, определяется нормативным правовым актом Собрания депутатов  Дедовичского муниципального округа.</w:t>
      </w:r>
    </w:p>
    <w:p w:rsidR="008910EE" w:rsidRPr="00B87858" w:rsidRDefault="008910EE" w:rsidP="00B87858">
      <w:pPr>
        <w:ind w:firstLine="709"/>
        <w:jc w:val="both"/>
      </w:pPr>
      <w:r w:rsidRPr="00B87858">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910EE" w:rsidRPr="00B87858" w:rsidRDefault="008910EE" w:rsidP="00B87858">
      <w:pPr>
        <w:pStyle w:val="Heading1"/>
        <w:keepNext w:val="0"/>
        <w:keepLines w:val="0"/>
        <w:rPr>
          <w:b w:val="0"/>
          <w:bCs w:val="0"/>
          <w:color w:val="auto"/>
          <w:sz w:val="24"/>
          <w:szCs w:val="24"/>
          <w:lang w:eastAsia="en-US"/>
        </w:rPr>
      </w:pPr>
    </w:p>
    <w:p w:rsidR="008910EE" w:rsidRPr="007A3818" w:rsidRDefault="008910EE" w:rsidP="00B87858">
      <w:pPr>
        <w:pStyle w:val="Heading1"/>
        <w:keepNext w:val="0"/>
        <w:keepLines w:val="0"/>
        <w:rPr>
          <w:color w:val="auto"/>
          <w:sz w:val="24"/>
          <w:szCs w:val="24"/>
          <w:lang w:eastAsia="en-US"/>
        </w:rPr>
      </w:pPr>
      <w:r w:rsidRPr="007A3818">
        <w:rPr>
          <w:color w:val="auto"/>
          <w:sz w:val="24"/>
          <w:szCs w:val="24"/>
          <w:lang w:eastAsia="en-US"/>
        </w:rPr>
        <w:t>Статья 48. Закупки для обеспечения муниципальных нужд</w:t>
      </w:r>
    </w:p>
    <w:p w:rsidR="008910EE" w:rsidRPr="00B87858" w:rsidRDefault="008910EE" w:rsidP="00B87858">
      <w:pPr>
        <w:jc w:val="both"/>
      </w:pPr>
    </w:p>
    <w:p w:rsidR="008910EE" w:rsidRPr="00B87858" w:rsidRDefault="008910EE" w:rsidP="00B87858">
      <w:pPr>
        <w:ind w:firstLine="708"/>
        <w:jc w:val="both"/>
      </w:pPr>
      <w:r w:rsidRPr="00B87858">
        <w:t>1. Закупки товаров, работ, услуг для обеспечения муниципальных нужд  Дедовичского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10EE" w:rsidRPr="00607E2F" w:rsidRDefault="008910EE" w:rsidP="00B87858">
      <w:pPr>
        <w:ind w:firstLine="708"/>
        <w:jc w:val="both"/>
        <w:rPr>
          <w:i/>
          <w:iCs/>
        </w:rPr>
      </w:pPr>
      <w:r w:rsidRPr="00B87858">
        <w:t>2. Закупки товаров, работ, услуг для обеспечения муниципальных нужд  Дедовичского муниципального округа осуществляются за счет средств бюджета  Дедовичского муниципального округа</w:t>
      </w:r>
      <w:r w:rsidRPr="00B87858">
        <w:rPr>
          <w:rStyle w:val="Emphasis"/>
        </w:rPr>
        <w:t xml:space="preserve">, </w:t>
      </w:r>
      <w:r w:rsidRPr="00607E2F">
        <w:rPr>
          <w:rStyle w:val="Emphasis"/>
          <w:i w:val="0"/>
          <w:iCs w:val="0"/>
        </w:rPr>
        <w:t>если иное не предусмотрено Федеральным законом</w:t>
      </w:r>
      <w:r w:rsidRPr="00B87858">
        <w:rPr>
          <w:rStyle w:val="Emphasis"/>
        </w:rPr>
        <w:t xml:space="preserve"> </w:t>
      </w:r>
      <w:r w:rsidRPr="00607E2F">
        <w:rPr>
          <w:rStyle w:val="Emphasis"/>
          <w:i w:val="0"/>
          <w:iCs w:val="0"/>
        </w:rPr>
        <w:t>№ 33-ФЗ</w:t>
      </w:r>
      <w:r w:rsidRPr="00607E2F">
        <w:rPr>
          <w:i/>
          <w:iCs/>
        </w:rPr>
        <w:t>.</w:t>
      </w:r>
    </w:p>
    <w:p w:rsidR="008910EE" w:rsidRPr="00B87858" w:rsidRDefault="008910EE" w:rsidP="00B87858">
      <w:pPr>
        <w:tabs>
          <w:tab w:val="left" w:pos="4710"/>
        </w:tabs>
        <w:jc w:val="both"/>
      </w:pPr>
    </w:p>
    <w:p w:rsidR="008910EE" w:rsidRPr="007A3818" w:rsidRDefault="008910EE" w:rsidP="00B87858">
      <w:pPr>
        <w:pStyle w:val="Heading1"/>
        <w:keepNext w:val="0"/>
        <w:keepLines w:val="0"/>
        <w:rPr>
          <w:color w:val="auto"/>
          <w:sz w:val="24"/>
          <w:szCs w:val="24"/>
          <w:lang w:eastAsia="en-US"/>
        </w:rPr>
      </w:pPr>
      <w:r w:rsidRPr="007A3818">
        <w:rPr>
          <w:color w:val="auto"/>
          <w:sz w:val="24"/>
          <w:szCs w:val="24"/>
          <w:lang w:eastAsia="en-US"/>
        </w:rPr>
        <w:t>Статья 49. Муниципальные заимствования</w:t>
      </w:r>
    </w:p>
    <w:p w:rsidR="008910EE" w:rsidRPr="007A3818" w:rsidRDefault="008910EE" w:rsidP="00B87858">
      <w:pPr>
        <w:jc w:val="both"/>
        <w:rPr>
          <w:b/>
          <w:bCs/>
        </w:rPr>
      </w:pPr>
    </w:p>
    <w:p w:rsidR="008910EE" w:rsidRPr="00B87858" w:rsidRDefault="008910EE" w:rsidP="00B87858">
      <w:pPr>
        <w:ind w:firstLine="708"/>
        <w:jc w:val="both"/>
      </w:pPr>
      <w:r w:rsidRPr="00B87858">
        <w:t>1. Дедовичский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910EE" w:rsidRPr="00B87858" w:rsidRDefault="008910EE" w:rsidP="00B87858">
      <w:pPr>
        <w:ind w:firstLine="708"/>
        <w:jc w:val="both"/>
      </w:pPr>
      <w:r w:rsidRPr="00B87858">
        <w:t>2. Право осуществления муниципальных заимствований от имени Дедовичского  муниципального округа в соответствии с Бюджетным кодексом Российской Федерации и настоящим Уставом принадлежит Администрации Дедовичского муниципального округа.</w:t>
      </w:r>
    </w:p>
    <w:p w:rsidR="008910EE" w:rsidRPr="00B87858" w:rsidRDefault="008910EE" w:rsidP="00B87858">
      <w:pPr>
        <w:jc w:val="both"/>
        <w:outlineLvl w:val="0"/>
      </w:pPr>
    </w:p>
    <w:p w:rsidR="008910EE" w:rsidRPr="007A3818" w:rsidRDefault="008910EE" w:rsidP="009F036F">
      <w:pPr>
        <w:ind w:firstLine="708"/>
        <w:jc w:val="both"/>
        <w:outlineLvl w:val="0"/>
        <w:rPr>
          <w:b/>
          <w:bCs/>
        </w:rPr>
      </w:pPr>
      <w:r w:rsidRPr="007A3818">
        <w:rPr>
          <w:b/>
          <w:bCs/>
        </w:rPr>
        <w:t>Глава 6. МЕЖМУНИЦИПАЛЬНОЕ СОТРУДНИЧЕСТВО</w:t>
      </w:r>
    </w:p>
    <w:p w:rsidR="008910EE" w:rsidRPr="007A3818" w:rsidRDefault="008910EE" w:rsidP="00B87858">
      <w:pPr>
        <w:jc w:val="both"/>
        <w:rPr>
          <w:b/>
          <w:bCs/>
        </w:rPr>
      </w:pPr>
    </w:p>
    <w:p w:rsidR="008910EE" w:rsidRPr="007A3818" w:rsidRDefault="008910EE" w:rsidP="00B87858">
      <w:pPr>
        <w:ind w:firstLine="709"/>
        <w:jc w:val="both"/>
        <w:outlineLvl w:val="1"/>
        <w:rPr>
          <w:b/>
          <w:bCs/>
        </w:rPr>
      </w:pPr>
      <w:r w:rsidRPr="007A3818">
        <w:rPr>
          <w:b/>
          <w:bCs/>
        </w:rPr>
        <w:t>Статья 50. Межмуниципальное сотрудничество</w:t>
      </w:r>
    </w:p>
    <w:p w:rsidR="008910EE" w:rsidRPr="007A3818" w:rsidRDefault="008910EE" w:rsidP="00B87858">
      <w:pPr>
        <w:ind w:firstLine="709"/>
        <w:jc w:val="both"/>
        <w:outlineLvl w:val="1"/>
        <w:rPr>
          <w:b/>
          <w:bCs/>
        </w:rPr>
      </w:pPr>
    </w:p>
    <w:p w:rsidR="008910EE" w:rsidRPr="00B87858" w:rsidRDefault="008910EE" w:rsidP="00B87858">
      <w:pPr>
        <w:ind w:firstLine="709"/>
        <w:jc w:val="both"/>
      </w:pPr>
      <w:r w:rsidRPr="00B87858">
        <w:t>1. Органы местного самоуправления Дедовичского муниципального округа участвуют в работе Ассоциации «Совет муниципальных образований Псковской области» в соответствии со статьей 76 Федерального закона № 33-ФЗ.</w:t>
      </w:r>
    </w:p>
    <w:p w:rsidR="008910EE" w:rsidRPr="00B87858" w:rsidRDefault="008910EE" w:rsidP="00B87858">
      <w:pPr>
        <w:tabs>
          <w:tab w:val="left" w:pos="1134"/>
        </w:tabs>
        <w:ind w:firstLine="709"/>
        <w:jc w:val="both"/>
      </w:pPr>
      <w:r w:rsidRPr="00B87858">
        <w:t>2. Органы местного самоуправления Дедовичского муниципального округа вправе осуществлять межмуниципальное сотрудничество в формах, определенных статьей 75 Федерального закона № 33-ФЗ.</w:t>
      </w:r>
    </w:p>
    <w:p w:rsidR="008910EE" w:rsidRPr="00B87858" w:rsidRDefault="008910EE" w:rsidP="00B87858">
      <w:pPr>
        <w:ind w:firstLine="709"/>
        <w:jc w:val="both"/>
      </w:pPr>
      <w:r w:rsidRPr="00B87858">
        <w:t xml:space="preserve">3. Собрание депутатов Дедовичского муниципального округа в целях </w:t>
      </w:r>
      <w:r w:rsidRPr="00B87858">
        <w:rPr>
          <w:shd w:val="clear" w:color="auto" w:fill="FFFFFF"/>
        </w:rPr>
        <w:t>объединения финансовых средств, материальных и иных ресурсов муниципальных образований для совместного решения вопросов местного значения</w:t>
      </w:r>
      <w:r w:rsidRPr="00B87858">
        <w:t xml:space="preserve">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8910EE" w:rsidRPr="00B87858" w:rsidRDefault="008910EE" w:rsidP="00B87858">
      <w:pPr>
        <w:ind w:firstLine="709"/>
        <w:jc w:val="both"/>
      </w:pPr>
      <w:r w:rsidRPr="00B87858">
        <w:t xml:space="preserve">4. Межмуниципальные хозяйственные общества осуществляют свою деятельность в соответствии с Гражданским </w:t>
      </w:r>
      <w:hyperlink r:id="rId21" w:history="1">
        <w:r w:rsidRPr="00B87858">
          <w:t>кодексом</w:t>
        </w:r>
      </w:hyperlink>
      <w:r w:rsidRPr="00B87858">
        <w:t xml:space="preserve"> Российской Федерации, иными федеральными законами.</w:t>
      </w:r>
    </w:p>
    <w:p w:rsidR="008910EE" w:rsidRPr="00B87858" w:rsidRDefault="008910EE" w:rsidP="00B87858">
      <w:pPr>
        <w:ind w:firstLine="709"/>
        <w:jc w:val="both"/>
      </w:pPr>
      <w:r w:rsidRPr="00B87858">
        <w:t xml:space="preserve">5. Государственная регистрация межмуниципальных хозяйственных обществ осуществляется в соответствии с Федеральным </w:t>
      </w:r>
      <w:hyperlink r:id="rId22" w:history="1">
        <w:r w:rsidRPr="00B87858">
          <w:t>законом</w:t>
        </w:r>
      </w:hyperlink>
      <w:r w:rsidRPr="00B87858">
        <w:t xml:space="preserve"> от 8 августа 2001 года № 129-ФЗ «О государственной регистрации юридических лиц и индивидуальных предпринимателей».</w:t>
      </w:r>
    </w:p>
    <w:p w:rsidR="008910EE" w:rsidRPr="00B87858" w:rsidRDefault="008910EE" w:rsidP="00B87858">
      <w:pPr>
        <w:ind w:firstLine="709"/>
        <w:jc w:val="both"/>
      </w:pPr>
      <w:r w:rsidRPr="00B87858">
        <w:t>6. Органы местного самоуправления Дедовичского муниципального округа могут выступать соучредителями межмуниципального печатного средства массовой информации.</w:t>
      </w:r>
    </w:p>
    <w:p w:rsidR="008910EE" w:rsidRPr="00B87858" w:rsidRDefault="008910EE" w:rsidP="00B87858">
      <w:pPr>
        <w:shd w:val="clear" w:color="auto" w:fill="FFFFFF"/>
        <w:ind w:firstLine="709"/>
        <w:jc w:val="both"/>
      </w:pPr>
      <w:r w:rsidRPr="00B87858">
        <w:t>7. По решению Собрания депутатов Дедовичского муниципального округа некоммерческие организации Дедовичского муниципального округа создаются в форме автономных некоммерческих организаций и фондов.</w:t>
      </w:r>
    </w:p>
    <w:p w:rsidR="008910EE" w:rsidRPr="00B87858" w:rsidRDefault="008910EE" w:rsidP="00B87858">
      <w:pPr>
        <w:shd w:val="clear" w:color="auto" w:fill="FFFFFF"/>
        <w:ind w:firstLine="709"/>
        <w:jc w:val="both"/>
      </w:pPr>
      <w:r w:rsidRPr="00B87858">
        <w:t xml:space="preserve">8. Некоммерческие организации Дедовичского муниципального округа осуществляют свою деятельность в соответствии с </w:t>
      </w:r>
      <w:hyperlink r:id="rId23" w:anchor="/document/10164072/entry/11046" w:history="1">
        <w:r w:rsidRPr="00B87858">
          <w:t>Гражданским кодексом</w:t>
        </w:r>
      </w:hyperlink>
      <w:r w:rsidRPr="00B87858">
        <w:t xml:space="preserve"> Российской Федерации, </w:t>
      </w:r>
      <w:hyperlink r:id="rId24" w:anchor="/document/10105879/entry/400" w:history="1">
        <w:r w:rsidRPr="00B87858">
          <w:t>федеральным законом</w:t>
        </w:r>
      </w:hyperlink>
      <w:r w:rsidRPr="00B87858">
        <w:t xml:space="preserve"> о некоммерческих организациях, иными федеральными законами.</w:t>
      </w:r>
    </w:p>
    <w:p w:rsidR="008910EE" w:rsidRPr="00B87858" w:rsidRDefault="008910EE" w:rsidP="00B87858">
      <w:pPr>
        <w:jc w:val="both"/>
      </w:pPr>
      <w:r w:rsidRPr="00B87858">
        <w:t xml:space="preserve">                                                           </w:t>
      </w:r>
    </w:p>
    <w:p w:rsidR="008910EE" w:rsidRPr="00B87858" w:rsidRDefault="008910EE" w:rsidP="00B87858">
      <w:pPr>
        <w:pStyle w:val="normal32"/>
        <w:tabs>
          <w:tab w:val="right" w:pos="10205"/>
        </w:tabs>
        <w:jc w:val="both"/>
        <w:rPr>
          <w:rFonts w:ascii="Times New Roman" w:hAnsi="Times New Roman" w:cs="Times New Roman"/>
          <w:sz w:val="28"/>
          <w:szCs w:val="28"/>
        </w:rPr>
      </w:pPr>
    </w:p>
    <w:p w:rsidR="008910EE" w:rsidRPr="00B87858" w:rsidRDefault="008910EE" w:rsidP="00B87858">
      <w:pPr>
        <w:jc w:val="both"/>
        <w:rPr>
          <w:sz w:val="28"/>
          <w:szCs w:val="28"/>
        </w:rPr>
      </w:pPr>
    </w:p>
    <w:p w:rsidR="008910EE" w:rsidRPr="00B87858" w:rsidRDefault="008910EE" w:rsidP="00B87858">
      <w:pPr>
        <w:jc w:val="both"/>
        <w:rPr>
          <w:sz w:val="28"/>
          <w:szCs w:val="28"/>
        </w:rPr>
      </w:pPr>
    </w:p>
    <w:p w:rsidR="008910EE" w:rsidRPr="00B87858"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B87858">
      <w:pPr>
        <w:jc w:val="both"/>
        <w:rPr>
          <w:sz w:val="28"/>
          <w:szCs w:val="28"/>
        </w:rPr>
      </w:pPr>
    </w:p>
    <w:p w:rsidR="008910EE" w:rsidRDefault="008910EE" w:rsidP="0033211F">
      <w:pPr>
        <w:rPr>
          <w:sz w:val="28"/>
          <w:szCs w:val="28"/>
        </w:rPr>
      </w:pPr>
    </w:p>
    <w:p w:rsidR="008910EE" w:rsidRPr="009F036F" w:rsidRDefault="008910EE" w:rsidP="009F036F">
      <w:pPr>
        <w:jc w:val="right"/>
      </w:pPr>
      <w:r w:rsidRPr="00B87858">
        <w:rPr>
          <w:sz w:val="28"/>
          <w:szCs w:val="28"/>
        </w:rPr>
        <w:t xml:space="preserve"> </w:t>
      </w:r>
      <w:r w:rsidRPr="009F036F">
        <w:t>приложение 2</w:t>
      </w:r>
    </w:p>
    <w:p w:rsidR="008910EE" w:rsidRPr="009F036F" w:rsidRDefault="008910EE" w:rsidP="009F036F">
      <w:pPr>
        <w:jc w:val="right"/>
      </w:pPr>
      <w:r w:rsidRPr="009F036F">
        <w:t>к решению</w:t>
      </w:r>
    </w:p>
    <w:p w:rsidR="008910EE" w:rsidRPr="009F036F" w:rsidRDefault="008910EE" w:rsidP="009F036F">
      <w:pPr>
        <w:jc w:val="right"/>
      </w:pPr>
      <w:r w:rsidRPr="009F036F">
        <w:t>Собрания депутатов Дедовичского</w:t>
      </w:r>
    </w:p>
    <w:p w:rsidR="008910EE" w:rsidRPr="009F036F" w:rsidRDefault="008910EE" w:rsidP="009F036F">
      <w:pPr>
        <w:jc w:val="right"/>
      </w:pPr>
      <w:r w:rsidRPr="009F036F">
        <w:t>муниципального округа</w:t>
      </w:r>
    </w:p>
    <w:p w:rsidR="008910EE" w:rsidRPr="009F036F" w:rsidRDefault="008910EE" w:rsidP="009F036F">
      <w:pPr>
        <w:jc w:val="right"/>
      </w:pPr>
      <w:r>
        <w:t xml:space="preserve">от 06.10.2025 № 12 </w:t>
      </w:r>
    </w:p>
    <w:p w:rsidR="008910EE" w:rsidRPr="009F036F" w:rsidRDefault="008910EE" w:rsidP="00B87858">
      <w:pPr>
        <w:jc w:val="both"/>
      </w:pPr>
    </w:p>
    <w:p w:rsidR="008910EE" w:rsidRPr="009F036F" w:rsidRDefault="008910EE" w:rsidP="00B87858">
      <w:pPr>
        <w:jc w:val="both"/>
      </w:pPr>
    </w:p>
    <w:p w:rsidR="008910EE" w:rsidRPr="009F036F" w:rsidRDefault="008910EE" w:rsidP="009F036F">
      <w:pPr>
        <w:autoSpaceDE w:val="0"/>
        <w:autoSpaceDN w:val="0"/>
        <w:adjustRightInd w:val="0"/>
        <w:jc w:val="center"/>
        <w:rPr>
          <w:lang w:eastAsia="en-US"/>
        </w:rPr>
      </w:pPr>
      <w:r w:rsidRPr="009F036F">
        <w:rPr>
          <w:lang w:eastAsia="en-US"/>
        </w:rPr>
        <w:t>Порядок</w:t>
      </w:r>
    </w:p>
    <w:p w:rsidR="008910EE" w:rsidRPr="009F036F" w:rsidRDefault="008910EE" w:rsidP="009F036F">
      <w:pPr>
        <w:autoSpaceDE w:val="0"/>
        <w:autoSpaceDN w:val="0"/>
        <w:adjustRightInd w:val="0"/>
        <w:jc w:val="center"/>
        <w:rPr>
          <w:lang w:eastAsia="en-US"/>
        </w:rPr>
      </w:pPr>
      <w:r w:rsidRPr="009F036F">
        <w:rPr>
          <w:lang w:eastAsia="en-US"/>
        </w:rPr>
        <w:t>учета предложений по проекту Устава Дедовичского муниципального округа</w:t>
      </w:r>
      <w:r w:rsidRPr="009F036F">
        <w:t xml:space="preserve"> Псковской области</w:t>
      </w:r>
      <w:r w:rsidRPr="009F036F">
        <w:rPr>
          <w:lang w:eastAsia="en-US"/>
        </w:rPr>
        <w:t xml:space="preserve"> и порядок участия граждан в его обсуждении</w:t>
      </w:r>
    </w:p>
    <w:p w:rsidR="008910EE" w:rsidRPr="009F036F" w:rsidRDefault="008910EE" w:rsidP="009F036F">
      <w:pPr>
        <w:autoSpaceDE w:val="0"/>
        <w:autoSpaceDN w:val="0"/>
        <w:adjustRightInd w:val="0"/>
        <w:jc w:val="center"/>
        <w:outlineLvl w:val="0"/>
        <w:rPr>
          <w:lang w:eastAsia="en-US"/>
        </w:rPr>
      </w:pPr>
    </w:p>
    <w:p w:rsidR="008910EE" w:rsidRPr="009F036F" w:rsidRDefault="008910EE" w:rsidP="00B87858">
      <w:pPr>
        <w:autoSpaceDE w:val="0"/>
        <w:autoSpaceDN w:val="0"/>
        <w:adjustRightInd w:val="0"/>
        <w:ind w:firstLine="709"/>
        <w:jc w:val="both"/>
        <w:rPr>
          <w:lang w:eastAsia="en-US"/>
        </w:rPr>
      </w:pPr>
      <w:r w:rsidRPr="009F036F">
        <w:rPr>
          <w:lang w:eastAsia="en-US"/>
        </w:rPr>
        <w:t>1. Граждане, проживающие на территории Дедовичского муниципального округа (далее - граждане), участвуют в обсуждении проекта Устава  Дедовичского муниципального округа</w:t>
      </w:r>
      <w:r w:rsidRPr="009F036F">
        <w:t xml:space="preserve"> Псковской области</w:t>
      </w:r>
      <w:r w:rsidRPr="009F036F">
        <w:rPr>
          <w:lang w:eastAsia="en-US"/>
        </w:rPr>
        <w:t xml:space="preserve"> путем внесения письменных или устных предложений.</w:t>
      </w:r>
    </w:p>
    <w:p w:rsidR="008910EE" w:rsidRPr="009F036F" w:rsidRDefault="008910EE" w:rsidP="00B87858">
      <w:pPr>
        <w:autoSpaceDE w:val="0"/>
        <w:autoSpaceDN w:val="0"/>
        <w:adjustRightInd w:val="0"/>
        <w:ind w:firstLine="709"/>
        <w:jc w:val="both"/>
        <w:rPr>
          <w:lang w:eastAsia="en-US"/>
        </w:rPr>
      </w:pPr>
      <w:r w:rsidRPr="009F036F">
        <w:rPr>
          <w:lang w:eastAsia="en-US"/>
        </w:rPr>
        <w:t xml:space="preserve">2. Предложения по проекту </w:t>
      </w:r>
      <w:hyperlink r:id="rId25" w:history="1">
        <w:r w:rsidRPr="009F036F">
          <w:rPr>
            <w:lang w:eastAsia="en-US"/>
          </w:rPr>
          <w:t>Устав</w:t>
        </w:r>
      </w:hyperlink>
      <w:r w:rsidRPr="009F036F">
        <w:rPr>
          <w:lang w:eastAsia="en-US"/>
        </w:rPr>
        <w:t>а Дедовичского муниципального округа</w:t>
      </w:r>
      <w:r w:rsidRPr="009F036F">
        <w:t xml:space="preserve"> Псковской области</w:t>
      </w:r>
      <w:r w:rsidRPr="009F036F">
        <w:rPr>
          <w:lang w:eastAsia="en-US"/>
        </w:rPr>
        <w:t xml:space="preserve"> (далее – проект Устава) вносятся гражданами письменно в период со дня его официального опубликования до 17:00 рабочего дня, предшествующего проведению публичных слушаний. </w:t>
      </w:r>
    </w:p>
    <w:p w:rsidR="008910EE" w:rsidRPr="009F036F" w:rsidRDefault="008910EE" w:rsidP="00B87858">
      <w:pPr>
        <w:autoSpaceDE w:val="0"/>
        <w:autoSpaceDN w:val="0"/>
        <w:adjustRightInd w:val="0"/>
        <w:ind w:firstLine="709"/>
        <w:jc w:val="both"/>
        <w:rPr>
          <w:lang w:eastAsia="en-US"/>
        </w:rPr>
      </w:pPr>
      <w:r w:rsidRPr="009F036F">
        <w:rPr>
          <w:lang w:eastAsia="en-US"/>
        </w:rPr>
        <w:t>Письменное предложение гражданина по проекту Устава должно содержать его фамилию, имя, отчество, адрес места жительства, гражданство.</w:t>
      </w:r>
    </w:p>
    <w:p w:rsidR="008910EE" w:rsidRPr="009F036F" w:rsidRDefault="008910EE" w:rsidP="00B87858">
      <w:pPr>
        <w:autoSpaceDE w:val="0"/>
        <w:autoSpaceDN w:val="0"/>
        <w:adjustRightInd w:val="0"/>
        <w:ind w:firstLine="709"/>
        <w:jc w:val="both"/>
        <w:rPr>
          <w:lang w:eastAsia="en-US"/>
        </w:rPr>
      </w:pPr>
      <w:r w:rsidRPr="009F036F">
        <w:rPr>
          <w:lang w:eastAsia="en-US"/>
        </w:rPr>
        <w:t>3. Устные предложения по проекту Устава могут быть внесены гражданами при проведении публичных слушаний.</w:t>
      </w:r>
    </w:p>
    <w:p w:rsidR="008910EE" w:rsidRPr="009F036F" w:rsidRDefault="008910EE" w:rsidP="00B87858">
      <w:pPr>
        <w:autoSpaceDE w:val="0"/>
        <w:autoSpaceDN w:val="0"/>
        <w:adjustRightInd w:val="0"/>
        <w:ind w:firstLine="709"/>
        <w:jc w:val="both"/>
        <w:rPr>
          <w:lang w:eastAsia="en-US"/>
        </w:rPr>
      </w:pPr>
      <w:r w:rsidRPr="009F036F">
        <w:rPr>
          <w:lang w:eastAsia="en-US"/>
        </w:rPr>
        <w:t>4. Учет и регистрацию всех поступивших предложений по проекту Устава обеспечивает Администрация Дедовичского муниципального округа.</w:t>
      </w:r>
    </w:p>
    <w:p w:rsidR="008910EE" w:rsidRPr="009F036F" w:rsidRDefault="008910EE" w:rsidP="00B87858">
      <w:pPr>
        <w:autoSpaceDE w:val="0"/>
        <w:autoSpaceDN w:val="0"/>
        <w:adjustRightInd w:val="0"/>
        <w:ind w:firstLine="709"/>
        <w:jc w:val="both"/>
        <w:rPr>
          <w:lang w:eastAsia="en-US"/>
        </w:rPr>
      </w:pPr>
      <w:r w:rsidRPr="009F036F">
        <w:rPr>
          <w:lang w:eastAsia="en-US"/>
        </w:rPr>
        <w:t>5. При проведении публичных слушаний предложения граждан учитываются путем занесения в протокол публичных слушаний с указанием фамилии, имени, отчества, адреса места жительства и гражданства предложившего эти изменения.</w:t>
      </w:r>
    </w:p>
    <w:p w:rsidR="008910EE" w:rsidRPr="009F036F" w:rsidRDefault="008910EE" w:rsidP="00B87858">
      <w:pPr>
        <w:autoSpaceDE w:val="0"/>
        <w:autoSpaceDN w:val="0"/>
        <w:adjustRightInd w:val="0"/>
        <w:ind w:firstLine="709"/>
        <w:jc w:val="both"/>
        <w:rPr>
          <w:lang w:eastAsia="en-US"/>
        </w:rPr>
      </w:pPr>
      <w:r w:rsidRPr="009F036F">
        <w:rPr>
          <w:lang w:eastAsia="en-US"/>
        </w:rPr>
        <w:t xml:space="preserve">6. Предложения, внесенные с нарушением требований и сроков, предусмотренных настоящим Порядком, по решению </w:t>
      </w:r>
      <w:r w:rsidRPr="009F036F">
        <w:t>постоянной комиссии по нормотворческой деятельности и вопросам местного самоуправления Собрания депутатов Дедовичского муниципального округа</w:t>
      </w:r>
      <w:r w:rsidRPr="009F036F">
        <w:rPr>
          <w:lang w:eastAsia="en-US"/>
        </w:rPr>
        <w:t xml:space="preserve">  оставляются без рассмотрения.</w:t>
      </w:r>
    </w:p>
    <w:p w:rsidR="008910EE" w:rsidRPr="009F036F" w:rsidRDefault="008910EE" w:rsidP="00654BCF">
      <w:pPr>
        <w:autoSpaceDE w:val="0"/>
        <w:autoSpaceDN w:val="0"/>
        <w:adjustRightInd w:val="0"/>
        <w:ind w:firstLine="709"/>
        <w:jc w:val="both"/>
        <w:rPr>
          <w:lang w:eastAsia="en-US"/>
        </w:rPr>
      </w:pPr>
      <w:r w:rsidRPr="009F036F">
        <w:rPr>
          <w:lang w:eastAsia="en-US"/>
        </w:rPr>
        <w:t xml:space="preserve">7. По итогам изучения, анализа и обобщения внесенных предложений </w:t>
      </w:r>
      <w:r w:rsidRPr="009F036F">
        <w:t>постоянная комиссия по нормотворческой деятельности и вопросам местного самоуправления Собрания депутатов Дедовичского муниципального округа</w:t>
      </w:r>
      <w:r w:rsidRPr="009F036F">
        <w:rPr>
          <w:lang w:eastAsia="en-US"/>
        </w:rPr>
        <w:t xml:space="preserve"> составляет заключение.</w:t>
      </w:r>
    </w:p>
    <w:p w:rsidR="008910EE" w:rsidRPr="009F036F" w:rsidRDefault="008910EE" w:rsidP="00CE1F78">
      <w:pPr>
        <w:autoSpaceDE w:val="0"/>
        <w:autoSpaceDN w:val="0"/>
        <w:adjustRightInd w:val="0"/>
        <w:ind w:firstLine="709"/>
        <w:jc w:val="both"/>
        <w:rPr>
          <w:lang w:eastAsia="en-US"/>
        </w:rPr>
      </w:pPr>
      <w:r w:rsidRPr="009F036F">
        <w:rPr>
          <w:lang w:eastAsia="en-US"/>
        </w:rPr>
        <w:t>8. П</w:t>
      </w:r>
      <w:r w:rsidRPr="009F036F">
        <w:t>остоянная комиссия по нормотворческой деятельности и вопросам местного самоуправления Собрания депутатов Дедовичского муниципального округа</w:t>
      </w:r>
      <w:r w:rsidRPr="009F036F">
        <w:rPr>
          <w:lang w:eastAsia="en-US"/>
        </w:rPr>
        <w:t xml:space="preserve"> представляет в Собрание депутатов Дедовичского муниципального округа заключение с приложением всех поступивших предложений.</w:t>
      </w:r>
    </w:p>
    <w:p w:rsidR="008910EE" w:rsidRPr="006920BC" w:rsidRDefault="008910EE" w:rsidP="000925E2">
      <w:pPr>
        <w:jc w:val="right"/>
        <w:rPr>
          <w:sz w:val="28"/>
          <w:szCs w:val="28"/>
        </w:rPr>
      </w:pPr>
    </w:p>
    <w:sectPr w:rsidR="008910EE" w:rsidRPr="006920BC" w:rsidSect="00830F03">
      <w:pgSz w:w="11906" w:h="16838"/>
      <w:pgMar w:top="1134" w:right="851" w:bottom="1134" w:left="153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65643"/>
    <w:multiLevelType w:val="hybridMultilevel"/>
    <w:tmpl w:val="135E5F2A"/>
    <w:lvl w:ilvl="0" w:tplc="3F9007F8">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612052E5"/>
    <w:multiLevelType w:val="hybridMultilevel"/>
    <w:tmpl w:val="10CA7DEE"/>
    <w:lvl w:ilvl="0" w:tplc="AE964AD6">
      <w:start w:val="1"/>
      <w:numFmt w:val="decimal"/>
      <w:lvlText w:val="%1)"/>
      <w:lvlJc w:val="left"/>
      <w:pPr>
        <w:ind w:left="927" w:hanging="360"/>
      </w:pPr>
      <w:rPr>
        <w:rFonts w:hint="default"/>
      </w:rPr>
    </w:lvl>
    <w:lvl w:ilvl="1" w:tplc="7EACFF4A">
      <w:start w:val="1"/>
      <w:numFmt w:val="decimal"/>
      <w:lvlText w:val="%2."/>
      <w:lvlJc w:val="left"/>
      <w:pPr>
        <w:ind w:left="1647" w:hanging="360"/>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35FF"/>
    <w:rsid w:val="00001416"/>
    <w:rsid w:val="00027634"/>
    <w:rsid w:val="00053660"/>
    <w:rsid w:val="00053E02"/>
    <w:rsid w:val="000636D8"/>
    <w:rsid w:val="00065618"/>
    <w:rsid w:val="00082CF2"/>
    <w:rsid w:val="00086111"/>
    <w:rsid w:val="00090E93"/>
    <w:rsid w:val="000925E2"/>
    <w:rsid w:val="00095E86"/>
    <w:rsid w:val="0009739A"/>
    <w:rsid w:val="000C38B3"/>
    <w:rsid w:val="000D2D2B"/>
    <w:rsid w:val="000F197B"/>
    <w:rsid w:val="000F292D"/>
    <w:rsid w:val="000F66C2"/>
    <w:rsid w:val="0011079B"/>
    <w:rsid w:val="00132489"/>
    <w:rsid w:val="00140E30"/>
    <w:rsid w:val="00144FAE"/>
    <w:rsid w:val="001505D9"/>
    <w:rsid w:val="001570F5"/>
    <w:rsid w:val="00174F05"/>
    <w:rsid w:val="00177FB1"/>
    <w:rsid w:val="00180313"/>
    <w:rsid w:val="001A5FA7"/>
    <w:rsid w:val="001C2748"/>
    <w:rsid w:val="001F33EC"/>
    <w:rsid w:val="00225F31"/>
    <w:rsid w:val="00274D96"/>
    <w:rsid w:val="002950BB"/>
    <w:rsid w:val="002B7179"/>
    <w:rsid w:val="002C4064"/>
    <w:rsid w:val="002D2FF2"/>
    <w:rsid w:val="002E2AE2"/>
    <w:rsid w:val="002E6CF7"/>
    <w:rsid w:val="00300088"/>
    <w:rsid w:val="00310852"/>
    <w:rsid w:val="00312FE2"/>
    <w:rsid w:val="00313D51"/>
    <w:rsid w:val="0033211F"/>
    <w:rsid w:val="00347276"/>
    <w:rsid w:val="003878AC"/>
    <w:rsid w:val="003A1CB7"/>
    <w:rsid w:val="003C0479"/>
    <w:rsid w:val="003E3F5B"/>
    <w:rsid w:val="003E6AB4"/>
    <w:rsid w:val="00402E57"/>
    <w:rsid w:val="00416D1F"/>
    <w:rsid w:val="004264EC"/>
    <w:rsid w:val="004B7A8A"/>
    <w:rsid w:val="004C0581"/>
    <w:rsid w:val="004E6404"/>
    <w:rsid w:val="004F637C"/>
    <w:rsid w:val="00517711"/>
    <w:rsid w:val="00553C5E"/>
    <w:rsid w:val="00567AA1"/>
    <w:rsid w:val="005826D5"/>
    <w:rsid w:val="005A35FF"/>
    <w:rsid w:val="005B2414"/>
    <w:rsid w:val="005C5851"/>
    <w:rsid w:val="005C7CF9"/>
    <w:rsid w:val="005F2CF4"/>
    <w:rsid w:val="00606011"/>
    <w:rsid w:val="00607E2F"/>
    <w:rsid w:val="00626A3E"/>
    <w:rsid w:val="0063048C"/>
    <w:rsid w:val="00640AAB"/>
    <w:rsid w:val="00652066"/>
    <w:rsid w:val="00654BCF"/>
    <w:rsid w:val="0066570B"/>
    <w:rsid w:val="006920BC"/>
    <w:rsid w:val="00697FA1"/>
    <w:rsid w:val="006A3D7E"/>
    <w:rsid w:val="006B1A4B"/>
    <w:rsid w:val="006C0815"/>
    <w:rsid w:val="006F4C88"/>
    <w:rsid w:val="00740401"/>
    <w:rsid w:val="00745C4A"/>
    <w:rsid w:val="00753AE0"/>
    <w:rsid w:val="007627D0"/>
    <w:rsid w:val="00774DA8"/>
    <w:rsid w:val="00784991"/>
    <w:rsid w:val="00790BB6"/>
    <w:rsid w:val="007924B7"/>
    <w:rsid w:val="007A3818"/>
    <w:rsid w:val="007A4D13"/>
    <w:rsid w:val="007F00A4"/>
    <w:rsid w:val="00826330"/>
    <w:rsid w:val="00826CA4"/>
    <w:rsid w:val="00830F03"/>
    <w:rsid w:val="0085694B"/>
    <w:rsid w:val="00866F12"/>
    <w:rsid w:val="00886041"/>
    <w:rsid w:val="008910EE"/>
    <w:rsid w:val="00891F05"/>
    <w:rsid w:val="008B5062"/>
    <w:rsid w:val="008C3366"/>
    <w:rsid w:val="008C3B46"/>
    <w:rsid w:val="008C5477"/>
    <w:rsid w:val="008E57CB"/>
    <w:rsid w:val="008F1B32"/>
    <w:rsid w:val="008F7BF0"/>
    <w:rsid w:val="00921B3F"/>
    <w:rsid w:val="0093696D"/>
    <w:rsid w:val="0094230E"/>
    <w:rsid w:val="00986BD2"/>
    <w:rsid w:val="009952DC"/>
    <w:rsid w:val="0099555B"/>
    <w:rsid w:val="00997262"/>
    <w:rsid w:val="009F036F"/>
    <w:rsid w:val="00A02D1A"/>
    <w:rsid w:val="00A124BF"/>
    <w:rsid w:val="00A13B19"/>
    <w:rsid w:val="00A25731"/>
    <w:rsid w:val="00A27734"/>
    <w:rsid w:val="00A3654B"/>
    <w:rsid w:val="00A427E8"/>
    <w:rsid w:val="00A42A39"/>
    <w:rsid w:val="00A67188"/>
    <w:rsid w:val="00A81EA4"/>
    <w:rsid w:val="00AB3554"/>
    <w:rsid w:val="00AC6ED9"/>
    <w:rsid w:val="00AD7F30"/>
    <w:rsid w:val="00B10C5A"/>
    <w:rsid w:val="00B13329"/>
    <w:rsid w:val="00B23ECD"/>
    <w:rsid w:val="00B3270F"/>
    <w:rsid w:val="00B733F6"/>
    <w:rsid w:val="00B75DD9"/>
    <w:rsid w:val="00B87858"/>
    <w:rsid w:val="00B87B98"/>
    <w:rsid w:val="00BA1C76"/>
    <w:rsid w:val="00BB6154"/>
    <w:rsid w:val="00BC72B3"/>
    <w:rsid w:val="00BE520E"/>
    <w:rsid w:val="00BF0BEA"/>
    <w:rsid w:val="00BF3C25"/>
    <w:rsid w:val="00C10AC1"/>
    <w:rsid w:val="00C11A74"/>
    <w:rsid w:val="00C43638"/>
    <w:rsid w:val="00C50CC7"/>
    <w:rsid w:val="00C61666"/>
    <w:rsid w:val="00C61AE8"/>
    <w:rsid w:val="00C654F9"/>
    <w:rsid w:val="00C868B7"/>
    <w:rsid w:val="00CA08D0"/>
    <w:rsid w:val="00CA40CA"/>
    <w:rsid w:val="00CB3B56"/>
    <w:rsid w:val="00CC7492"/>
    <w:rsid w:val="00CD3DFF"/>
    <w:rsid w:val="00CD6F6F"/>
    <w:rsid w:val="00CE0B58"/>
    <w:rsid w:val="00CE1F78"/>
    <w:rsid w:val="00D138D0"/>
    <w:rsid w:val="00D1493C"/>
    <w:rsid w:val="00D455F4"/>
    <w:rsid w:val="00D45C48"/>
    <w:rsid w:val="00D60CFC"/>
    <w:rsid w:val="00D65998"/>
    <w:rsid w:val="00D65E2C"/>
    <w:rsid w:val="00D66B39"/>
    <w:rsid w:val="00D7673E"/>
    <w:rsid w:val="00D82B50"/>
    <w:rsid w:val="00DD043E"/>
    <w:rsid w:val="00E04DFF"/>
    <w:rsid w:val="00E23018"/>
    <w:rsid w:val="00E24B38"/>
    <w:rsid w:val="00E27BBE"/>
    <w:rsid w:val="00E432B2"/>
    <w:rsid w:val="00E4659F"/>
    <w:rsid w:val="00E83BE0"/>
    <w:rsid w:val="00EB39EA"/>
    <w:rsid w:val="00EE25C0"/>
    <w:rsid w:val="00EF6131"/>
    <w:rsid w:val="00F04158"/>
    <w:rsid w:val="00F15414"/>
    <w:rsid w:val="00F26DE2"/>
    <w:rsid w:val="00F4607C"/>
    <w:rsid w:val="00F54870"/>
    <w:rsid w:val="00FD24D2"/>
    <w:rsid w:val="00FD37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81"/>
    <w:rPr>
      <w:rFonts w:ascii="Times New Roman" w:eastAsia="Times New Roman" w:hAnsi="Times New Roman"/>
      <w:sz w:val="24"/>
      <w:szCs w:val="24"/>
    </w:rPr>
  </w:style>
  <w:style w:type="paragraph" w:styleId="Heading1">
    <w:name w:val="heading 1"/>
    <w:basedOn w:val="Normal"/>
    <w:next w:val="Normal"/>
    <w:link w:val="Heading1Char"/>
    <w:uiPriority w:val="99"/>
    <w:qFormat/>
    <w:rsid w:val="00553C5E"/>
    <w:pPr>
      <w:keepNext/>
      <w:keepLines/>
      <w:widowControl w:val="0"/>
      <w:autoSpaceDE w:val="0"/>
      <w:autoSpaceDN w:val="0"/>
      <w:adjustRightInd w:val="0"/>
      <w:ind w:firstLine="720"/>
      <w:jc w:val="both"/>
      <w:outlineLvl w:val="0"/>
    </w:pPr>
    <w:rPr>
      <w:b/>
      <w:bCs/>
      <w:color w:val="00000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3C5E"/>
    <w:rPr>
      <w:rFonts w:ascii="Times New Roman" w:hAnsi="Times New Roman" w:cs="Times New Roman"/>
      <w:b/>
      <w:bCs/>
      <w:color w:val="000000"/>
      <w:sz w:val="32"/>
      <w:szCs w:val="32"/>
      <w:lang w:eastAsia="ru-RU"/>
    </w:rPr>
  </w:style>
  <w:style w:type="paragraph" w:styleId="NoSpacing">
    <w:name w:val="No Spacing"/>
    <w:link w:val="NoSpacingChar"/>
    <w:uiPriority w:val="99"/>
    <w:qFormat/>
    <w:rsid w:val="005A35FF"/>
    <w:rPr>
      <w:rFonts w:cs="Calibri"/>
    </w:rPr>
  </w:style>
  <w:style w:type="paragraph" w:customStyle="1" w:styleId="ConsPlusNormal">
    <w:name w:val="ConsPlusNormal"/>
    <w:uiPriority w:val="99"/>
    <w:rsid w:val="005A35FF"/>
    <w:pPr>
      <w:widowControl w:val="0"/>
      <w:autoSpaceDE w:val="0"/>
      <w:autoSpaceDN w:val="0"/>
      <w:adjustRightInd w:val="0"/>
      <w:ind w:firstLine="720"/>
    </w:pPr>
    <w:rPr>
      <w:rFonts w:ascii="Arial" w:eastAsia="Times New Roman" w:hAnsi="Arial" w:cs="Arial"/>
      <w:sz w:val="20"/>
      <w:szCs w:val="20"/>
    </w:rPr>
  </w:style>
  <w:style w:type="paragraph" w:styleId="ListParagraph">
    <w:name w:val="List Paragraph"/>
    <w:basedOn w:val="Normal"/>
    <w:uiPriority w:val="99"/>
    <w:qFormat/>
    <w:rsid w:val="005A35FF"/>
    <w:pPr>
      <w:spacing w:line="300" w:lineRule="auto"/>
      <w:ind w:left="720" w:firstLine="709"/>
      <w:jc w:val="both"/>
    </w:pPr>
    <w:rPr>
      <w:rFonts w:ascii="Calibri" w:eastAsia="Calibri" w:hAnsi="Calibri" w:cs="Calibri"/>
      <w:sz w:val="22"/>
      <w:szCs w:val="22"/>
      <w:lang w:eastAsia="en-US"/>
    </w:rPr>
  </w:style>
  <w:style w:type="character" w:customStyle="1" w:styleId="NoSpacingChar">
    <w:name w:val="No Spacing Char"/>
    <w:link w:val="NoSpacing"/>
    <w:uiPriority w:val="99"/>
    <w:rsid w:val="005A35FF"/>
    <w:rPr>
      <w:sz w:val="22"/>
      <w:szCs w:val="22"/>
      <w:lang w:eastAsia="ru-RU"/>
    </w:rPr>
  </w:style>
  <w:style w:type="paragraph" w:styleId="BalloonText">
    <w:name w:val="Balloon Text"/>
    <w:basedOn w:val="Normal"/>
    <w:link w:val="BalloonTextChar"/>
    <w:uiPriority w:val="99"/>
    <w:semiHidden/>
    <w:rsid w:val="005A35FF"/>
    <w:rPr>
      <w:rFonts w:ascii="Tahoma" w:hAnsi="Tahoma" w:cs="Tahoma"/>
      <w:sz w:val="16"/>
      <w:szCs w:val="16"/>
    </w:rPr>
  </w:style>
  <w:style w:type="character" w:customStyle="1" w:styleId="BalloonTextChar">
    <w:name w:val="Balloon Text Char"/>
    <w:basedOn w:val="DefaultParagraphFont"/>
    <w:link w:val="BalloonText"/>
    <w:uiPriority w:val="99"/>
    <w:semiHidden/>
    <w:rsid w:val="005A35FF"/>
    <w:rPr>
      <w:rFonts w:ascii="Tahoma" w:hAnsi="Tahoma" w:cs="Tahoma"/>
      <w:sz w:val="16"/>
      <w:szCs w:val="16"/>
      <w:lang w:eastAsia="ru-RU"/>
    </w:rPr>
  </w:style>
  <w:style w:type="paragraph" w:styleId="NormalWeb">
    <w:name w:val="Normal (Web)"/>
    <w:basedOn w:val="Normal"/>
    <w:uiPriority w:val="99"/>
    <w:rsid w:val="00CD6F6F"/>
  </w:style>
  <w:style w:type="paragraph" w:customStyle="1" w:styleId="normal32">
    <w:name w:val="normal32"/>
    <w:basedOn w:val="Normal"/>
    <w:uiPriority w:val="99"/>
    <w:rsid w:val="00C61AE8"/>
    <w:pPr>
      <w:jc w:val="center"/>
    </w:pPr>
    <w:rPr>
      <w:rFonts w:ascii="Arial" w:hAnsi="Arial" w:cs="Arial"/>
      <w:sz w:val="34"/>
      <w:szCs w:val="34"/>
    </w:rPr>
  </w:style>
  <w:style w:type="paragraph" w:styleId="Header">
    <w:name w:val="header"/>
    <w:basedOn w:val="Normal"/>
    <w:link w:val="HeaderChar"/>
    <w:uiPriority w:val="99"/>
    <w:rsid w:val="00553C5E"/>
    <w:pPr>
      <w:tabs>
        <w:tab w:val="center" w:pos="4677"/>
        <w:tab w:val="right" w:pos="9355"/>
      </w:tabs>
      <w:jc w:val="both"/>
    </w:pPr>
    <w:rPr>
      <w:rFonts w:eastAsia="Calibri"/>
      <w:sz w:val="28"/>
      <w:szCs w:val="28"/>
      <w:lang w:eastAsia="en-US"/>
    </w:rPr>
  </w:style>
  <w:style w:type="character" w:customStyle="1" w:styleId="HeaderChar">
    <w:name w:val="Header Char"/>
    <w:basedOn w:val="DefaultParagraphFont"/>
    <w:link w:val="Header"/>
    <w:uiPriority w:val="99"/>
    <w:rsid w:val="00553C5E"/>
    <w:rPr>
      <w:rFonts w:ascii="Times New Roman" w:hAnsi="Times New Roman" w:cs="Times New Roman"/>
      <w:sz w:val="28"/>
      <w:szCs w:val="28"/>
    </w:rPr>
  </w:style>
  <w:style w:type="paragraph" w:styleId="Footer">
    <w:name w:val="footer"/>
    <w:basedOn w:val="Normal"/>
    <w:link w:val="FooterChar"/>
    <w:uiPriority w:val="99"/>
    <w:rsid w:val="00553C5E"/>
    <w:pPr>
      <w:tabs>
        <w:tab w:val="center" w:pos="4677"/>
        <w:tab w:val="right" w:pos="9355"/>
      </w:tabs>
      <w:jc w:val="both"/>
    </w:pPr>
    <w:rPr>
      <w:rFonts w:eastAsia="Calibri"/>
      <w:sz w:val="28"/>
      <w:szCs w:val="28"/>
      <w:lang w:eastAsia="en-US"/>
    </w:rPr>
  </w:style>
  <w:style w:type="character" w:customStyle="1" w:styleId="FooterChar">
    <w:name w:val="Footer Char"/>
    <w:basedOn w:val="DefaultParagraphFont"/>
    <w:link w:val="Footer"/>
    <w:uiPriority w:val="99"/>
    <w:rsid w:val="00553C5E"/>
    <w:rPr>
      <w:rFonts w:ascii="Times New Roman" w:hAnsi="Times New Roman" w:cs="Times New Roman"/>
      <w:sz w:val="28"/>
      <w:szCs w:val="28"/>
    </w:rPr>
  </w:style>
  <w:style w:type="character" w:customStyle="1" w:styleId="1">
    <w:name w:val="Гиперссылка1"/>
    <w:basedOn w:val="DefaultParagraphFont"/>
    <w:uiPriority w:val="99"/>
    <w:rsid w:val="00553C5E"/>
  </w:style>
  <w:style w:type="paragraph" w:customStyle="1" w:styleId="s1">
    <w:name w:val="s_1"/>
    <w:basedOn w:val="Normal"/>
    <w:uiPriority w:val="99"/>
    <w:rsid w:val="00553C5E"/>
    <w:pPr>
      <w:spacing w:before="100" w:beforeAutospacing="1" w:after="100" w:afterAutospacing="1"/>
    </w:pPr>
  </w:style>
  <w:style w:type="paragraph" w:customStyle="1" w:styleId="s22">
    <w:name w:val="s_22"/>
    <w:basedOn w:val="Normal"/>
    <w:uiPriority w:val="99"/>
    <w:rsid w:val="00553C5E"/>
    <w:pPr>
      <w:spacing w:before="100" w:beforeAutospacing="1" w:after="100" w:afterAutospacing="1"/>
    </w:pPr>
  </w:style>
  <w:style w:type="character" w:styleId="Hyperlink">
    <w:name w:val="Hyperlink"/>
    <w:basedOn w:val="DefaultParagraphFont"/>
    <w:uiPriority w:val="99"/>
    <w:semiHidden/>
    <w:rsid w:val="00553C5E"/>
    <w:rPr>
      <w:color w:val="0000FF"/>
      <w:u w:val="single"/>
    </w:rPr>
  </w:style>
  <w:style w:type="character" w:styleId="Emphasis">
    <w:name w:val="Emphasis"/>
    <w:basedOn w:val="DefaultParagraphFont"/>
    <w:uiPriority w:val="99"/>
    <w:qFormat/>
    <w:rsid w:val="00553C5E"/>
    <w:rPr>
      <w:i/>
      <w:iCs/>
    </w:rPr>
  </w:style>
  <w:style w:type="character" w:customStyle="1" w:styleId="highlightsearch">
    <w:name w:val="highlightsearch"/>
    <w:basedOn w:val="DefaultParagraphFont"/>
    <w:uiPriority w:val="99"/>
    <w:rsid w:val="00553C5E"/>
  </w:style>
  <w:style w:type="character" w:styleId="FollowedHyperlink">
    <w:name w:val="FollowedHyperlink"/>
    <w:basedOn w:val="DefaultParagraphFont"/>
    <w:uiPriority w:val="99"/>
    <w:semiHidden/>
    <w:rsid w:val="00553C5E"/>
    <w:rPr>
      <w:color w:val="800080"/>
      <w:u w:val="single"/>
    </w:rPr>
  </w:style>
  <w:style w:type="character" w:customStyle="1" w:styleId="object">
    <w:name w:val="object"/>
    <w:basedOn w:val="DefaultParagraphFont"/>
    <w:uiPriority w:val="99"/>
    <w:rsid w:val="003472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294EBE57FC97B7E426D7FB0B74B5754AF671283E5FAC360C00DA0437A0F34BE68AF5814208189B57EBA5EA522C8D183B5E99798381AACD6AU3N" TargetMode="External"/><Relationship Id="rId13" Type="http://schemas.openxmlformats.org/officeDocument/2006/relationships/hyperlink" Target="consultantplus://offline/ref=702EDF4710B5EC8122B555303C0A7D0E16B06701AD4D79112E7AD5740B3073FE17FE561161607DD42E624B5E58W9zCN" TargetMode="External"/><Relationship Id="rId18" Type="http://schemas.openxmlformats.org/officeDocument/2006/relationships/hyperlink" Target="consultantplus://offline/ref=E50EDCEAFA5CD33262E83D2F86E93B402279AC7D1C09319C1D49C8CFC1D11830AFFBBA99D7646317AAECE568A564AFA304W9SE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DBEDEA066BBD4C98A6513202195615CE3B1C5371E19B1A323FA9EA4ACCDA3C86A9F59DF91438FD5B69EB60D8113NBJ" TargetMode="External"/><Relationship Id="rId7" Type="http://schemas.openxmlformats.org/officeDocument/2006/relationships/hyperlink" Target="https://internet.garant.ru/" TargetMode="External"/><Relationship Id="rId12" Type="http://schemas.openxmlformats.org/officeDocument/2006/relationships/hyperlink" Target="consultantplus://offline/ref=702EDF4710B5EC8122B555303C0A7D0E16B06701AD4D79112E7AD5740B3073FE17FE561161607DD42E624B5E58W9zCN" TargetMode="External"/><Relationship Id="rId17" Type="http://schemas.openxmlformats.org/officeDocument/2006/relationships/hyperlink" Target="consultantplus://offline/ref=E50EDCEAFA5CD33262E8232290856448247AF575165F6DCD114FC09D96D14475F9F2B3CE98213704AAEFF9W6SBJ" TargetMode="External"/><Relationship Id="rId25" Type="http://schemas.openxmlformats.org/officeDocument/2006/relationships/hyperlink" Target="consultantplus://offline/ref=4AD3D2DE7225677A3D60A11E2CAB34FA764EA85FA1762E66CC0B88EA227278D79361A5B8ED030915B8BD02B9C08CFC08EC16C494D08C4CE9F20E7AX3uDG" TargetMode="External"/><Relationship Id="rId2" Type="http://schemas.openxmlformats.org/officeDocument/2006/relationships/styles" Target="styles.xml"/><Relationship Id="rId16" Type="http://schemas.openxmlformats.org/officeDocument/2006/relationships/hyperlink" Target="consultantplus://offline/ref=A0C0300B65AFCC0203FBF385030D30F344ECAC3D2344C6447385479C096289C72CCD94925ABFD33B1251D46A957C4FA2sDR5Q" TargetMode="External"/><Relationship Id="rId20" Type="http://schemas.openxmlformats.org/officeDocument/2006/relationships/hyperlink" Target="consultantplus://offline/ref=000D0A22195F2C00E4DFCFD020AEC265E90987E91EEEF33EAF36EBDD3F346103D37310E5E44FD7494F77ACAE89NA1BN"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consultantplus://offline/ref=7F3987A4BC14AB86D68C3E3A9EA91C48BC6E0DB3B5BFB4A7A820C86BF647833066BBB3AF9D9795D77261F1D416w4Y4N" TargetMode="External"/><Relationship Id="rId24" Type="http://schemas.openxmlformats.org/officeDocument/2006/relationships/hyperlink" Target="https://internet.garant.ru/" TargetMode="External"/><Relationship Id="rId5" Type="http://schemas.openxmlformats.org/officeDocument/2006/relationships/hyperlink" Target="consultantplus://offline/ref=E849DEF9DCA7D509C3AA406655E2CB9EAF9FF9C56774329E3006E17C04BD776C7686D6616ADC9236D930CDBF05CB7D95yAeEM"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consultantplus://offline/ref=7F3987A4BC14AB86D68C3E3A9EA91C48BC6E0DB3B5BFB4A7A820C86BF647833066BBB3AF9D9795D77261F1D416w4Y4N" TargetMode="External"/><Relationship Id="rId19" Type="http://schemas.openxmlformats.org/officeDocument/2006/relationships/hyperlink" Target="consultantplus://offline/ref=E50EDCEAFA5CD33262E82322908564482575F2731D093ACF401ACE989E811E65EFBBBCCE852B624BECBAF66BA764ACA2189E3A87WFS5J" TargetMode="External"/><Relationship Id="rId4" Type="http://schemas.openxmlformats.org/officeDocument/2006/relationships/webSettings" Target="webSettings.xml"/><Relationship Id="rId9" Type="http://schemas.openxmlformats.org/officeDocument/2006/relationships/hyperlink" Target="consultantplus://offline/ref=B732ABFE37CD30270E80DA69E636AF9F4760B8F181B438C4CB9341EF1D8CCFF6ACCB103F8C35CD47EED1CE917F17X6N" TargetMode="External"/><Relationship Id="rId14" Type="http://schemas.openxmlformats.org/officeDocument/2006/relationships/hyperlink" Target="http://pravo.minjust.ru:8080/bigs/showDocument.html?id=96E20C02-1B12-465A-B64C-24AA92270007" TargetMode="External"/><Relationship Id="rId22" Type="http://schemas.openxmlformats.org/officeDocument/2006/relationships/hyperlink" Target="consultantplus://offline/ref=1DBEDEA066BBD4C98A6513202195615CE3B2C7311D19B1A323FA9EA4ACCDA3C86A9F59DF91438FD5B69EB60D8113NB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61</Pages>
  <Words>29532</Words>
  <Characters>-32766</Characters>
  <Application>Microsoft Office Outlook</Application>
  <DocSecurity>0</DocSecurity>
  <Lines>0</Lines>
  <Paragraphs>0</Paragraphs>
  <ScaleCrop>false</ScaleCrop>
  <Company>RFO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ПСКОВСКАЯ ОБЛАСТЬ</dc:title>
  <dc:subject/>
  <dc:creator>user</dc:creator>
  <cp:keywords/>
  <dc:description/>
  <cp:lastModifiedBy>Специалист</cp:lastModifiedBy>
  <cp:revision>6</cp:revision>
  <cp:lastPrinted>2025-10-22T10:15:00Z</cp:lastPrinted>
  <dcterms:created xsi:type="dcterms:W3CDTF">2025-10-21T05:33:00Z</dcterms:created>
  <dcterms:modified xsi:type="dcterms:W3CDTF">2025-11-10T13:57:00Z</dcterms:modified>
</cp:coreProperties>
</file>