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C38B9" w:rsidRPr="00204A46" w:rsidRDefault="005C38B9" w:rsidP="00736240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5C38B9" w:rsidRPr="00204A46" w:rsidRDefault="005C38B9" w:rsidP="00736240">
      <w:pPr>
        <w:jc w:val="center"/>
      </w:pPr>
      <w:r w:rsidRPr="00204A46">
        <w:t>ПСКОВСКАЯ ОБЛАСТЬ</w:t>
      </w:r>
    </w:p>
    <w:p w:rsidR="005C38B9" w:rsidRPr="00204A46" w:rsidRDefault="005C38B9" w:rsidP="00736240">
      <w:pPr>
        <w:jc w:val="center"/>
      </w:pPr>
      <w:r w:rsidRPr="00204A46">
        <w:t>МУНИЦИПАЛЬНОЕ ОБРАЗОВАНИЕ «ДЕДОВИЧСКИЙ МУНИЦИПАЛЬНЫЙ ОКРУГ»</w:t>
      </w:r>
    </w:p>
    <w:p w:rsidR="005C38B9" w:rsidRPr="00204A46" w:rsidRDefault="005C38B9" w:rsidP="00736240">
      <w:pPr>
        <w:jc w:val="center"/>
      </w:pPr>
    </w:p>
    <w:p w:rsidR="005C38B9" w:rsidRPr="00204A46" w:rsidRDefault="005C38B9" w:rsidP="00736240">
      <w:pPr>
        <w:jc w:val="center"/>
      </w:pPr>
      <w:r w:rsidRPr="00204A46">
        <w:t>СОБРАНИЕ ДЕПУТАТОВ ДЕДОВИЧСКОГО МУНИЦИПАЛЬНОГО ОКРУГА</w:t>
      </w:r>
    </w:p>
    <w:p w:rsidR="005C38B9" w:rsidRPr="00204A46" w:rsidRDefault="005C38B9" w:rsidP="00736240">
      <w:pPr>
        <w:jc w:val="center"/>
      </w:pPr>
    </w:p>
    <w:p w:rsidR="005C38B9" w:rsidRPr="00204A46" w:rsidRDefault="005C38B9" w:rsidP="00736240">
      <w:pPr>
        <w:jc w:val="center"/>
      </w:pPr>
      <w:r w:rsidRPr="00204A46">
        <w:t>РЕШЕНИЕ</w:t>
      </w:r>
    </w:p>
    <w:p w:rsidR="005C38B9" w:rsidRPr="00204A46" w:rsidRDefault="005C38B9" w:rsidP="00AD2E6E">
      <w:pPr>
        <w:jc w:val="center"/>
      </w:pPr>
    </w:p>
    <w:p w:rsidR="005C38B9" w:rsidRPr="00204A46" w:rsidRDefault="005C38B9" w:rsidP="00AD2E6E">
      <w:r w:rsidRPr="00204A46">
        <w:t xml:space="preserve">от </w:t>
      </w:r>
      <w:r>
        <w:t xml:space="preserve">27.11.2025 </w:t>
      </w:r>
      <w:r w:rsidRPr="00204A46">
        <w:t xml:space="preserve"> № </w:t>
      </w:r>
      <w:r>
        <w:t>41</w:t>
      </w:r>
    </w:p>
    <w:p w:rsidR="005C38B9" w:rsidRDefault="005C38B9" w:rsidP="00AD2E6E">
      <w:r>
        <w:t>(принято на четвертой</w:t>
      </w:r>
      <w:r w:rsidRPr="00204A46">
        <w:t xml:space="preserve"> </w:t>
      </w:r>
      <w:r>
        <w:t>вне</w:t>
      </w:r>
      <w:r w:rsidRPr="00204A46">
        <w:t>очередной</w:t>
      </w:r>
    </w:p>
    <w:p w:rsidR="005C38B9" w:rsidRPr="00204A46" w:rsidRDefault="005C38B9" w:rsidP="00AD2E6E">
      <w:r w:rsidRPr="00204A46">
        <w:t xml:space="preserve"> сессии Собрания депутатов</w:t>
      </w:r>
    </w:p>
    <w:p w:rsidR="005C38B9" w:rsidRPr="00204A46" w:rsidRDefault="005C38B9" w:rsidP="00AD2E6E">
      <w:r w:rsidRPr="00204A46">
        <w:t xml:space="preserve">Дедовичского муниципального округа </w:t>
      </w:r>
    </w:p>
    <w:p w:rsidR="005C38B9" w:rsidRPr="00204A46" w:rsidRDefault="005C38B9" w:rsidP="00AD2E6E">
      <w:r w:rsidRPr="00204A46">
        <w:t xml:space="preserve">первого созыва) </w:t>
      </w:r>
    </w:p>
    <w:p w:rsidR="005C38B9" w:rsidRPr="00204A46" w:rsidRDefault="005C38B9" w:rsidP="00AD2E6E">
      <w:r w:rsidRPr="00204A46">
        <w:t>рп. Дедовичи</w:t>
      </w:r>
    </w:p>
    <w:p w:rsidR="005C38B9" w:rsidRPr="00553575" w:rsidRDefault="005C38B9" w:rsidP="007C6FDD">
      <w:pPr>
        <w:jc w:val="center"/>
        <w:rPr>
          <w:sz w:val="28"/>
          <w:szCs w:val="28"/>
        </w:rPr>
      </w:pPr>
    </w:p>
    <w:p w:rsidR="005C38B9" w:rsidRPr="00AD2E6E" w:rsidRDefault="005C38B9" w:rsidP="006125A6">
      <w:pPr>
        <w:pStyle w:val="ConsPlusTitle"/>
        <w:spacing w:line="24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D2E6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 даче согласия на ликвидацию Комитета по экономике, имущественным и земельным вопросам Администрации Дедовичского района </w:t>
      </w:r>
    </w:p>
    <w:p w:rsidR="005C38B9" w:rsidRPr="00AD2E6E" w:rsidRDefault="005C38B9" w:rsidP="007C6FDD">
      <w:pPr>
        <w:jc w:val="center"/>
      </w:pPr>
    </w:p>
    <w:p w:rsidR="005C38B9" w:rsidRPr="00AD2E6E" w:rsidRDefault="005C38B9" w:rsidP="007C6FDD">
      <w:pPr>
        <w:jc w:val="center"/>
      </w:pPr>
    </w:p>
    <w:p w:rsidR="005C38B9" w:rsidRPr="00AD2E6E" w:rsidRDefault="005C38B9" w:rsidP="007F6AF7">
      <w:pPr>
        <w:ind w:firstLine="708"/>
        <w:jc w:val="both"/>
      </w:pPr>
      <w:r w:rsidRPr="00AD2E6E">
        <w:t>В соответствии со статьей 23 Устава Дедовичского муниципального округа Псковской области</w:t>
      </w:r>
      <w:r w:rsidRPr="00AD2E6E">
        <w:rPr>
          <w:color w:val="FF0000"/>
        </w:rPr>
        <w:t xml:space="preserve"> </w:t>
      </w:r>
      <w:r w:rsidRPr="00AD2E6E">
        <w:t xml:space="preserve">Собрание депутатов Дедовичского муниципального округа РЕШИЛО: </w:t>
      </w:r>
    </w:p>
    <w:p w:rsidR="005C38B9" w:rsidRPr="00AD2E6E" w:rsidRDefault="005C38B9" w:rsidP="00DE101B">
      <w:pPr>
        <w:pStyle w:val="ConsPlusTitle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D2E6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Дать согласие на ликвидацию Комитета по экономике, имущественным и земельным вопросам Администрации Дедовичского района (ИНН </w:t>
      </w:r>
      <w:r w:rsidRPr="00AD2E6E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6004003701</w:t>
      </w:r>
      <w:r w:rsidRPr="00AD2E6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ОГРН </w:t>
      </w:r>
      <w:r w:rsidRPr="00AD2E6E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1066030000343</w:t>
      </w:r>
      <w:r w:rsidRPr="00AD2E6E">
        <w:rPr>
          <w:rFonts w:ascii="Times New Roman" w:hAnsi="Times New Roman" w:cs="Times New Roman"/>
          <w:b w:val="0"/>
          <w:bCs w:val="0"/>
          <w:sz w:val="24"/>
          <w:szCs w:val="24"/>
        </w:rPr>
        <w:t>).</w:t>
      </w:r>
    </w:p>
    <w:p w:rsidR="005C38B9" w:rsidRPr="00AD2E6E" w:rsidRDefault="005C38B9" w:rsidP="00DE101B">
      <w:pPr>
        <w:pStyle w:val="ConsPlusTitle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D2E6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Настоящее решение вступает в силу со дня его официального опубликования. </w:t>
      </w:r>
    </w:p>
    <w:p w:rsidR="005C38B9" w:rsidRPr="00AD2E6E" w:rsidRDefault="005C38B9" w:rsidP="00DE101B">
      <w:pPr>
        <w:pStyle w:val="ConsPlusTitle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D2E6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Опубликовать настоящее решение в сетевом издании «Нормативные правовые акты Псковской области» и обнародовать на официальном сайте муниципального образования «Дедовичский муниципальный округ». </w:t>
      </w:r>
    </w:p>
    <w:p w:rsidR="005C38B9" w:rsidRDefault="005C38B9">
      <w:pPr>
        <w:tabs>
          <w:tab w:val="left" w:pos="1005"/>
        </w:tabs>
        <w:autoSpaceDE w:val="0"/>
        <w:jc w:val="both"/>
      </w:pPr>
    </w:p>
    <w:p w:rsidR="005C38B9" w:rsidRDefault="005C38B9">
      <w:pPr>
        <w:tabs>
          <w:tab w:val="left" w:pos="1005"/>
        </w:tabs>
        <w:autoSpaceDE w:val="0"/>
        <w:jc w:val="both"/>
      </w:pPr>
    </w:p>
    <w:p w:rsidR="005C38B9" w:rsidRPr="00AD2E6E" w:rsidRDefault="005C38B9">
      <w:pPr>
        <w:tabs>
          <w:tab w:val="left" w:pos="1005"/>
        </w:tabs>
        <w:autoSpaceDE w:val="0"/>
        <w:jc w:val="both"/>
      </w:pPr>
    </w:p>
    <w:p w:rsidR="005C38B9" w:rsidRPr="00AD2E6E" w:rsidRDefault="005C38B9">
      <w:pPr>
        <w:tabs>
          <w:tab w:val="left" w:pos="1005"/>
        </w:tabs>
        <w:autoSpaceDE w:val="0"/>
        <w:jc w:val="both"/>
      </w:pPr>
      <w:r w:rsidRPr="00AD2E6E">
        <w:t>Председатель Собрания депутатов</w:t>
      </w:r>
    </w:p>
    <w:p w:rsidR="005C38B9" w:rsidRPr="00AD2E6E" w:rsidRDefault="005C38B9">
      <w:pPr>
        <w:tabs>
          <w:tab w:val="left" w:pos="1005"/>
        </w:tabs>
        <w:autoSpaceDE w:val="0"/>
        <w:jc w:val="both"/>
      </w:pPr>
      <w:r w:rsidRPr="00AD2E6E">
        <w:t xml:space="preserve">Дедовичского муниципального округа                                         </w:t>
      </w:r>
      <w:r>
        <w:t xml:space="preserve">                       </w:t>
      </w:r>
      <w:r w:rsidRPr="00AD2E6E">
        <w:t>Е.А. Васильева</w:t>
      </w:r>
    </w:p>
    <w:p w:rsidR="005C38B9" w:rsidRPr="00AD2E6E" w:rsidRDefault="005C38B9">
      <w:pPr>
        <w:tabs>
          <w:tab w:val="left" w:pos="1005"/>
        </w:tabs>
        <w:autoSpaceDE w:val="0"/>
        <w:jc w:val="both"/>
      </w:pPr>
    </w:p>
    <w:p w:rsidR="005C38B9" w:rsidRDefault="005C38B9">
      <w:pPr>
        <w:tabs>
          <w:tab w:val="left" w:pos="1005"/>
        </w:tabs>
        <w:autoSpaceDE w:val="0"/>
        <w:jc w:val="both"/>
      </w:pPr>
    </w:p>
    <w:p w:rsidR="005C38B9" w:rsidRDefault="005C38B9">
      <w:pPr>
        <w:tabs>
          <w:tab w:val="left" w:pos="1005"/>
        </w:tabs>
        <w:autoSpaceDE w:val="0"/>
        <w:jc w:val="both"/>
      </w:pPr>
    </w:p>
    <w:p w:rsidR="005C38B9" w:rsidRPr="00AD2E6E" w:rsidRDefault="005C38B9">
      <w:pPr>
        <w:tabs>
          <w:tab w:val="left" w:pos="1005"/>
        </w:tabs>
        <w:autoSpaceDE w:val="0"/>
        <w:jc w:val="both"/>
      </w:pPr>
      <w:r w:rsidRPr="00AD2E6E">
        <w:t xml:space="preserve">Глава Дедовичского </w:t>
      </w:r>
    </w:p>
    <w:p w:rsidR="005C38B9" w:rsidRPr="00AD2E6E" w:rsidRDefault="005C38B9">
      <w:pPr>
        <w:tabs>
          <w:tab w:val="left" w:pos="1005"/>
        </w:tabs>
        <w:autoSpaceDE w:val="0"/>
        <w:jc w:val="both"/>
      </w:pPr>
      <w:r w:rsidRPr="00AD2E6E">
        <w:t xml:space="preserve">муниципального округа                                                                   </w:t>
      </w:r>
      <w:r>
        <w:t xml:space="preserve">                         </w:t>
      </w:r>
      <w:r w:rsidRPr="00AD2E6E">
        <w:t xml:space="preserve">Р.Ю. Ахтямов </w:t>
      </w:r>
    </w:p>
    <w:p w:rsidR="005C38B9" w:rsidRPr="00AD2E6E" w:rsidRDefault="005C38B9">
      <w:pPr>
        <w:tabs>
          <w:tab w:val="left" w:pos="1005"/>
        </w:tabs>
        <w:autoSpaceDE w:val="0"/>
        <w:jc w:val="both"/>
      </w:pPr>
    </w:p>
    <w:p w:rsidR="005C38B9" w:rsidRPr="00AD2E6E" w:rsidRDefault="005C38B9" w:rsidP="00DE101B"/>
    <w:p w:rsidR="005C38B9" w:rsidRPr="00AD2E6E" w:rsidRDefault="005C38B9" w:rsidP="00DE101B"/>
    <w:sectPr w:rsidR="005C38B9" w:rsidRPr="00AD2E6E" w:rsidSect="005B683F">
      <w:footerReference w:type="default" r:id="rId7"/>
      <w:pgSz w:w="11906" w:h="16838"/>
      <w:pgMar w:top="1134" w:right="851" w:bottom="1134" w:left="1531" w:header="709" w:footer="709" w:gutter="0"/>
      <w:cols w:space="72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8B9" w:rsidRDefault="005C38B9">
      <w:r>
        <w:separator/>
      </w:r>
    </w:p>
  </w:endnote>
  <w:endnote w:type="continuationSeparator" w:id="0">
    <w:p w:rsidR="005C38B9" w:rsidRDefault="005C3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8B9" w:rsidRDefault="005C38B9">
    <w:pPr>
      <w:pStyle w:val="Footer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95pt;margin-top:15.3pt;width:11.45pt;height:9.1pt;z-index:251660288;mso-wrap-distance-left:0;mso-wrap-distance-right:0;mso-position-horizontal-relative:page" stroked="f">
          <v:fill opacity="0" color2="black"/>
          <v:textbox inset="0,0,0,0">
            <w:txbxContent>
              <w:p w:rsidR="005C38B9" w:rsidRDefault="005C38B9">
                <w:pPr>
                  <w:pStyle w:val="Footer"/>
                </w:pPr>
                <w:r>
                  <w:rPr>
                    <w:rStyle w:val="PageNumber"/>
                    <w:sz w:val="16"/>
                    <w:szCs w:val="16"/>
                  </w:rPr>
                  <w:fldChar w:fldCharType="begin"/>
                </w:r>
                <w:r>
                  <w:rPr>
                    <w:rStyle w:val="PageNumber"/>
                    <w:sz w:val="16"/>
                    <w:szCs w:val="16"/>
                  </w:rPr>
                  <w:instrText xml:space="preserve"> PAGE </w:instrText>
                </w:r>
                <w:r>
                  <w:rPr>
                    <w:rStyle w:val="PageNumber"/>
                    <w:sz w:val="16"/>
                    <w:szCs w:val="16"/>
                  </w:rPr>
                  <w:fldChar w:fldCharType="separate"/>
                </w:r>
                <w:r>
                  <w:rPr>
                    <w:rStyle w:val="PageNumber"/>
                    <w:noProof/>
                    <w:sz w:val="16"/>
                    <w:szCs w:val="16"/>
                  </w:rPr>
                  <w:t>1</w:t>
                </w:r>
                <w:r>
                  <w:rPr>
                    <w:rStyle w:val="PageNumber"/>
                    <w:sz w:val="16"/>
                    <w:szCs w:val="16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8B9" w:rsidRDefault="005C38B9">
      <w:r>
        <w:separator/>
      </w:r>
    </w:p>
  </w:footnote>
  <w:footnote w:type="continuationSeparator" w:id="0">
    <w:p w:rsidR="005C38B9" w:rsidRDefault="005C38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4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E887687"/>
    <w:multiLevelType w:val="hybridMultilevel"/>
    <w:tmpl w:val="FB8A9F24"/>
    <w:lvl w:ilvl="0" w:tplc="4BDEEDA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C55916"/>
    <w:multiLevelType w:val="multilevel"/>
    <w:tmpl w:val="58369B4A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49" w:hanging="1800"/>
      </w:pPr>
      <w:rPr>
        <w:rFonts w:hint="default"/>
      </w:rPr>
    </w:lvl>
  </w:abstractNum>
  <w:abstractNum w:abstractNumId="4">
    <w:nsid w:val="753A0682"/>
    <w:multiLevelType w:val="hybridMultilevel"/>
    <w:tmpl w:val="6FBA9AA2"/>
    <w:lvl w:ilvl="0" w:tplc="FDA2F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F2C"/>
    <w:rsid w:val="00012E99"/>
    <w:rsid w:val="00017037"/>
    <w:rsid w:val="000261B3"/>
    <w:rsid w:val="00031776"/>
    <w:rsid w:val="00055534"/>
    <w:rsid w:val="00064C47"/>
    <w:rsid w:val="0006779E"/>
    <w:rsid w:val="000677E2"/>
    <w:rsid w:val="0007171F"/>
    <w:rsid w:val="00071B8B"/>
    <w:rsid w:val="0007239C"/>
    <w:rsid w:val="000813C9"/>
    <w:rsid w:val="00083824"/>
    <w:rsid w:val="000874B7"/>
    <w:rsid w:val="00096285"/>
    <w:rsid w:val="000A0BB7"/>
    <w:rsid w:val="000A0F07"/>
    <w:rsid w:val="000A2C8A"/>
    <w:rsid w:val="000A6AA5"/>
    <w:rsid w:val="000C11E3"/>
    <w:rsid w:val="000E1425"/>
    <w:rsid w:val="000F5962"/>
    <w:rsid w:val="000F72A5"/>
    <w:rsid w:val="0011160D"/>
    <w:rsid w:val="00112661"/>
    <w:rsid w:val="0012494E"/>
    <w:rsid w:val="00124F52"/>
    <w:rsid w:val="0012696F"/>
    <w:rsid w:val="00140DA5"/>
    <w:rsid w:val="001515C2"/>
    <w:rsid w:val="0015310D"/>
    <w:rsid w:val="00163880"/>
    <w:rsid w:val="001642CA"/>
    <w:rsid w:val="00165124"/>
    <w:rsid w:val="001665D1"/>
    <w:rsid w:val="00173F91"/>
    <w:rsid w:val="00182553"/>
    <w:rsid w:val="00182812"/>
    <w:rsid w:val="001852A0"/>
    <w:rsid w:val="001A3ECC"/>
    <w:rsid w:val="001A61B4"/>
    <w:rsid w:val="001A6AAD"/>
    <w:rsid w:val="001B0258"/>
    <w:rsid w:val="001B77E8"/>
    <w:rsid w:val="001C5F18"/>
    <w:rsid w:val="001D52BE"/>
    <w:rsid w:val="001D677B"/>
    <w:rsid w:val="001E7AAE"/>
    <w:rsid w:val="001F5112"/>
    <w:rsid w:val="001F7BA5"/>
    <w:rsid w:val="0020346A"/>
    <w:rsid w:val="00204A46"/>
    <w:rsid w:val="00213939"/>
    <w:rsid w:val="00213E34"/>
    <w:rsid w:val="00215929"/>
    <w:rsid w:val="00220F8B"/>
    <w:rsid w:val="00225749"/>
    <w:rsid w:val="00232B37"/>
    <w:rsid w:val="00233066"/>
    <w:rsid w:val="00234E39"/>
    <w:rsid w:val="002359FF"/>
    <w:rsid w:val="00244A9E"/>
    <w:rsid w:val="0024707D"/>
    <w:rsid w:val="00252884"/>
    <w:rsid w:val="00267FC8"/>
    <w:rsid w:val="002775B2"/>
    <w:rsid w:val="00280DD0"/>
    <w:rsid w:val="00282CD3"/>
    <w:rsid w:val="00286BB5"/>
    <w:rsid w:val="00293055"/>
    <w:rsid w:val="00296C2D"/>
    <w:rsid w:val="002A705C"/>
    <w:rsid w:val="002B57FF"/>
    <w:rsid w:val="002B5B83"/>
    <w:rsid w:val="002B75BB"/>
    <w:rsid w:val="002C44DD"/>
    <w:rsid w:val="002C5051"/>
    <w:rsid w:val="002D577E"/>
    <w:rsid w:val="002E24FF"/>
    <w:rsid w:val="002F475C"/>
    <w:rsid w:val="002F681D"/>
    <w:rsid w:val="002F7666"/>
    <w:rsid w:val="003123F4"/>
    <w:rsid w:val="00314F37"/>
    <w:rsid w:val="003150EC"/>
    <w:rsid w:val="003160D9"/>
    <w:rsid w:val="003237E5"/>
    <w:rsid w:val="00324ECA"/>
    <w:rsid w:val="00325B1A"/>
    <w:rsid w:val="0033148C"/>
    <w:rsid w:val="00333F6E"/>
    <w:rsid w:val="003371A7"/>
    <w:rsid w:val="003375F3"/>
    <w:rsid w:val="00341B86"/>
    <w:rsid w:val="00345758"/>
    <w:rsid w:val="00347308"/>
    <w:rsid w:val="00347BE7"/>
    <w:rsid w:val="0035043A"/>
    <w:rsid w:val="00356BA1"/>
    <w:rsid w:val="00357ECA"/>
    <w:rsid w:val="00382F2C"/>
    <w:rsid w:val="00386182"/>
    <w:rsid w:val="00392BFB"/>
    <w:rsid w:val="00392DA8"/>
    <w:rsid w:val="003A3C15"/>
    <w:rsid w:val="003A5877"/>
    <w:rsid w:val="003A71CE"/>
    <w:rsid w:val="003B3830"/>
    <w:rsid w:val="003B631D"/>
    <w:rsid w:val="003C1432"/>
    <w:rsid w:val="003C68E9"/>
    <w:rsid w:val="003C7FBB"/>
    <w:rsid w:val="003D2DB2"/>
    <w:rsid w:val="003E51B1"/>
    <w:rsid w:val="003E5CAB"/>
    <w:rsid w:val="003E64B6"/>
    <w:rsid w:val="003F29E6"/>
    <w:rsid w:val="003F7B2E"/>
    <w:rsid w:val="003F7D3B"/>
    <w:rsid w:val="00401792"/>
    <w:rsid w:val="00414F2E"/>
    <w:rsid w:val="004150B9"/>
    <w:rsid w:val="00417A77"/>
    <w:rsid w:val="00423EA5"/>
    <w:rsid w:val="0043490F"/>
    <w:rsid w:val="00435AFF"/>
    <w:rsid w:val="00453183"/>
    <w:rsid w:val="00453732"/>
    <w:rsid w:val="00454C71"/>
    <w:rsid w:val="004605CE"/>
    <w:rsid w:val="0046110C"/>
    <w:rsid w:val="00466AAE"/>
    <w:rsid w:val="00473C70"/>
    <w:rsid w:val="0048593E"/>
    <w:rsid w:val="004959CB"/>
    <w:rsid w:val="0049710B"/>
    <w:rsid w:val="004A160E"/>
    <w:rsid w:val="004A4A76"/>
    <w:rsid w:val="004D763E"/>
    <w:rsid w:val="004E64FB"/>
    <w:rsid w:val="004E7AA2"/>
    <w:rsid w:val="004F77BD"/>
    <w:rsid w:val="00503AAE"/>
    <w:rsid w:val="005059BB"/>
    <w:rsid w:val="0053781B"/>
    <w:rsid w:val="005460C9"/>
    <w:rsid w:val="00553575"/>
    <w:rsid w:val="005613C4"/>
    <w:rsid w:val="00561EBC"/>
    <w:rsid w:val="00562125"/>
    <w:rsid w:val="005762A9"/>
    <w:rsid w:val="00590C8B"/>
    <w:rsid w:val="005934FC"/>
    <w:rsid w:val="005A6C7C"/>
    <w:rsid w:val="005A771C"/>
    <w:rsid w:val="005B683F"/>
    <w:rsid w:val="005C38B9"/>
    <w:rsid w:val="005D13CF"/>
    <w:rsid w:val="005D2F64"/>
    <w:rsid w:val="005D356D"/>
    <w:rsid w:val="005E24A5"/>
    <w:rsid w:val="005E4E05"/>
    <w:rsid w:val="005E65D5"/>
    <w:rsid w:val="005F4114"/>
    <w:rsid w:val="006125A6"/>
    <w:rsid w:val="00613299"/>
    <w:rsid w:val="006172AB"/>
    <w:rsid w:val="00623197"/>
    <w:rsid w:val="0062377A"/>
    <w:rsid w:val="00623C22"/>
    <w:rsid w:val="006248FE"/>
    <w:rsid w:val="00626DEB"/>
    <w:rsid w:val="00626F85"/>
    <w:rsid w:val="006366E0"/>
    <w:rsid w:val="00661F2C"/>
    <w:rsid w:val="006829D9"/>
    <w:rsid w:val="00686B44"/>
    <w:rsid w:val="006871EC"/>
    <w:rsid w:val="006910F8"/>
    <w:rsid w:val="006920BC"/>
    <w:rsid w:val="006A1319"/>
    <w:rsid w:val="006C189F"/>
    <w:rsid w:val="006C7566"/>
    <w:rsid w:val="006D5007"/>
    <w:rsid w:val="006D5863"/>
    <w:rsid w:val="006E2DE2"/>
    <w:rsid w:val="006E6498"/>
    <w:rsid w:val="006F085C"/>
    <w:rsid w:val="006F3FE3"/>
    <w:rsid w:val="006F654F"/>
    <w:rsid w:val="00700CAE"/>
    <w:rsid w:val="00700ECB"/>
    <w:rsid w:val="007207D7"/>
    <w:rsid w:val="00736240"/>
    <w:rsid w:val="00746B30"/>
    <w:rsid w:val="00747304"/>
    <w:rsid w:val="007560BF"/>
    <w:rsid w:val="007630D1"/>
    <w:rsid w:val="00764FFE"/>
    <w:rsid w:val="007A4140"/>
    <w:rsid w:val="007A670E"/>
    <w:rsid w:val="007B112D"/>
    <w:rsid w:val="007B227C"/>
    <w:rsid w:val="007B62A2"/>
    <w:rsid w:val="007B63D9"/>
    <w:rsid w:val="007C0336"/>
    <w:rsid w:val="007C1F4D"/>
    <w:rsid w:val="007C4175"/>
    <w:rsid w:val="007C6FDD"/>
    <w:rsid w:val="007D7498"/>
    <w:rsid w:val="007E4F21"/>
    <w:rsid w:val="007F040C"/>
    <w:rsid w:val="007F6A72"/>
    <w:rsid w:val="007F6AF7"/>
    <w:rsid w:val="007F73E0"/>
    <w:rsid w:val="008037B2"/>
    <w:rsid w:val="00803DF3"/>
    <w:rsid w:val="00815CF4"/>
    <w:rsid w:val="008276F8"/>
    <w:rsid w:val="008434EA"/>
    <w:rsid w:val="00845E5F"/>
    <w:rsid w:val="00847BC4"/>
    <w:rsid w:val="00855729"/>
    <w:rsid w:val="00866E8A"/>
    <w:rsid w:val="008B363F"/>
    <w:rsid w:val="008B6DB3"/>
    <w:rsid w:val="008E07D5"/>
    <w:rsid w:val="008E2044"/>
    <w:rsid w:val="008E6513"/>
    <w:rsid w:val="008F17C9"/>
    <w:rsid w:val="00911D44"/>
    <w:rsid w:val="0091263A"/>
    <w:rsid w:val="0091454F"/>
    <w:rsid w:val="009161E1"/>
    <w:rsid w:val="00923064"/>
    <w:rsid w:val="00947867"/>
    <w:rsid w:val="009526E6"/>
    <w:rsid w:val="00957B6B"/>
    <w:rsid w:val="009644A9"/>
    <w:rsid w:val="00971B33"/>
    <w:rsid w:val="009768DE"/>
    <w:rsid w:val="009829F6"/>
    <w:rsid w:val="00984666"/>
    <w:rsid w:val="009855B3"/>
    <w:rsid w:val="009926D8"/>
    <w:rsid w:val="00992A45"/>
    <w:rsid w:val="009A4ADA"/>
    <w:rsid w:val="009C242B"/>
    <w:rsid w:val="009C6000"/>
    <w:rsid w:val="009D0BC3"/>
    <w:rsid w:val="009D43EE"/>
    <w:rsid w:val="009D632B"/>
    <w:rsid w:val="009E0674"/>
    <w:rsid w:val="009E5BBE"/>
    <w:rsid w:val="009F1BB6"/>
    <w:rsid w:val="009F6125"/>
    <w:rsid w:val="00A01A21"/>
    <w:rsid w:val="00A0289D"/>
    <w:rsid w:val="00A03577"/>
    <w:rsid w:val="00A1771C"/>
    <w:rsid w:val="00A21EC5"/>
    <w:rsid w:val="00A31B3C"/>
    <w:rsid w:val="00A32083"/>
    <w:rsid w:val="00A426B9"/>
    <w:rsid w:val="00A51D20"/>
    <w:rsid w:val="00A56691"/>
    <w:rsid w:val="00A647EF"/>
    <w:rsid w:val="00A6524A"/>
    <w:rsid w:val="00A678C2"/>
    <w:rsid w:val="00A71F99"/>
    <w:rsid w:val="00A7721C"/>
    <w:rsid w:val="00A77BBE"/>
    <w:rsid w:val="00A93885"/>
    <w:rsid w:val="00AA25F3"/>
    <w:rsid w:val="00AA6EAC"/>
    <w:rsid w:val="00AB371A"/>
    <w:rsid w:val="00AB5101"/>
    <w:rsid w:val="00AB6FFC"/>
    <w:rsid w:val="00AC011D"/>
    <w:rsid w:val="00AD2E6E"/>
    <w:rsid w:val="00AD63D5"/>
    <w:rsid w:val="00AE06B3"/>
    <w:rsid w:val="00AF4249"/>
    <w:rsid w:val="00AF5563"/>
    <w:rsid w:val="00AF7AD2"/>
    <w:rsid w:val="00B11683"/>
    <w:rsid w:val="00B17DB4"/>
    <w:rsid w:val="00B310D5"/>
    <w:rsid w:val="00B36533"/>
    <w:rsid w:val="00B3717A"/>
    <w:rsid w:val="00B53D2C"/>
    <w:rsid w:val="00B53E9B"/>
    <w:rsid w:val="00B557F8"/>
    <w:rsid w:val="00B565A0"/>
    <w:rsid w:val="00B64D59"/>
    <w:rsid w:val="00B64E88"/>
    <w:rsid w:val="00B81B43"/>
    <w:rsid w:val="00B85A3A"/>
    <w:rsid w:val="00B85BB4"/>
    <w:rsid w:val="00B924B7"/>
    <w:rsid w:val="00B94CE7"/>
    <w:rsid w:val="00B95E7D"/>
    <w:rsid w:val="00BA6016"/>
    <w:rsid w:val="00BA689E"/>
    <w:rsid w:val="00BB6E41"/>
    <w:rsid w:val="00BB7F09"/>
    <w:rsid w:val="00BD0ACB"/>
    <w:rsid w:val="00BD2F6D"/>
    <w:rsid w:val="00BD5B9D"/>
    <w:rsid w:val="00BF3365"/>
    <w:rsid w:val="00BF33D6"/>
    <w:rsid w:val="00BF5955"/>
    <w:rsid w:val="00C00281"/>
    <w:rsid w:val="00C0646D"/>
    <w:rsid w:val="00C07221"/>
    <w:rsid w:val="00C14F43"/>
    <w:rsid w:val="00C33C76"/>
    <w:rsid w:val="00C36F52"/>
    <w:rsid w:val="00C37667"/>
    <w:rsid w:val="00C452A8"/>
    <w:rsid w:val="00C54AD8"/>
    <w:rsid w:val="00C56E12"/>
    <w:rsid w:val="00C60178"/>
    <w:rsid w:val="00C61AE8"/>
    <w:rsid w:val="00C65FC9"/>
    <w:rsid w:val="00C6714D"/>
    <w:rsid w:val="00C73F91"/>
    <w:rsid w:val="00C8156F"/>
    <w:rsid w:val="00C83E78"/>
    <w:rsid w:val="00C8429A"/>
    <w:rsid w:val="00C87528"/>
    <w:rsid w:val="00C93800"/>
    <w:rsid w:val="00CA0D68"/>
    <w:rsid w:val="00CA3593"/>
    <w:rsid w:val="00CA67F6"/>
    <w:rsid w:val="00CA715E"/>
    <w:rsid w:val="00CB3471"/>
    <w:rsid w:val="00CD21B4"/>
    <w:rsid w:val="00CD2237"/>
    <w:rsid w:val="00CD567B"/>
    <w:rsid w:val="00CE2659"/>
    <w:rsid w:val="00CE4AFF"/>
    <w:rsid w:val="00CE4C19"/>
    <w:rsid w:val="00CF33AC"/>
    <w:rsid w:val="00CF6AD8"/>
    <w:rsid w:val="00D025C1"/>
    <w:rsid w:val="00D05698"/>
    <w:rsid w:val="00D20D22"/>
    <w:rsid w:val="00D22725"/>
    <w:rsid w:val="00D247E6"/>
    <w:rsid w:val="00D32DDC"/>
    <w:rsid w:val="00D331C5"/>
    <w:rsid w:val="00D41A18"/>
    <w:rsid w:val="00D60022"/>
    <w:rsid w:val="00D7334D"/>
    <w:rsid w:val="00D73665"/>
    <w:rsid w:val="00D73BEF"/>
    <w:rsid w:val="00D73DB7"/>
    <w:rsid w:val="00D76776"/>
    <w:rsid w:val="00D80EE4"/>
    <w:rsid w:val="00D816A8"/>
    <w:rsid w:val="00D837C3"/>
    <w:rsid w:val="00D921D9"/>
    <w:rsid w:val="00D9689C"/>
    <w:rsid w:val="00DA1501"/>
    <w:rsid w:val="00DB1CFA"/>
    <w:rsid w:val="00DB452D"/>
    <w:rsid w:val="00DC61A9"/>
    <w:rsid w:val="00DD1B4B"/>
    <w:rsid w:val="00DD6B9A"/>
    <w:rsid w:val="00DE0776"/>
    <w:rsid w:val="00DE101B"/>
    <w:rsid w:val="00DE1E03"/>
    <w:rsid w:val="00DE4850"/>
    <w:rsid w:val="00DF25B2"/>
    <w:rsid w:val="00DF35CE"/>
    <w:rsid w:val="00DF3A52"/>
    <w:rsid w:val="00E0499A"/>
    <w:rsid w:val="00E12BC1"/>
    <w:rsid w:val="00E131FB"/>
    <w:rsid w:val="00E160F0"/>
    <w:rsid w:val="00E241AD"/>
    <w:rsid w:val="00E241B6"/>
    <w:rsid w:val="00E259E7"/>
    <w:rsid w:val="00E2713E"/>
    <w:rsid w:val="00E30B35"/>
    <w:rsid w:val="00E3383E"/>
    <w:rsid w:val="00E40934"/>
    <w:rsid w:val="00E43E2A"/>
    <w:rsid w:val="00E605BB"/>
    <w:rsid w:val="00E62B8F"/>
    <w:rsid w:val="00E6589E"/>
    <w:rsid w:val="00E66E01"/>
    <w:rsid w:val="00E71FB2"/>
    <w:rsid w:val="00EA16D0"/>
    <w:rsid w:val="00EA287D"/>
    <w:rsid w:val="00EA2948"/>
    <w:rsid w:val="00EA431C"/>
    <w:rsid w:val="00EB780B"/>
    <w:rsid w:val="00ED0752"/>
    <w:rsid w:val="00F0063D"/>
    <w:rsid w:val="00F05E3A"/>
    <w:rsid w:val="00F15526"/>
    <w:rsid w:val="00F2649F"/>
    <w:rsid w:val="00F33C98"/>
    <w:rsid w:val="00F42DAA"/>
    <w:rsid w:val="00F5411A"/>
    <w:rsid w:val="00F5541D"/>
    <w:rsid w:val="00F6287C"/>
    <w:rsid w:val="00F8776E"/>
    <w:rsid w:val="00F87AC6"/>
    <w:rsid w:val="00F93472"/>
    <w:rsid w:val="00F9601D"/>
    <w:rsid w:val="00FA7322"/>
    <w:rsid w:val="00FB179C"/>
    <w:rsid w:val="00FB3EBD"/>
    <w:rsid w:val="00FB4463"/>
    <w:rsid w:val="00FB5989"/>
    <w:rsid w:val="00FB5EAC"/>
    <w:rsid w:val="00FB784A"/>
    <w:rsid w:val="00FC1D18"/>
    <w:rsid w:val="00FC3670"/>
    <w:rsid w:val="00FD00FA"/>
    <w:rsid w:val="00FD6EF8"/>
    <w:rsid w:val="00FE1688"/>
    <w:rsid w:val="00FE3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2AB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5D2F64"/>
    <w:rPr>
      <w:sz w:val="28"/>
      <w:szCs w:val="28"/>
    </w:rPr>
  </w:style>
  <w:style w:type="character" w:customStyle="1" w:styleId="WW8Num2z0">
    <w:name w:val="WW8Num2z0"/>
    <w:uiPriority w:val="99"/>
    <w:rsid w:val="005D2F64"/>
  </w:style>
  <w:style w:type="character" w:customStyle="1" w:styleId="WW8Num2z1">
    <w:name w:val="WW8Num2z1"/>
    <w:uiPriority w:val="99"/>
    <w:rsid w:val="005D2F64"/>
  </w:style>
  <w:style w:type="character" w:customStyle="1" w:styleId="WW8Num2z2">
    <w:name w:val="WW8Num2z2"/>
    <w:uiPriority w:val="99"/>
    <w:rsid w:val="005D2F64"/>
  </w:style>
  <w:style w:type="character" w:customStyle="1" w:styleId="WW8Num2z3">
    <w:name w:val="WW8Num2z3"/>
    <w:uiPriority w:val="99"/>
    <w:rsid w:val="005D2F64"/>
  </w:style>
  <w:style w:type="character" w:customStyle="1" w:styleId="WW8Num2z4">
    <w:name w:val="WW8Num2z4"/>
    <w:uiPriority w:val="99"/>
    <w:rsid w:val="005D2F64"/>
  </w:style>
  <w:style w:type="character" w:customStyle="1" w:styleId="WW8Num2z5">
    <w:name w:val="WW8Num2z5"/>
    <w:uiPriority w:val="99"/>
    <w:rsid w:val="005D2F64"/>
  </w:style>
  <w:style w:type="character" w:customStyle="1" w:styleId="WW8Num2z6">
    <w:name w:val="WW8Num2z6"/>
    <w:uiPriority w:val="99"/>
    <w:rsid w:val="005D2F64"/>
  </w:style>
  <w:style w:type="character" w:customStyle="1" w:styleId="WW8Num2z7">
    <w:name w:val="WW8Num2z7"/>
    <w:uiPriority w:val="99"/>
    <w:rsid w:val="005D2F64"/>
  </w:style>
  <w:style w:type="character" w:customStyle="1" w:styleId="WW8Num2z8">
    <w:name w:val="WW8Num2z8"/>
    <w:uiPriority w:val="99"/>
    <w:rsid w:val="005D2F64"/>
  </w:style>
  <w:style w:type="character" w:customStyle="1" w:styleId="1">
    <w:name w:val="Основной шрифт абзаца1"/>
    <w:uiPriority w:val="99"/>
    <w:rsid w:val="005D2F64"/>
  </w:style>
  <w:style w:type="character" w:styleId="PageNumber">
    <w:name w:val="page number"/>
    <w:basedOn w:val="1"/>
    <w:uiPriority w:val="99"/>
    <w:rsid w:val="005D2F64"/>
  </w:style>
  <w:style w:type="character" w:styleId="Hyperlink">
    <w:name w:val="Hyperlink"/>
    <w:basedOn w:val="DefaultParagraphFont"/>
    <w:uiPriority w:val="99"/>
    <w:rsid w:val="005D2F64"/>
    <w:rPr>
      <w:color w:val="0000FF"/>
      <w:u w:val="single"/>
    </w:rPr>
  </w:style>
  <w:style w:type="paragraph" w:customStyle="1" w:styleId="a">
    <w:name w:val="Заголовок"/>
    <w:basedOn w:val="Normal"/>
    <w:next w:val="BodyText"/>
    <w:uiPriority w:val="99"/>
    <w:rsid w:val="005D2F6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D2F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3FE3"/>
    <w:rPr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5D2F64"/>
  </w:style>
  <w:style w:type="paragraph" w:customStyle="1" w:styleId="10">
    <w:name w:val="Название1"/>
    <w:basedOn w:val="Normal"/>
    <w:uiPriority w:val="99"/>
    <w:rsid w:val="005D2F64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Normal"/>
    <w:uiPriority w:val="99"/>
    <w:rsid w:val="005D2F64"/>
    <w:pPr>
      <w:suppressLineNumbers/>
    </w:pPr>
  </w:style>
  <w:style w:type="paragraph" w:styleId="Footer">
    <w:name w:val="footer"/>
    <w:basedOn w:val="Normal"/>
    <w:link w:val="FooterChar"/>
    <w:uiPriority w:val="99"/>
    <w:rsid w:val="005D2F6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3FE3"/>
    <w:rPr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5D2F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FE3"/>
    <w:rPr>
      <w:sz w:val="2"/>
      <w:szCs w:val="2"/>
      <w:lang w:eastAsia="ar-SA" w:bidi="ar-SA"/>
    </w:rPr>
  </w:style>
  <w:style w:type="paragraph" w:styleId="Header">
    <w:name w:val="header"/>
    <w:basedOn w:val="Normal"/>
    <w:link w:val="HeaderChar"/>
    <w:uiPriority w:val="99"/>
    <w:rsid w:val="005D2F6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3FE3"/>
    <w:rPr>
      <w:sz w:val="24"/>
      <w:szCs w:val="24"/>
      <w:lang w:eastAsia="ar-SA" w:bidi="ar-SA"/>
    </w:rPr>
  </w:style>
  <w:style w:type="paragraph" w:customStyle="1" w:styleId="a0">
    <w:name w:val="Содержимое врезки"/>
    <w:basedOn w:val="BodyText"/>
    <w:uiPriority w:val="99"/>
    <w:rsid w:val="005D2F64"/>
  </w:style>
  <w:style w:type="paragraph" w:customStyle="1" w:styleId="ConsPlusNormal">
    <w:name w:val="ConsPlusNormal"/>
    <w:uiPriority w:val="99"/>
    <w:rsid w:val="003C7FBB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9926D8"/>
    <w:pPr>
      <w:ind w:left="720"/>
    </w:pPr>
  </w:style>
  <w:style w:type="paragraph" w:customStyle="1" w:styleId="ConsPlusTitle">
    <w:name w:val="ConsPlusTitle"/>
    <w:uiPriority w:val="99"/>
    <w:rsid w:val="00F05E3A"/>
    <w:pPr>
      <w:widowControl w:val="0"/>
      <w:suppressAutoHyphens/>
      <w:spacing w:line="100" w:lineRule="atLeast"/>
    </w:pPr>
    <w:rPr>
      <w:rFonts w:ascii="Calibri" w:hAnsi="Calibri" w:cs="Calibri"/>
      <w:b/>
      <w:bCs/>
      <w:lang w:eastAsia="ar-SA"/>
    </w:rPr>
  </w:style>
  <w:style w:type="paragraph" w:customStyle="1" w:styleId="formattexttopleveltext">
    <w:name w:val="formattext topleveltext"/>
    <w:basedOn w:val="Normal"/>
    <w:uiPriority w:val="99"/>
    <w:rsid w:val="00F05E3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DefaultParagraphFont"/>
    <w:uiPriority w:val="99"/>
    <w:rsid w:val="00F05E3A"/>
  </w:style>
  <w:style w:type="paragraph" w:customStyle="1" w:styleId="normal32">
    <w:name w:val="normal32"/>
    <w:basedOn w:val="Normal"/>
    <w:uiPriority w:val="99"/>
    <w:rsid w:val="002A705C"/>
    <w:pPr>
      <w:suppressAutoHyphens w:val="0"/>
      <w:jc w:val="center"/>
    </w:pPr>
    <w:rPr>
      <w:rFonts w:ascii="Arial" w:hAnsi="Arial" w:cs="Arial"/>
      <w:sz w:val="34"/>
      <w:szCs w:val="3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193</Words>
  <Characters>1104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ДЕДОВИЧСКОГО  РАЙОНА</dc:title>
  <dc:subject/>
  <dc:creator>Егорова</dc:creator>
  <cp:keywords/>
  <dc:description/>
  <cp:lastModifiedBy>Специалист</cp:lastModifiedBy>
  <cp:revision>3</cp:revision>
  <cp:lastPrinted>2025-11-17T08:43:00Z</cp:lastPrinted>
  <dcterms:created xsi:type="dcterms:W3CDTF">2025-11-18T07:10:00Z</dcterms:created>
  <dcterms:modified xsi:type="dcterms:W3CDTF">2025-11-24T13:21:00Z</dcterms:modified>
</cp:coreProperties>
</file>