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0BB" w:rsidRPr="006C5B09" w:rsidRDefault="002F30BB" w:rsidP="00463F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5B09">
        <w:rPr>
          <w:rFonts w:ascii="Times New Roman" w:hAnsi="Times New Roman" w:cs="Times New Roman"/>
          <w:sz w:val="24"/>
          <w:szCs w:val="24"/>
        </w:rPr>
        <w:t>ПСКОВСКАЯ ОБЛАСТЬ</w:t>
      </w:r>
    </w:p>
    <w:p w:rsidR="002F30BB" w:rsidRPr="006C5B09" w:rsidRDefault="002F30BB" w:rsidP="00463F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5B09">
        <w:rPr>
          <w:rFonts w:ascii="Times New Roman" w:hAnsi="Times New Roman" w:cs="Times New Roman"/>
          <w:sz w:val="24"/>
          <w:szCs w:val="24"/>
        </w:rPr>
        <w:t>МУНИЦИПАЛЬНОЕ ОБРАЗОВАНИЕ «ДЕДОВИЧСКИЙ МУНИЦИПАЛЬНЫЙ ОКРУГ»</w:t>
      </w:r>
    </w:p>
    <w:p w:rsidR="002F30BB" w:rsidRPr="006C5B09" w:rsidRDefault="002F30BB" w:rsidP="00463F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F30BB" w:rsidRPr="006C5B09" w:rsidRDefault="002F30BB" w:rsidP="00463F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5B09">
        <w:rPr>
          <w:rFonts w:ascii="Times New Roman" w:hAnsi="Times New Roman" w:cs="Times New Roman"/>
          <w:sz w:val="24"/>
          <w:szCs w:val="24"/>
        </w:rPr>
        <w:t>СОБРАНИЕ ДЕПУТАТОВ ДЕДОВИЧСКОГО МУНИЦИПАЛЬНОГО ОКРУГА</w:t>
      </w:r>
    </w:p>
    <w:p w:rsidR="002F30BB" w:rsidRPr="006C5B09" w:rsidRDefault="002F30BB" w:rsidP="00463F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F30BB" w:rsidRPr="006C5B09" w:rsidRDefault="002F30BB" w:rsidP="006C5B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5B0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РЕШЕНИЕ                                          </w:t>
      </w:r>
    </w:p>
    <w:p w:rsidR="002F30BB" w:rsidRPr="006C5B09" w:rsidRDefault="002F30BB" w:rsidP="00463F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F30BB" w:rsidRPr="006C5B09" w:rsidRDefault="002F30BB" w:rsidP="00463F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27.11.2025 № 42</w:t>
      </w:r>
    </w:p>
    <w:p w:rsidR="002F30BB" w:rsidRPr="006C5B09" w:rsidRDefault="002F30BB" w:rsidP="00463F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5B09">
        <w:rPr>
          <w:rFonts w:ascii="Times New Roman" w:hAnsi="Times New Roman" w:cs="Times New Roman"/>
          <w:sz w:val="24"/>
          <w:szCs w:val="24"/>
        </w:rPr>
        <w:t>(принято на четвертой внеочередной</w:t>
      </w:r>
    </w:p>
    <w:p w:rsidR="002F30BB" w:rsidRPr="006C5B09" w:rsidRDefault="002F30BB" w:rsidP="00463F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5B09">
        <w:rPr>
          <w:rFonts w:ascii="Times New Roman" w:hAnsi="Times New Roman" w:cs="Times New Roman"/>
          <w:sz w:val="24"/>
          <w:szCs w:val="24"/>
        </w:rPr>
        <w:t xml:space="preserve"> сессии Собрания депутатов</w:t>
      </w:r>
    </w:p>
    <w:p w:rsidR="002F30BB" w:rsidRPr="006C5B09" w:rsidRDefault="002F30BB" w:rsidP="00463F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5B09">
        <w:rPr>
          <w:rFonts w:ascii="Times New Roman" w:hAnsi="Times New Roman" w:cs="Times New Roman"/>
          <w:sz w:val="24"/>
          <w:szCs w:val="24"/>
        </w:rPr>
        <w:t xml:space="preserve">Дедовичского муниципального округа </w:t>
      </w:r>
    </w:p>
    <w:p w:rsidR="002F30BB" w:rsidRPr="006C5B09" w:rsidRDefault="002F30BB" w:rsidP="00463F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5B09">
        <w:rPr>
          <w:rFonts w:ascii="Times New Roman" w:hAnsi="Times New Roman" w:cs="Times New Roman"/>
          <w:sz w:val="24"/>
          <w:szCs w:val="24"/>
        </w:rPr>
        <w:t xml:space="preserve">первого созыва) </w:t>
      </w:r>
    </w:p>
    <w:p w:rsidR="002F30BB" w:rsidRPr="006C5B09" w:rsidRDefault="002F30BB" w:rsidP="00463F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5B09">
        <w:rPr>
          <w:rFonts w:ascii="Times New Roman" w:hAnsi="Times New Roman" w:cs="Times New Roman"/>
          <w:sz w:val="24"/>
          <w:szCs w:val="24"/>
        </w:rPr>
        <w:t>рп. Дедовичи</w:t>
      </w:r>
    </w:p>
    <w:p w:rsidR="002F30BB" w:rsidRPr="006C5B09" w:rsidRDefault="002F30BB" w:rsidP="00463F82">
      <w:pPr>
        <w:tabs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2F30BB" w:rsidRPr="006C5B09" w:rsidRDefault="002F30BB" w:rsidP="00463F82">
      <w:pPr>
        <w:tabs>
          <w:tab w:val="left" w:pos="-567"/>
        </w:tabs>
        <w:spacing w:after="0"/>
        <w:ind w:left="-113"/>
        <w:jc w:val="center"/>
        <w:rPr>
          <w:rFonts w:ascii="Times New Roman" w:hAnsi="Times New Roman" w:cs="Times New Roman"/>
          <w:sz w:val="24"/>
          <w:szCs w:val="24"/>
        </w:rPr>
      </w:pPr>
      <w:r w:rsidRPr="006C5B09">
        <w:rPr>
          <w:rFonts w:ascii="Times New Roman" w:hAnsi="Times New Roman" w:cs="Times New Roman"/>
          <w:sz w:val="24"/>
          <w:szCs w:val="24"/>
        </w:rPr>
        <w:t>Об установлении налога</w:t>
      </w:r>
    </w:p>
    <w:p w:rsidR="002F30BB" w:rsidRPr="006C5B09" w:rsidRDefault="002F30BB" w:rsidP="00463F82">
      <w:pPr>
        <w:tabs>
          <w:tab w:val="left" w:pos="-567"/>
        </w:tabs>
        <w:spacing w:after="0"/>
        <w:ind w:left="-113"/>
        <w:jc w:val="center"/>
        <w:rPr>
          <w:rFonts w:ascii="Times New Roman" w:hAnsi="Times New Roman" w:cs="Times New Roman"/>
          <w:sz w:val="24"/>
          <w:szCs w:val="24"/>
        </w:rPr>
      </w:pPr>
      <w:r w:rsidRPr="006C5B09">
        <w:rPr>
          <w:rFonts w:ascii="Times New Roman" w:hAnsi="Times New Roman" w:cs="Times New Roman"/>
          <w:sz w:val="24"/>
          <w:szCs w:val="24"/>
        </w:rPr>
        <w:t>на имущество физических лиц</w:t>
      </w:r>
    </w:p>
    <w:p w:rsidR="002F30BB" w:rsidRPr="006C5B09" w:rsidRDefault="002F30BB" w:rsidP="006C5B09">
      <w:pPr>
        <w:tabs>
          <w:tab w:val="left" w:pos="-567"/>
          <w:tab w:val="left" w:pos="720"/>
        </w:tabs>
        <w:spacing w:after="0"/>
        <w:ind w:left="-113"/>
        <w:jc w:val="both"/>
        <w:rPr>
          <w:rFonts w:ascii="Times New Roman" w:hAnsi="Times New Roman" w:cs="Times New Roman"/>
          <w:sz w:val="24"/>
          <w:szCs w:val="24"/>
        </w:rPr>
      </w:pPr>
    </w:p>
    <w:p w:rsidR="002F30BB" w:rsidRPr="006C5B09" w:rsidRDefault="002F30BB" w:rsidP="006C5B09">
      <w:pPr>
        <w:tabs>
          <w:tab w:val="left" w:pos="720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5B09">
        <w:rPr>
          <w:rFonts w:ascii="Times New Roman" w:hAnsi="Times New Roman" w:cs="Times New Roman"/>
          <w:sz w:val="24"/>
          <w:szCs w:val="24"/>
        </w:rPr>
        <w:t xml:space="preserve">На основании главы 32 Налогового кодекса Российской Федерации, Закона Псковской области от 05.03.2025 № 2596-ОЗ «О преобразовании муниципальных образований, входящих в состав Дедовичского муниципального района Псковской области», Собрание депутатов Дедовичского муниципального округа РЕШИЛО: </w:t>
      </w:r>
    </w:p>
    <w:p w:rsidR="002F30BB" w:rsidRPr="006C5B09" w:rsidRDefault="002F30BB" w:rsidP="006C5B09">
      <w:pPr>
        <w:tabs>
          <w:tab w:val="left" w:pos="72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5B09">
        <w:rPr>
          <w:rFonts w:ascii="Times New Roman" w:hAnsi="Times New Roman" w:cs="Times New Roman"/>
          <w:sz w:val="24"/>
          <w:szCs w:val="24"/>
        </w:rPr>
        <w:t xml:space="preserve">1. Установить с 01.01.2026 года на территории Дедовичского муниципального округа налог на имущество физических лиц </w:t>
      </w:r>
    </w:p>
    <w:p w:rsidR="002F30BB" w:rsidRPr="006C5B09" w:rsidRDefault="002F30BB" w:rsidP="006C5B09">
      <w:pPr>
        <w:tabs>
          <w:tab w:val="left" w:pos="72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5B09">
        <w:rPr>
          <w:rFonts w:ascii="Times New Roman" w:hAnsi="Times New Roman" w:cs="Times New Roman"/>
          <w:sz w:val="24"/>
          <w:szCs w:val="24"/>
        </w:rPr>
        <w:t>2. Установить ставки налога на имущество физических лиц в следующих в размерах:</w:t>
      </w:r>
    </w:p>
    <w:p w:rsidR="002F30BB" w:rsidRPr="006C5B09" w:rsidRDefault="002F30BB" w:rsidP="006C5B09">
      <w:pPr>
        <w:tabs>
          <w:tab w:val="left" w:pos="72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5B09">
        <w:rPr>
          <w:rFonts w:ascii="Times New Roman" w:hAnsi="Times New Roman" w:cs="Times New Roman"/>
          <w:sz w:val="24"/>
          <w:szCs w:val="24"/>
        </w:rPr>
        <w:t>1) 0,1 процента в отношении:</w:t>
      </w:r>
    </w:p>
    <w:p w:rsidR="002F30BB" w:rsidRPr="006C5B09" w:rsidRDefault="002F30BB" w:rsidP="006C5B09">
      <w:pPr>
        <w:tabs>
          <w:tab w:val="left" w:pos="72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5B09">
        <w:rPr>
          <w:rFonts w:ascii="Times New Roman" w:hAnsi="Times New Roman" w:cs="Times New Roman"/>
          <w:sz w:val="24"/>
          <w:szCs w:val="24"/>
        </w:rPr>
        <w:t>жилых домов, частей жилых домов, квартир, частей квартир, комнат;</w:t>
      </w:r>
    </w:p>
    <w:p w:rsidR="002F30BB" w:rsidRPr="006C5B09" w:rsidRDefault="002F30BB" w:rsidP="006C5B09">
      <w:pPr>
        <w:tabs>
          <w:tab w:val="left" w:pos="72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5B09">
        <w:rPr>
          <w:rFonts w:ascii="Times New Roman" w:hAnsi="Times New Roman" w:cs="Times New Roman"/>
          <w:sz w:val="24"/>
          <w:szCs w:val="24"/>
        </w:rPr>
        <w:t>объектов незавершенного строительства в случае, если проектируемым назначением таких объектов является жилой дом;</w:t>
      </w:r>
    </w:p>
    <w:p w:rsidR="002F30BB" w:rsidRPr="006C5B09" w:rsidRDefault="002F30BB" w:rsidP="006C5B09">
      <w:pPr>
        <w:tabs>
          <w:tab w:val="left" w:pos="72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5B09">
        <w:rPr>
          <w:rFonts w:ascii="Times New Roman" w:hAnsi="Times New Roman" w:cs="Times New Roman"/>
          <w:sz w:val="24"/>
          <w:szCs w:val="24"/>
        </w:rPr>
        <w:t>единых недвижимых комплексов, в состав которых входит хотя бы один жилой дом;</w:t>
      </w:r>
    </w:p>
    <w:p w:rsidR="002F30BB" w:rsidRPr="006C5B09" w:rsidRDefault="002F30BB" w:rsidP="006C5B09">
      <w:pPr>
        <w:tabs>
          <w:tab w:val="left" w:pos="72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5B09">
        <w:rPr>
          <w:rFonts w:ascii="Times New Roman" w:hAnsi="Times New Roman" w:cs="Times New Roman"/>
          <w:sz w:val="24"/>
          <w:szCs w:val="24"/>
        </w:rPr>
        <w:t>гаражей и машино-мест, в том числе расположенных в объектах налогообложения, указанных в подпункте 2 настоящего пункта;</w:t>
      </w:r>
    </w:p>
    <w:p w:rsidR="002F30BB" w:rsidRPr="006C5B09" w:rsidRDefault="002F30BB" w:rsidP="006C5B09">
      <w:pPr>
        <w:tabs>
          <w:tab w:val="left" w:pos="72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5B09">
        <w:rPr>
          <w:rFonts w:ascii="Times New Roman" w:hAnsi="Times New Roman" w:cs="Times New Roman"/>
          <w:sz w:val="24"/>
          <w:szCs w:val="24"/>
        </w:rPr>
        <w:t>хозяйственных строений или сооружений, площадь каждого из которых не превышает 50 кв.м. и которые расположены на земельных участках для ведения личного подсобного хозяйства, огородничества, садоводства или индивидуального жилищного строительства;</w:t>
      </w:r>
    </w:p>
    <w:p w:rsidR="002F30BB" w:rsidRPr="006C5B09" w:rsidRDefault="002F30BB" w:rsidP="006C5B09">
      <w:pPr>
        <w:tabs>
          <w:tab w:val="left" w:pos="72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P26"/>
      <w:bookmarkEnd w:id="0"/>
      <w:r w:rsidRPr="006C5B09">
        <w:rPr>
          <w:rFonts w:ascii="Times New Roman" w:hAnsi="Times New Roman" w:cs="Times New Roman"/>
          <w:sz w:val="24"/>
          <w:szCs w:val="24"/>
        </w:rPr>
        <w:t>2) 2 процента в отношении:</w:t>
      </w:r>
    </w:p>
    <w:p w:rsidR="002F30BB" w:rsidRPr="006C5B09" w:rsidRDefault="002F30BB" w:rsidP="006C5B09">
      <w:pPr>
        <w:tabs>
          <w:tab w:val="left" w:pos="72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5B09">
        <w:rPr>
          <w:rFonts w:ascii="Times New Roman" w:hAnsi="Times New Roman" w:cs="Times New Roman"/>
          <w:sz w:val="24"/>
          <w:szCs w:val="24"/>
        </w:rPr>
        <w:t>объектов налогообложения, входящих в перечень, определяемый уполномоченным органом исполнительной власти Псковской области, включающий:</w:t>
      </w:r>
    </w:p>
    <w:p w:rsidR="002F30BB" w:rsidRPr="006C5B09" w:rsidRDefault="002F30BB" w:rsidP="006C5B09">
      <w:pPr>
        <w:tabs>
          <w:tab w:val="left" w:pos="72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5B09">
        <w:rPr>
          <w:rFonts w:ascii="Times New Roman" w:hAnsi="Times New Roman" w:cs="Times New Roman"/>
          <w:sz w:val="24"/>
          <w:szCs w:val="24"/>
        </w:rPr>
        <w:t>административно-деловые центры и торговые центры (комплексы) и помещения в них;</w:t>
      </w:r>
    </w:p>
    <w:p w:rsidR="002F30BB" w:rsidRPr="006C5B09" w:rsidRDefault="002F30BB" w:rsidP="006C5B09">
      <w:pPr>
        <w:tabs>
          <w:tab w:val="left" w:pos="72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5B09">
        <w:rPr>
          <w:rFonts w:ascii="Times New Roman" w:hAnsi="Times New Roman" w:cs="Times New Roman"/>
          <w:sz w:val="24"/>
          <w:szCs w:val="24"/>
        </w:rPr>
        <w:t>нежилые помещения, назначение, разрешенное использование или наименование которых в соответствии со сведениями, содержащимися в Едином государственном реестре недвижимости, или документами технического учета (инвентаризации) объектов недвижимости предусматривает размещение офисов, торговых объектов, объектов общественного питания и бытового обслуживания либо которые фактически используются для размещения офисов, торговых объектов, объектов общественного питания и бытового обслуживания;</w:t>
      </w:r>
    </w:p>
    <w:p w:rsidR="002F30BB" w:rsidRPr="006C5B09" w:rsidRDefault="002F30BB" w:rsidP="00486D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5B09">
        <w:rPr>
          <w:rFonts w:ascii="Times New Roman" w:hAnsi="Times New Roman" w:cs="Times New Roman"/>
          <w:sz w:val="24"/>
          <w:szCs w:val="24"/>
        </w:rPr>
        <w:t>3) 2,5 процента в отношении:</w:t>
      </w:r>
    </w:p>
    <w:p w:rsidR="002F30BB" w:rsidRPr="006C5B09" w:rsidRDefault="002F30BB" w:rsidP="00486D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5B09">
        <w:rPr>
          <w:rFonts w:ascii="Times New Roman" w:hAnsi="Times New Roman" w:cs="Times New Roman"/>
          <w:sz w:val="24"/>
          <w:szCs w:val="24"/>
        </w:rPr>
        <w:t>объектов налогообложения, кадастровая стоимость каждого из которых превышает 300 миллионов рублей;</w:t>
      </w:r>
    </w:p>
    <w:p w:rsidR="002F30BB" w:rsidRPr="006C5B09" w:rsidRDefault="002F30BB" w:rsidP="00486D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5B09">
        <w:rPr>
          <w:rFonts w:ascii="Times New Roman" w:hAnsi="Times New Roman" w:cs="Times New Roman"/>
          <w:sz w:val="24"/>
          <w:szCs w:val="24"/>
        </w:rPr>
        <w:t>4) 0,5 процента в отношении прочих объектов налогообложения.</w:t>
      </w:r>
    </w:p>
    <w:p w:rsidR="002F30BB" w:rsidRPr="006C5B09" w:rsidRDefault="002F30BB" w:rsidP="0070768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5B09">
        <w:rPr>
          <w:rFonts w:ascii="Times New Roman" w:hAnsi="Times New Roman" w:cs="Times New Roman"/>
          <w:sz w:val="24"/>
          <w:szCs w:val="24"/>
        </w:rPr>
        <w:t>3. Признать утратившими силу с 01.01.2026 г.:</w:t>
      </w:r>
    </w:p>
    <w:p w:rsidR="002F30BB" w:rsidRPr="006C5B09" w:rsidRDefault="002F30BB" w:rsidP="006C5B0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5B09">
        <w:rPr>
          <w:rFonts w:ascii="Times New Roman" w:hAnsi="Times New Roman" w:cs="Times New Roman"/>
          <w:sz w:val="24"/>
          <w:szCs w:val="24"/>
        </w:rPr>
        <w:t>решение Собрания депутатов городского поселения «Дедовичи» от 20.11.2014 № 179 «Об установлении налога на имущество физических лиц»;</w:t>
      </w:r>
    </w:p>
    <w:p w:rsidR="002F30BB" w:rsidRPr="006C5B09" w:rsidRDefault="002F30BB" w:rsidP="006C5B0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5B09">
        <w:rPr>
          <w:rFonts w:ascii="Times New Roman" w:hAnsi="Times New Roman" w:cs="Times New Roman"/>
          <w:sz w:val="24"/>
          <w:szCs w:val="24"/>
        </w:rPr>
        <w:t>решение Собрания депутатов городского поселения «Дедовичи» от 26.11.2019 № 243 «О внесении изменений в решение собрания депутатов городского поселения «Дедовичи» от 20.11.2014 № 179 «Об установлении  налога на имущество физических лиц»;</w:t>
      </w:r>
    </w:p>
    <w:p w:rsidR="002F30BB" w:rsidRPr="006C5B09" w:rsidRDefault="002F30BB" w:rsidP="006C5B0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5B09">
        <w:rPr>
          <w:rFonts w:ascii="Times New Roman" w:hAnsi="Times New Roman" w:cs="Times New Roman"/>
          <w:sz w:val="24"/>
          <w:szCs w:val="24"/>
        </w:rPr>
        <w:t>решение Собрания депутатов городского поселения «Дедовичи» от 08.11.2024 № 233 «О внесении изменений в решение собрания депутатов городского поселения «Дедовичи» от 20.11.2014 № 179 «Об установлении  налога на имущество физических лиц»;</w:t>
      </w:r>
    </w:p>
    <w:p w:rsidR="002F30BB" w:rsidRPr="006C5B09" w:rsidRDefault="002F30BB" w:rsidP="006C5B0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5B09">
        <w:rPr>
          <w:rFonts w:ascii="Times New Roman" w:hAnsi="Times New Roman" w:cs="Times New Roman"/>
          <w:sz w:val="24"/>
          <w:szCs w:val="24"/>
        </w:rPr>
        <w:t>решение Собрания депутатов сельского поселения «Вязьевская волость» от 24.11.2015 № 18 «Об установлении налога на имущество физических лиц»;</w:t>
      </w:r>
    </w:p>
    <w:p w:rsidR="002F30BB" w:rsidRPr="006C5B09" w:rsidRDefault="002F30BB" w:rsidP="006C5B0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5B09">
        <w:rPr>
          <w:rFonts w:ascii="Times New Roman" w:hAnsi="Times New Roman" w:cs="Times New Roman"/>
          <w:sz w:val="24"/>
          <w:szCs w:val="24"/>
        </w:rPr>
        <w:t>решение Собрания депутатов сельского поселения «Вязьевская волость» от 22.11.2019 № 173 «О внесении изменений в решение Собрания депутатов сельского поселения «Вязьевская волость» от 24.11.2015 № 18 «Об установлении налога на имущество физических лиц»;</w:t>
      </w:r>
    </w:p>
    <w:p w:rsidR="002F30BB" w:rsidRPr="006C5B09" w:rsidRDefault="002F30BB" w:rsidP="006C5B0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5B09">
        <w:rPr>
          <w:rFonts w:ascii="Times New Roman" w:hAnsi="Times New Roman" w:cs="Times New Roman"/>
          <w:sz w:val="24"/>
          <w:szCs w:val="24"/>
        </w:rPr>
        <w:t>решение Собрания депутатов сельского поселения «Вязьевская волость» от 29.11.2024 № 157  «О внесении изменений в решение Собрания депутатов сельского поселения «Вязьевская волость» от 24.11.2015 № 18 «Об установлении налога на имущество физических лиц»</w:t>
      </w:r>
    </w:p>
    <w:p w:rsidR="002F30BB" w:rsidRPr="006C5B09" w:rsidRDefault="002F30BB" w:rsidP="006C5B0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5B09">
        <w:rPr>
          <w:rFonts w:ascii="Times New Roman" w:hAnsi="Times New Roman" w:cs="Times New Roman"/>
          <w:sz w:val="24"/>
          <w:szCs w:val="24"/>
        </w:rPr>
        <w:t>решение Собрания депутатов сельского поселения «Пожеревицкая волость» от 21.11.2014 № 183 «Об установлении налога на имущество физических лиц»;</w:t>
      </w:r>
    </w:p>
    <w:p w:rsidR="002F30BB" w:rsidRPr="006C5B09" w:rsidRDefault="002F30BB" w:rsidP="006C5B0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5B09">
        <w:rPr>
          <w:rFonts w:ascii="Times New Roman" w:hAnsi="Times New Roman" w:cs="Times New Roman"/>
          <w:sz w:val="24"/>
          <w:szCs w:val="24"/>
        </w:rPr>
        <w:t>решение Собрания депутатов сельского поселения «Пожеревицкая волость» от 22.11.2019 № 166 «О внесении изменений в решение Собрания депутатов сельского поселения «Пожеревицкая волость» от 21.11.2014 № 183 «Об установлении налога на имущество физических лиц»;</w:t>
      </w:r>
    </w:p>
    <w:p w:rsidR="002F30BB" w:rsidRPr="006C5B09" w:rsidRDefault="002F30BB" w:rsidP="006C5B0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5B09">
        <w:rPr>
          <w:rFonts w:ascii="Times New Roman" w:hAnsi="Times New Roman" w:cs="Times New Roman"/>
          <w:sz w:val="24"/>
          <w:szCs w:val="24"/>
        </w:rPr>
        <w:t>решение Собрания депутатов сельского поселения «Пожеревицкая волость» от 29.11.2024 № 148  «О внесении изменений в решение Собрания депутатов сельского поселения «Пожеревицкая волость» от 21.11.2014 № 183 «Об установлении налога на имущество физических лиц»;</w:t>
      </w:r>
    </w:p>
    <w:p w:rsidR="002F30BB" w:rsidRPr="006C5B09" w:rsidRDefault="002F30BB" w:rsidP="006C5B0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5B09">
        <w:rPr>
          <w:rFonts w:ascii="Times New Roman" w:hAnsi="Times New Roman" w:cs="Times New Roman"/>
          <w:sz w:val="24"/>
          <w:szCs w:val="24"/>
        </w:rPr>
        <w:t>решение Собрания депутатов сельского поселения «Шелонская волость» от 23.11.2015 № 19 «Об установлении налога на имущество физических лиц»;</w:t>
      </w:r>
    </w:p>
    <w:p w:rsidR="002F30BB" w:rsidRPr="006C5B09" w:rsidRDefault="002F30BB" w:rsidP="006C5B0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5B09">
        <w:rPr>
          <w:rFonts w:ascii="Times New Roman" w:hAnsi="Times New Roman" w:cs="Times New Roman"/>
          <w:sz w:val="24"/>
          <w:szCs w:val="24"/>
        </w:rPr>
        <w:t>решение Собрания депутатов сельского поселения «Шелонская волость» от 22.11.2019 № 172 «О внесении изменений в решение Собрания депутатов сельского поселения «Шелонская волость» от 23.11.2015 № 19 «Об установлении налога на имущество физических лиц»;</w:t>
      </w:r>
    </w:p>
    <w:p w:rsidR="002F30BB" w:rsidRPr="006C5B09" w:rsidRDefault="002F30BB" w:rsidP="006C5B0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5B09">
        <w:rPr>
          <w:rFonts w:ascii="Times New Roman" w:hAnsi="Times New Roman" w:cs="Times New Roman"/>
          <w:sz w:val="24"/>
          <w:szCs w:val="24"/>
        </w:rPr>
        <w:t>решение Собрания депутатов сельского поселения «Шелонская волость» от 29.11.2024 № 151 «О внесении изменений в решение Собрания депутатов сельского поселения «Шелонская волость» от 23.11.2015 № 19 «Об установлении налога на имущество физических лиц».</w:t>
      </w:r>
    </w:p>
    <w:p w:rsidR="002F30BB" w:rsidRPr="006C5B09" w:rsidRDefault="002F30BB" w:rsidP="006C5B0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5B09">
        <w:rPr>
          <w:rFonts w:ascii="Times New Roman" w:hAnsi="Times New Roman" w:cs="Times New Roman"/>
          <w:sz w:val="24"/>
          <w:szCs w:val="24"/>
        </w:rPr>
        <w:t>4. Настоящее решение вступает в силу с 1 января 2026 года,  но не ранее чем по истечении одного месяца со дня его официального опубликования.</w:t>
      </w:r>
    </w:p>
    <w:p w:rsidR="002F30BB" w:rsidRPr="006C5B09" w:rsidRDefault="002F30BB" w:rsidP="006C5B09">
      <w:pPr>
        <w:pStyle w:val="ConsPlusTitle"/>
        <w:spacing w:line="24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6C5B09">
        <w:rPr>
          <w:rFonts w:ascii="Times New Roman" w:hAnsi="Times New Roman" w:cs="Times New Roman"/>
          <w:b w:val="0"/>
          <w:bCs w:val="0"/>
          <w:sz w:val="24"/>
          <w:szCs w:val="24"/>
        </w:rPr>
        <w:t>5.</w:t>
      </w:r>
      <w:r w:rsidRPr="006C5B09">
        <w:rPr>
          <w:rFonts w:ascii="Times New Roman" w:hAnsi="Times New Roman" w:cs="Times New Roman"/>
          <w:sz w:val="24"/>
          <w:szCs w:val="24"/>
        </w:rPr>
        <w:t xml:space="preserve"> </w:t>
      </w:r>
      <w:r w:rsidRPr="006C5B0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Опубликовать настоящее решение в сетевом издании «Нормативные правовые акты Псковской области» и обнародовать на официальном сайте муниципального образования «Дедовичский муниципальный округ». </w:t>
      </w:r>
    </w:p>
    <w:p w:rsidR="002F30BB" w:rsidRPr="006C5B09" w:rsidRDefault="002F30BB" w:rsidP="006C5B0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F30BB" w:rsidRPr="006C5B09" w:rsidRDefault="002F30BB" w:rsidP="006C5B0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5B09">
        <w:rPr>
          <w:rFonts w:ascii="Times New Roman" w:hAnsi="Times New Roman" w:cs="Times New Roman"/>
          <w:sz w:val="24"/>
          <w:szCs w:val="24"/>
        </w:rPr>
        <w:t>Председатель Собрания</w:t>
      </w:r>
    </w:p>
    <w:p w:rsidR="002F30BB" w:rsidRPr="006C5B09" w:rsidRDefault="002F30BB" w:rsidP="006C5B0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5B09">
        <w:rPr>
          <w:rFonts w:ascii="Times New Roman" w:hAnsi="Times New Roman" w:cs="Times New Roman"/>
          <w:sz w:val="24"/>
          <w:szCs w:val="24"/>
        </w:rPr>
        <w:t xml:space="preserve">Депутатов Дедовичского </w:t>
      </w:r>
    </w:p>
    <w:p w:rsidR="002F30BB" w:rsidRPr="006C5B09" w:rsidRDefault="002F30BB" w:rsidP="006C5B0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5B09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Pr="006C5B09">
        <w:rPr>
          <w:rFonts w:ascii="Times New Roman" w:hAnsi="Times New Roman" w:cs="Times New Roman"/>
          <w:sz w:val="24"/>
          <w:szCs w:val="24"/>
        </w:rPr>
        <w:tab/>
      </w:r>
      <w:r w:rsidRPr="006C5B09">
        <w:rPr>
          <w:rFonts w:ascii="Times New Roman" w:hAnsi="Times New Roman" w:cs="Times New Roman"/>
          <w:sz w:val="24"/>
          <w:szCs w:val="24"/>
        </w:rPr>
        <w:tab/>
      </w:r>
      <w:r w:rsidRPr="006C5B09">
        <w:rPr>
          <w:rFonts w:ascii="Times New Roman" w:hAnsi="Times New Roman" w:cs="Times New Roman"/>
          <w:sz w:val="24"/>
          <w:szCs w:val="24"/>
        </w:rPr>
        <w:tab/>
      </w:r>
      <w:r w:rsidRPr="006C5B09">
        <w:rPr>
          <w:rFonts w:ascii="Times New Roman" w:hAnsi="Times New Roman" w:cs="Times New Roman"/>
          <w:sz w:val="24"/>
          <w:szCs w:val="24"/>
        </w:rPr>
        <w:tab/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6C5B09">
        <w:rPr>
          <w:rFonts w:ascii="Times New Roman" w:hAnsi="Times New Roman" w:cs="Times New Roman"/>
          <w:sz w:val="24"/>
          <w:szCs w:val="24"/>
        </w:rPr>
        <w:t>Е.А.Васильева</w:t>
      </w:r>
    </w:p>
    <w:p w:rsidR="002F30BB" w:rsidRPr="006C5B09" w:rsidRDefault="002F30BB" w:rsidP="006C5B0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F30BB" w:rsidRDefault="002F30BB" w:rsidP="006C5B0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F30BB" w:rsidRPr="006C5B09" w:rsidRDefault="002F30BB" w:rsidP="006C5B0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5B09">
        <w:rPr>
          <w:rFonts w:ascii="Times New Roman" w:hAnsi="Times New Roman" w:cs="Times New Roman"/>
          <w:sz w:val="24"/>
          <w:szCs w:val="24"/>
        </w:rPr>
        <w:t>Глава Дедовичского</w:t>
      </w:r>
    </w:p>
    <w:p w:rsidR="002F30BB" w:rsidRPr="006C5B09" w:rsidRDefault="002F30BB" w:rsidP="006C5B0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5B09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Pr="006C5B09">
        <w:rPr>
          <w:rFonts w:ascii="Times New Roman" w:hAnsi="Times New Roman" w:cs="Times New Roman"/>
          <w:sz w:val="24"/>
          <w:szCs w:val="24"/>
        </w:rPr>
        <w:tab/>
      </w:r>
      <w:r w:rsidRPr="006C5B09">
        <w:rPr>
          <w:rFonts w:ascii="Times New Roman" w:hAnsi="Times New Roman" w:cs="Times New Roman"/>
          <w:sz w:val="24"/>
          <w:szCs w:val="24"/>
        </w:rPr>
        <w:tab/>
      </w:r>
      <w:r w:rsidRPr="006C5B09">
        <w:rPr>
          <w:rFonts w:ascii="Times New Roman" w:hAnsi="Times New Roman" w:cs="Times New Roman"/>
          <w:sz w:val="24"/>
          <w:szCs w:val="24"/>
        </w:rPr>
        <w:tab/>
      </w:r>
      <w:r w:rsidRPr="006C5B09">
        <w:rPr>
          <w:rFonts w:ascii="Times New Roman" w:hAnsi="Times New Roman" w:cs="Times New Roman"/>
          <w:sz w:val="24"/>
          <w:szCs w:val="24"/>
        </w:rPr>
        <w:tab/>
      </w:r>
      <w:r w:rsidRPr="006C5B09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6C5B09">
        <w:rPr>
          <w:rFonts w:ascii="Times New Roman" w:hAnsi="Times New Roman" w:cs="Times New Roman"/>
          <w:sz w:val="24"/>
          <w:szCs w:val="24"/>
        </w:rPr>
        <w:t>Р.Ю.Ахтямов</w:t>
      </w:r>
    </w:p>
    <w:p w:rsidR="002F30BB" w:rsidRPr="006C5B09" w:rsidRDefault="002F30BB" w:rsidP="00D440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F30BB" w:rsidRPr="006C5B09" w:rsidRDefault="002F30BB" w:rsidP="00D440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F30BB" w:rsidRPr="006C5B09" w:rsidRDefault="002F30BB" w:rsidP="006C5B09">
      <w:pPr>
        <w:spacing w:after="0"/>
        <w:ind w:left="-360"/>
        <w:rPr>
          <w:rFonts w:ascii="Times New Roman" w:hAnsi="Times New Roman" w:cs="Times New Roman"/>
          <w:sz w:val="24"/>
          <w:szCs w:val="24"/>
        </w:rPr>
      </w:pPr>
    </w:p>
    <w:sectPr w:rsidR="002F30BB" w:rsidRPr="006C5B09" w:rsidSect="006C5B09">
      <w:pgSz w:w="11906" w:h="16838"/>
      <w:pgMar w:top="737" w:right="851" w:bottom="73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BC0AC2"/>
    <w:multiLevelType w:val="hybridMultilevel"/>
    <w:tmpl w:val="AAA867B2"/>
    <w:lvl w:ilvl="0" w:tplc="63FE6748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45D59"/>
    <w:rsid w:val="00010E47"/>
    <w:rsid w:val="0002222F"/>
    <w:rsid w:val="00062703"/>
    <w:rsid w:val="000C12D0"/>
    <w:rsid w:val="00120542"/>
    <w:rsid w:val="0012373B"/>
    <w:rsid w:val="00127832"/>
    <w:rsid w:val="00131F0F"/>
    <w:rsid w:val="00166508"/>
    <w:rsid w:val="001A3B79"/>
    <w:rsid w:val="00203B25"/>
    <w:rsid w:val="00224434"/>
    <w:rsid w:val="00234A37"/>
    <w:rsid w:val="00241D33"/>
    <w:rsid w:val="00257AA9"/>
    <w:rsid w:val="002A373A"/>
    <w:rsid w:val="002C0A3C"/>
    <w:rsid w:val="002C13FB"/>
    <w:rsid w:val="002F30BB"/>
    <w:rsid w:val="00412841"/>
    <w:rsid w:val="00463F82"/>
    <w:rsid w:val="00471AF9"/>
    <w:rsid w:val="00476A07"/>
    <w:rsid w:val="00486D3D"/>
    <w:rsid w:val="004D4EC4"/>
    <w:rsid w:val="004D6161"/>
    <w:rsid w:val="005045F9"/>
    <w:rsid w:val="00542EAA"/>
    <w:rsid w:val="005B7B2A"/>
    <w:rsid w:val="005E7442"/>
    <w:rsid w:val="00622551"/>
    <w:rsid w:val="00624D49"/>
    <w:rsid w:val="0066428D"/>
    <w:rsid w:val="00693AF6"/>
    <w:rsid w:val="006C2926"/>
    <w:rsid w:val="006C5B09"/>
    <w:rsid w:val="0070768C"/>
    <w:rsid w:val="00715A91"/>
    <w:rsid w:val="0074556D"/>
    <w:rsid w:val="0075786D"/>
    <w:rsid w:val="007730AC"/>
    <w:rsid w:val="00774CA8"/>
    <w:rsid w:val="0077638E"/>
    <w:rsid w:val="00780DA6"/>
    <w:rsid w:val="0079177C"/>
    <w:rsid w:val="007A23E2"/>
    <w:rsid w:val="007A52ED"/>
    <w:rsid w:val="007E0EB9"/>
    <w:rsid w:val="007E4084"/>
    <w:rsid w:val="008232D2"/>
    <w:rsid w:val="00831321"/>
    <w:rsid w:val="00846108"/>
    <w:rsid w:val="00891E16"/>
    <w:rsid w:val="008E045B"/>
    <w:rsid w:val="008F0BE3"/>
    <w:rsid w:val="0090357F"/>
    <w:rsid w:val="00906DCB"/>
    <w:rsid w:val="00915C3B"/>
    <w:rsid w:val="00965898"/>
    <w:rsid w:val="00966843"/>
    <w:rsid w:val="00980424"/>
    <w:rsid w:val="009A5E51"/>
    <w:rsid w:val="00A14492"/>
    <w:rsid w:val="00A50826"/>
    <w:rsid w:val="00A54269"/>
    <w:rsid w:val="00A76154"/>
    <w:rsid w:val="00AA1E88"/>
    <w:rsid w:val="00AA6B31"/>
    <w:rsid w:val="00AE2ED8"/>
    <w:rsid w:val="00B83692"/>
    <w:rsid w:val="00B850EC"/>
    <w:rsid w:val="00B911B9"/>
    <w:rsid w:val="00BD7E0B"/>
    <w:rsid w:val="00BF51A9"/>
    <w:rsid w:val="00C364BB"/>
    <w:rsid w:val="00C41181"/>
    <w:rsid w:val="00C5578F"/>
    <w:rsid w:val="00C77D03"/>
    <w:rsid w:val="00D01752"/>
    <w:rsid w:val="00D03A08"/>
    <w:rsid w:val="00D23DF1"/>
    <w:rsid w:val="00D44028"/>
    <w:rsid w:val="00D9037E"/>
    <w:rsid w:val="00D945C8"/>
    <w:rsid w:val="00DC2662"/>
    <w:rsid w:val="00DC7B1E"/>
    <w:rsid w:val="00DD7DA5"/>
    <w:rsid w:val="00DF2C41"/>
    <w:rsid w:val="00E0216A"/>
    <w:rsid w:val="00E32DE3"/>
    <w:rsid w:val="00E45D59"/>
    <w:rsid w:val="00E46676"/>
    <w:rsid w:val="00E52A11"/>
    <w:rsid w:val="00E60CFA"/>
    <w:rsid w:val="00E81F8D"/>
    <w:rsid w:val="00EE3502"/>
    <w:rsid w:val="00EE6B6D"/>
    <w:rsid w:val="00EF0794"/>
    <w:rsid w:val="00F460B7"/>
    <w:rsid w:val="00F55D86"/>
    <w:rsid w:val="00F709AB"/>
    <w:rsid w:val="00FB4124"/>
    <w:rsid w:val="00FE1B07"/>
    <w:rsid w:val="00FE2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2D2"/>
    <w:pPr>
      <w:spacing w:after="160" w:line="259" w:lineRule="auto"/>
    </w:pPr>
    <w:rPr>
      <w:rFonts w:cs="Calibri"/>
      <w:kern w:val="2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730AC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kern w:val="0"/>
      <w:sz w:val="40"/>
      <w:szCs w:val="40"/>
      <w:lang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730AC"/>
    <w:pPr>
      <w:keepNext/>
      <w:spacing w:after="0" w:line="240" w:lineRule="auto"/>
      <w:jc w:val="both"/>
      <w:outlineLvl w:val="1"/>
    </w:pPr>
    <w:rPr>
      <w:rFonts w:ascii="Times New Roman" w:eastAsia="Arial Unicode MS" w:hAnsi="Times New Roman" w:cs="Times New Roman"/>
      <w:b/>
      <w:bCs/>
      <w:kern w:val="0"/>
      <w:sz w:val="28"/>
      <w:szCs w:val="28"/>
      <w:lang w:eastAsia="ru-RU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730AC"/>
    <w:pPr>
      <w:keepNext/>
      <w:spacing w:after="0" w:line="240" w:lineRule="auto"/>
      <w:jc w:val="center"/>
      <w:outlineLvl w:val="4"/>
    </w:pPr>
    <w:rPr>
      <w:rFonts w:ascii="Times New Roman" w:eastAsia="Arial Unicode MS" w:hAnsi="Times New Roman" w:cs="Times New Roman"/>
      <w:b/>
      <w:bCs/>
      <w:kern w:val="0"/>
      <w:sz w:val="24"/>
      <w:szCs w:val="24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7730AC"/>
    <w:rPr>
      <w:rFonts w:ascii="Times New Roman" w:eastAsia="Arial Unicode MS" w:hAnsi="Times New Roman" w:cs="Times New Roman"/>
      <w:kern w:val="0"/>
      <w:sz w:val="24"/>
      <w:szCs w:val="24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rsid w:val="007730AC"/>
    <w:rPr>
      <w:rFonts w:ascii="Times New Roman" w:eastAsia="Arial Unicode MS" w:hAnsi="Times New Roman" w:cs="Times New Roman"/>
      <w:b/>
      <w:bCs/>
      <w:kern w:val="0"/>
      <w:sz w:val="24"/>
      <w:szCs w:val="24"/>
      <w:lang w:eastAsia="ru-RU"/>
    </w:rPr>
  </w:style>
  <w:style w:type="character" w:customStyle="1" w:styleId="Heading5Char">
    <w:name w:val="Heading 5 Char"/>
    <w:basedOn w:val="DefaultParagraphFont"/>
    <w:link w:val="Heading5"/>
    <w:uiPriority w:val="99"/>
    <w:rsid w:val="007730AC"/>
    <w:rPr>
      <w:rFonts w:ascii="Times New Roman" w:eastAsia="Arial Unicode MS" w:hAnsi="Times New Roman" w:cs="Times New Roman"/>
      <w:b/>
      <w:bCs/>
      <w:kern w:val="0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BD7E0B"/>
    <w:rPr>
      <w:color w:val="auto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rsid w:val="00BD7E0B"/>
    <w:rPr>
      <w:color w:val="auto"/>
      <w:shd w:val="clear" w:color="auto" w:fill="auto"/>
    </w:rPr>
  </w:style>
  <w:style w:type="paragraph" w:styleId="NoSpacing">
    <w:name w:val="No Spacing"/>
    <w:link w:val="NoSpacingChar"/>
    <w:uiPriority w:val="99"/>
    <w:qFormat/>
    <w:rsid w:val="007730AC"/>
    <w:pPr>
      <w:spacing w:after="160" w:line="259" w:lineRule="auto"/>
    </w:pPr>
    <w:rPr>
      <w:rFonts w:cs="Calibri"/>
      <w:kern w:val="2"/>
    </w:rPr>
  </w:style>
  <w:style w:type="character" w:customStyle="1" w:styleId="NoSpacingChar">
    <w:name w:val="No Spacing Char"/>
    <w:link w:val="NoSpacing"/>
    <w:uiPriority w:val="99"/>
    <w:rsid w:val="007730AC"/>
    <w:rPr>
      <w:kern w:val="2"/>
      <w:sz w:val="22"/>
      <w:szCs w:val="22"/>
      <w:lang w:eastAsia="ru-RU"/>
    </w:rPr>
  </w:style>
  <w:style w:type="paragraph" w:styleId="Title">
    <w:name w:val="Title"/>
    <w:basedOn w:val="Normal"/>
    <w:link w:val="TitleChar"/>
    <w:uiPriority w:val="99"/>
    <w:qFormat/>
    <w:rsid w:val="007730AC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32"/>
      <w:szCs w:val="32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rsid w:val="007730AC"/>
    <w:rPr>
      <w:rFonts w:ascii="Times New Roman" w:hAnsi="Times New Roman" w:cs="Times New Roman"/>
      <w:kern w:val="0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7730AC"/>
    <w:pPr>
      <w:ind w:left="720"/>
    </w:pPr>
  </w:style>
  <w:style w:type="paragraph" w:customStyle="1" w:styleId="ConsPlusTitle">
    <w:name w:val="ConsPlusTitle"/>
    <w:uiPriority w:val="99"/>
    <w:rsid w:val="00846108"/>
    <w:pPr>
      <w:widowControl w:val="0"/>
      <w:suppressAutoHyphens/>
      <w:spacing w:line="100" w:lineRule="atLeast"/>
    </w:pPr>
    <w:rPr>
      <w:rFonts w:cs="Calibri"/>
      <w:b/>
      <w:bCs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99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9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9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2</Pages>
  <Words>844</Words>
  <Characters>4816</Characters>
  <Application>Microsoft Office Outlook</Application>
  <DocSecurity>0</DocSecurity>
  <Lines>0</Lines>
  <Paragraphs>0</Paragraphs>
  <ScaleCrop>false</ScaleCrop>
  <Company>RFO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ПСКОВСКАЯ ОБЛАСТЬ</dc:title>
  <dc:subject/>
  <dc:creator>User</dc:creator>
  <cp:keywords/>
  <dc:description/>
  <cp:lastModifiedBy>Специалист</cp:lastModifiedBy>
  <cp:revision>3</cp:revision>
  <cp:lastPrinted>2025-11-21T05:09:00Z</cp:lastPrinted>
  <dcterms:created xsi:type="dcterms:W3CDTF">2025-11-21T06:22:00Z</dcterms:created>
  <dcterms:modified xsi:type="dcterms:W3CDTF">2025-11-24T13:21:00Z</dcterms:modified>
</cp:coreProperties>
</file>