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>МУНИЦИПАЛЬНОЕ ОБРАЗОВАНИЕ «ДЕДОВИЧСКИЙ МУНИЦИПАЛЬНЫЙ ОКРУГ»</w:t>
      </w: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>СОБРАНИЕ ДЕПУТАТОВ ДЕДОВИЧСКОГО МУНИЦИПАЛЬНОГО ОКРУГА</w:t>
      </w: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>РЕШЕНИЕ</w:t>
      </w:r>
    </w:p>
    <w:p w:rsidR="00532E38" w:rsidRPr="004D0567" w:rsidRDefault="00532E38" w:rsidP="004D0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4D0567" w:rsidRDefault="00532E38" w:rsidP="004D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 xml:space="preserve">от 18.02.2026 № 84 </w:t>
      </w:r>
    </w:p>
    <w:p w:rsidR="00532E38" w:rsidRPr="004D0567" w:rsidRDefault="00532E38" w:rsidP="004D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 xml:space="preserve">(принято на 7-ой очередной </w:t>
      </w:r>
    </w:p>
    <w:p w:rsidR="00532E38" w:rsidRPr="004D0567" w:rsidRDefault="00532E38" w:rsidP="004D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>сессии Собрания депутатов</w:t>
      </w:r>
    </w:p>
    <w:p w:rsidR="00532E38" w:rsidRPr="004D0567" w:rsidRDefault="00532E38" w:rsidP="004D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</w:t>
      </w:r>
    </w:p>
    <w:p w:rsidR="00532E38" w:rsidRPr="004D0567" w:rsidRDefault="00532E38" w:rsidP="004D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67">
        <w:rPr>
          <w:rFonts w:ascii="Times New Roman" w:hAnsi="Times New Roman" w:cs="Times New Roman"/>
          <w:sz w:val="24"/>
          <w:szCs w:val="24"/>
        </w:rPr>
        <w:t xml:space="preserve">округа первого созыва) </w:t>
      </w:r>
    </w:p>
    <w:p w:rsidR="00532E38" w:rsidRPr="004D0567" w:rsidRDefault="00532E38" w:rsidP="004D05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D0567">
        <w:rPr>
          <w:rFonts w:ascii="Times New Roman" w:hAnsi="Times New Roman" w:cs="Times New Roman"/>
          <w:sz w:val="24"/>
          <w:szCs w:val="24"/>
        </w:rPr>
        <w:t>рп. Дедовичи</w:t>
      </w:r>
    </w:p>
    <w:p w:rsidR="00532E38" w:rsidRDefault="00532E38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>Прогнозного пла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приватизации муниципального 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>имущества  муниципального образования «Дедовичский муниципальный округ Псковской области» на 2026 год</w:t>
      </w:r>
    </w:p>
    <w:p w:rsidR="00532E38" w:rsidRPr="007139EB" w:rsidRDefault="00532E38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766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 10 Федерального закона от 21.12.2001 № 178-ФЗ «О приватизации государственного и муниципального имущества», п. 1.6 Положения о приватизации муниципального имущества Дедовичского района, утвержденного постановлением Собрания депутатов Дедовичского района от 27.05.2021 №362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 п. 3.1 Положения о порядке управления и распоряжения имуществом, находящимся в собственности муниципального образования «Дедовичский район», утвержденного решением Собрания депутатов Дедовичского района от 06.03.2014 № 159, Собрание депутатов Дедовичского муниципального округа РЕШИЛО: </w:t>
      </w:r>
    </w:p>
    <w:p w:rsidR="00532E38" w:rsidRPr="007139EB" w:rsidRDefault="00532E38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>1. Утвердить прила</w:t>
      </w:r>
      <w:bookmarkStart w:id="0" w:name="_GoBack"/>
      <w:bookmarkEnd w:id="0"/>
      <w:r w:rsidRPr="007139EB">
        <w:rPr>
          <w:rFonts w:ascii="Times New Roman" w:hAnsi="Times New Roman" w:cs="Times New Roman"/>
          <w:sz w:val="24"/>
          <w:szCs w:val="24"/>
          <w:lang w:eastAsia="ru-RU"/>
        </w:rPr>
        <w:t>гаемый Прогнозный план приватизации муниципального имущества муниципального образования «Дедовичский муниципальный округ Псковской области» на 2026 год.</w:t>
      </w: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           2. Опубликовать настоящее решение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сетевом издании «Нормативные правовые акты Псковской области»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 и разместить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муниципального образования «Дедовичский муниципальный округ Псковской области».</w:t>
      </w: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 Настоящее решение вступает в силу после его официального опубликования.</w:t>
      </w: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>Председатель Собрания депутатов Дедовичского</w:t>
      </w: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Е.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>А. Васильева</w:t>
      </w: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7139EB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Глава Дедовичского муниципального округа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139EB">
        <w:rPr>
          <w:rFonts w:ascii="Times New Roman" w:hAnsi="Times New Roman" w:cs="Times New Roman"/>
          <w:sz w:val="24"/>
          <w:szCs w:val="24"/>
          <w:lang w:eastAsia="ru-RU"/>
        </w:rPr>
        <w:t xml:space="preserve">  Р.Ю. Ахтямов</w:t>
      </w:r>
    </w:p>
    <w:p w:rsidR="00532E38" w:rsidRPr="007139EB" w:rsidRDefault="00532E38">
      <w:pPr>
        <w:rPr>
          <w:sz w:val="24"/>
          <w:szCs w:val="24"/>
        </w:rPr>
      </w:pPr>
    </w:p>
    <w:p w:rsidR="00532E38" w:rsidRPr="007139EB" w:rsidRDefault="00532E38" w:rsidP="000F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E38" w:rsidRPr="007139EB" w:rsidRDefault="00532E38" w:rsidP="000F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E38" w:rsidRPr="007139EB" w:rsidRDefault="00532E38" w:rsidP="000F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E38" w:rsidRPr="007139EB" w:rsidRDefault="00532E38">
      <w:pPr>
        <w:rPr>
          <w:sz w:val="24"/>
          <w:szCs w:val="24"/>
        </w:rPr>
      </w:pPr>
    </w:p>
    <w:p w:rsidR="00532E38" w:rsidRDefault="00532E38" w:rsidP="00477800">
      <w:pPr>
        <w:spacing w:after="0" w:line="240" w:lineRule="auto"/>
        <w:rPr>
          <w:sz w:val="24"/>
          <w:szCs w:val="24"/>
        </w:rPr>
      </w:pPr>
    </w:p>
    <w:p w:rsidR="00532E38" w:rsidRPr="000F1A96" w:rsidRDefault="00532E38" w:rsidP="004778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Default="00532E38" w:rsidP="004F3C8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Default="00532E38" w:rsidP="004F3C8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0F1A96" w:rsidRDefault="00532E38" w:rsidP="004F3C8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«Утвержден</w:t>
      </w:r>
    </w:p>
    <w:p w:rsidR="00532E38" w:rsidRPr="000F1A96" w:rsidRDefault="00532E38" w:rsidP="004F3C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решением Собрания депутатов</w:t>
      </w:r>
    </w:p>
    <w:p w:rsidR="00532E38" w:rsidRPr="000F1A96" w:rsidRDefault="00532E38" w:rsidP="004F3C8A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Дедовичского муниципального округа</w:t>
      </w:r>
    </w:p>
    <w:p w:rsidR="00532E38" w:rsidRPr="007139EB" w:rsidRDefault="00532E38" w:rsidP="004F3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18.02.2026 № 84</w:t>
      </w:r>
      <w:r w:rsidRPr="00713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38" w:rsidRPr="000F1A96" w:rsidRDefault="00532E38" w:rsidP="000F1A9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Прогнозный план приватизации муниципального имущества </w:t>
      </w: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образования «Дедовичский муниципальный округ Псковской области</w:t>
      </w: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2026 </w:t>
      </w: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год </w:t>
      </w: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Недвижимое имущество</w:t>
      </w:r>
    </w:p>
    <w:p w:rsidR="00532E38" w:rsidRPr="000F1A96" w:rsidRDefault="00532E38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11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980"/>
        <w:gridCol w:w="1620"/>
        <w:gridCol w:w="3960"/>
        <w:gridCol w:w="2820"/>
      </w:tblGrid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«Шелонская волость»,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Липня, д. 69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«Шелонская волость», 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Шилово, д. 14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«Вязьевская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Городовик, ул. Строителей, д. 10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«Пожеревицкая волость»,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Горушка, ул. Лесная, д. 10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 клуб)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«Пожеревицкая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Дубровка, ул. Центральная, д. 27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ФАП)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«Шелонская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Крутец, ул. Центральная, д. 100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детский сад)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«Пожеревицкая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Дубровка, пер. Школьный, д. 2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32E38" w:rsidRPr="000C06F9">
        <w:trPr>
          <w:trHeight w:val="841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библиотека)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          </w:t>
            </w:r>
          </w:p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СП «Шелонская волость», </w:t>
            </w:r>
          </w:p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д. Чернево, д. 26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32E38" w:rsidRPr="000C06F9">
        <w:trPr>
          <w:trHeight w:val="1176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библиотека)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«Шелонская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Дубишно, ул. Центральная, д. 14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32E38" w:rsidRPr="000C06F9">
        <w:trPr>
          <w:trHeight w:val="192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рп. Дедовичи, ул. Октябрьская, д. 41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532E38" w:rsidRPr="000C06F9">
        <w:trPr>
          <w:trHeight w:val="145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(бывшее зернохранилище)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«Пожеревицкая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Сорокино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532E38" w:rsidRPr="000C06F9">
        <w:trPr>
          <w:trHeight w:val="888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столовая)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             </w:t>
            </w:r>
          </w:p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СП «Шелонская волость», 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Дубишно, д.22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32E38" w:rsidRPr="000C06F9">
        <w:trPr>
          <w:trHeight w:val="168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532E38" w:rsidRPr="000C06F9">
        <w:trPr>
          <w:trHeight w:val="892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(ангар)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</w:rPr>
              <w:t>Псковская область, Дедовичский район, СП «Шелонская волость», д. Тягуще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353,0</w:t>
            </w:r>
          </w:p>
        </w:tc>
      </w:tr>
      <w:tr w:rsidR="00532E38" w:rsidRPr="000C06F9">
        <w:trPr>
          <w:trHeight w:val="612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 рп. Дедовичи, ул. Коммунаров, д. 15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</w:tr>
      <w:tr w:rsidR="00532E38" w:rsidRPr="000C06F9">
        <w:trPr>
          <w:trHeight w:val="108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 №36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</w:tr>
      <w:tr w:rsidR="00532E38" w:rsidRPr="000C06F9">
        <w:trPr>
          <w:trHeight w:val="456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ул. Октябрьская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532E38" w:rsidRPr="000C06F9">
        <w:trPr>
          <w:trHeight w:val="420"/>
        </w:trPr>
        <w:tc>
          <w:tcPr>
            <w:tcW w:w="7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396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ул. Школьная, д. 14</w:t>
            </w:r>
          </w:p>
        </w:tc>
        <w:tc>
          <w:tcPr>
            <w:tcW w:w="2820" w:type="dxa"/>
            <w:vAlign w:val="center"/>
          </w:tcPr>
          <w:p w:rsidR="00532E38" w:rsidRPr="000F1A96" w:rsidRDefault="00532E38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</w:tr>
    </w:tbl>
    <w:p w:rsidR="00532E38" w:rsidRPr="000F1A96" w:rsidRDefault="00532E38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Pr="000F1A96" w:rsidRDefault="00532E38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Примечание: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 за исключением п. 10, п. 13,п. 16, п.17</w:t>
      </w:r>
    </w:p>
    <w:p w:rsidR="00532E38" w:rsidRPr="000F1A96" w:rsidRDefault="00532E38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E38" w:rsidRDefault="00532E38"/>
    <w:sectPr w:rsidR="00532E38" w:rsidSect="004A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0AF"/>
    <w:rsid w:val="00046885"/>
    <w:rsid w:val="000C06F9"/>
    <w:rsid w:val="000F1A96"/>
    <w:rsid w:val="002722A4"/>
    <w:rsid w:val="00291666"/>
    <w:rsid w:val="002E3585"/>
    <w:rsid w:val="003A28B8"/>
    <w:rsid w:val="0040433C"/>
    <w:rsid w:val="004400AF"/>
    <w:rsid w:val="00455140"/>
    <w:rsid w:val="00477800"/>
    <w:rsid w:val="00485CD7"/>
    <w:rsid w:val="004A72F6"/>
    <w:rsid w:val="004D0567"/>
    <w:rsid w:val="004F3C8A"/>
    <w:rsid w:val="00532E38"/>
    <w:rsid w:val="005748EF"/>
    <w:rsid w:val="005A04A8"/>
    <w:rsid w:val="005D6B5C"/>
    <w:rsid w:val="00644FC4"/>
    <w:rsid w:val="007139EB"/>
    <w:rsid w:val="007662AD"/>
    <w:rsid w:val="007976DB"/>
    <w:rsid w:val="0085397C"/>
    <w:rsid w:val="00961651"/>
    <w:rsid w:val="00984C61"/>
    <w:rsid w:val="00984D56"/>
    <w:rsid w:val="00994435"/>
    <w:rsid w:val="009C6C8B"/>
    <w:rsid w:val="00AA6488"/>
    <w:rsid w:val="00AB0977"/>
    <w:rsid w:val="00B005DA"/>
    <w:rsid w:val="00B26FED"/>
    <w:rsid w:val="00B316B8"/>
    <w:rsid w:val="00B812E0"/>
    <w:rsid w:val="00C52A70"/>
    <w:rsid w:val="00CC105E"/>
    <w:rsid w:val="00CC4F24"/>
    <w:rsid w:val="00E551FB"/>
    <w:rsid w:val="00E83F59"/>
    <w:rsid w:val="00F01BFD"/>
    <w:rsid w:val="00F53C20"/>
    <w:rsid w:val="00F81B5B"/>
    <w:rsid w:val="00FE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711</Words>
  <Characters>4054</Characters>
  <Application>Microsoft Office Outlook</Application>
  <DocSecurity>0</DocSecurity>
  <Lines>0</Lines>
  <Paragraphs>0</Paragraphs>
  <ScaleCrop>false</ScaleCrop>
  <Company>ОГК-2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Начальник Отд. Ком.хозяйства</dc:creator>
  <cp:keywords/>
  <dc:description/>
  <cp:lastModifiedBy>Специалист</cp:lastModifiedBy>
  <cp:revision>10</cp:revision>
  <cp:lastPrinted>2026-02-19T09:01:00Z</cp:lastPrinted>
  <dcterms:created xsi:type="dcterms:W3CDTF">2026-01-30T05:54:00Z</dcterms:created>
  <dcterms:modified xsi:type="dcterms:W3CDTF">2026-02-19T09:02:00Z</dcterms:modified>
</cp:coreProperties>
</file>