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FED" w:rsidRDefault="00B26FED" w:rsidP="000F1A9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26FED" w:rsidRDefault="00B26FED" w:rsidP="000F1A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26FED" w:rsidRPr="000F1A96" w:rsidRDefault="00B26FED" w:rsidP="000F1A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F1A96">
        <w:rPr>
          <w:rFonts w:ascii="Times New Roman" w:hAnsi="Times New Roman" w:cs="Times New Roman"/>
          <w:sz w:val="24"/>
          <w:szCs w:val="24"/>
          <w:lang w:eastAsia="ru-RU"/>
        </w:rPr>
        <w:t>проект</w:t>
      </w:r>
    </w:p>
    <w:p w:rsidR="00B26FED" w:rsidRPr="000F1A96" w:rsidRDefault="00B26FED" w:rsidP="000F1A96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kern w:val="32"/>
          <w:sz w:val="26"/>
          <w:szCs w:val="26"/>
          <w:lang w:eastAsia="ru-RU"/>
        </w:rPr>
      </w:pPr>
      <w:r w:rsidRPr="000F1A96">
        <w:rPr>
          <w:rFonts w:ascii="Times New Roman" w:hAnsi="Times New Roman" w:cs="Times New Roman"/>
          <w:kern w:val="32"/>
          <w:sz w:val="24"/>
          <w:szCs w:val="24"/>
          <w:lang w:eastAsia="ru-RU"/>
        </w:rPr>
        <w:t>ПСКОВСКАЯ ОБЛАСТЬ</w:t>
      </w:r>
    </w:p>
    <w:p w:rsidR="00B26FED" w:rsidRPr="000F1A96" w:rsidRDefault="00B26FED" w:rsidP="000F1A9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0F1A96">
        <w:rPr>
          <w:rFonts w:ascii="Times New Roman" w:hAnsi="Times New Roman" w:cs="Times New Roman"/>
          <w:sz w:val="26"/>
          <w:szCs w:val="26"/>
          <w:lang w:eastAsia="ru-RU"/>
        </w:rPr>
        <w:t>МУНИЦИПАЛЬНОЕ ОБРАЗОВАНИЕ</w:t>
      </w:r>
    </w:p>
    <w:p w:rsidR="00B26FED" w:rsidRPr="000F1A96" w:rsidRDefault="00B26FED" w:rsidP="000F1A9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0F1A96">
        <w:rPr>
          <w:rFonts w:ascii="Times New Roman" w:hAnsi="Times New Roman" w:cs="Times New Roman"/>
          <w:sz w:val="26"/>
          <w:szCs w:val="26"/>
          <w:lang w:eastAsia="ru-RU"/>
        </w:rPr>
        <w:t xml:space="preserve"> «ДЕДОВИЧСКИЙ МУНИЦИПАЛЬНЫЙ ОКРУГ»</w:t>
      </w:r>
    </w:p>
    <w:p w:rsidR="00B26FED" w:rsidRPr="000F1A96" w:rsidRDefault="00B26FED" w:rsidP="000F1A9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26FED" w:rsidRPr="000F1A96" w:rsidRDefault="00B26FED" w:rsidP="000F1A9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0F1A96">
        <w:rPr>
          <w:rFonts w:ascii="Times New Roman" w:hAnsi="Times New Roman" w:cs="Times New Roman"/>
          <w:sz w:val="26"/>
          <w:szCs w:val="26"/>
          <w:lang w:eastAsia="ru-RU"/>
        </w:rPr>
        <w:t xml:space="preserve">СОБРАНИЕ ДЕПУТАТОВ ДЕДОВИЧСКОГО </w:t>
      </w:r>
    </w:p>
    <w:p w:rsidR="00B26FED" w:rsidRPr="000F1A96" w:rsidRDefault="00B26FED" w:rsidP="000F1A9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0F1A96">
        <w:rPr>
          <w:rFonts w:ascii="Times New Roman" w:hAnsi="Times New Roman" w:cs="Times New Roman"/>
          <w:sz w:val="26"/>
          <w:szCs w:val="26"/>
          <w:lang w:eastAsia="ru-RU"/>
        </w:rPr>
        <w:t>МУНИЦИПАЛЬНОГО ОКРУГА</w:t>
      </w:r>
    </w:p>
    <w:p w:rsidR="00B26FED" w:rsidRPr="000F1A96" w:rsidRDefault="00B26FED" w:rsidP="000F1A9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26FED" w:rsidRPr="000F1A96" w:rsidRDefault="00B26FED" w:rsidP="000F1A9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0F1A96">
        <w:rPr>
          <w:rFonts w:ascii="Times New Roman" w:hAnsi="Times New Roman" w:cs="Times New Roman"/>
          <w:sz w:val="26"/>
          <w:szCs w:val="26"/>
          <w:lang w:eastAsia="ru-RU"/>
        </w:rPr>
        <w:t>РЕШЕНИЕ</w:t>
      </w:r>
    </w:p>
    <w:p w:rsidR="00B26FED" w:rsidRPr="000F1A96" w:rsidRDefault="00B26FED" w:rsidP="000F1A9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26FED" w:rsidRPr="007976DB" w:rsidRDefault="00B26FED" w:rsidP="00797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6DB">
        <w:rPr>
          <w:rFonts w:ascii="Times New Roman" w:hAnsi="Times New Roman" w:cs="Times New Roman"/>
          <w:sz w:val="24"/>
          <w:szCs w:val="24"/>
        </w:rPr>
        <w:t xml:space="preserve">от                     № </w:t>
      </w:r>
    </w:p>
    <w:p w:rsidR="00B26FED" w:rsidRPr="007976DB" w:rsidRDefault="00B26FED" w:rsidP="00797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6DB">
        <w:rPr>
          <w:rFonts w:ascii="Times New Roman" w:hAnsi="Times New Roman" w:cs="Times New Roman"/>
          <w:sz w:val="24"/>
          <w:szCs w:val="24"/>
        </w:rPr>
        <w:t xml:space="preserve">(принято на 7-ой очередной </w:t>
      </w:r>
    </w:p>
    <w:p w:rsidR="00B26FED" w:rsidRPr="007976DB" w:rsidRDefault="00B26FED" w:rsidP="00797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6DB">
        <w:rPr>
          <w:rFonts w:ascii="Times New Roman" w:hAnsi="Times New Roman" w:cs="Times New Roman"/>
          <w:sz w:val="24"/>
          <w:szCs w:val="24"/>
        </w:rPr>
        <w:t>сессии Собрания депутатов</w:t>
      </w:r>
    </w:p>
    <w:p w:rsidR="00B26FED" w:rsidRPr="007976DB" w:rsidRDefault="00B26FED" w:rsidP="00797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6DB">
        <w:rPr>
          <w:rFonts w:ascii="Times New Roman" w:hAnsi="Times New Roman" w:cs="Times New Roman"/>
          <w:sz w:val="24"/>
          <w:szCs w:val="24"/>
        </w:rPr>
        <w:t xml:space="preserve">Дедовичского муниципального </w:t>
      </w:r>
    </w:p>
    <w:p w:rsidR="00B26FED" w:rsidRPr="007976DB" w:rsidRDefault="00B26FED" w:rsidP="00797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6DB">
        <w:rPr>
          <w:rFonts w:ascii="Times New Roman" w:hAnsi="Times New Roman" w:cs="Times New Roman"/>
          <w:sz w:val="24"/>
          <w:szCs w:val="24"/>
        </w:rPr>
        <w:t xml:space="preserve">округа первого созыва) </w:t>
      </w:r>
    </w:p>
    <w:p w:rsidR="00B26FED" w:rsidRPr="007976DB" w:rsidRDefault="00B26FED" w:rsidP="007976D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976DB">
        <w:rPr>
          <w:rFonts w:ascii="Times New Roman" w:hAnsi="Times New Roman" w:cs="Times New Roman"/>
          <w:sz w:val="24"/>
          <w:szCs w:val="24"/>
        </w:rPr>
        <w:t>рп. Дедовичи</w:t>
      </w:r>
    </w:p>
    <w:p w:rsidR="00B26FED" w:rsidRDefault="00B26FED" w:rsidP="000F1A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26FED" w:rsidRPr="000F1A96" w:rsidRDefault="00B26FED" w:rsidP="000F1A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F1A96">
        <w:rPr>
          <w:rFonts w:ascii="Times New Roman" w:hAnsi="Times New Roman" w:cs="Times New Roman"/>
          <w:sz w:val="24"/>
          <w:szCs w:val="24"/>
          <w:lang w:eastAsia="ru-RU"/>
        </w:rPr>
        <w:t>Об утверждении  Прогнозного плана приватизации муниципального  имущества  муниципального образования «</w:t>
      </w:r>
      <w:r>
        <w:rPr>
          <w:rFonts w:ascii="Times New Roman" w:hAnsi="Times New Roman" w:cs="Times New Roman"/>
          <w:sz w:val="24"/>
          <w:szCs w:val="24"/>
          <w:lang w:eastAsia="ru-RU"/>
        </w:rPr>
        <w:t>Дедовичский муниципальный округ Псковской области» на 2026</w:t>
      </w:r>
      <w:r w:rsidRPr="000F1A96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</w:p>
    <w:p w:rsidR="00B26FED" w:rsidRPr="000F1A96" w:rsidRDefault="00B26FED" w:rsidP="000F1A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26FED" w:rsidRDefault="00B26FED" w:rsidP="00766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A96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со ст. 10 Федерального закона от 21.12.2001 № 178-ФЗ «О приватизации государственного и муниципального имущества», </w:t>
      </w:r>
      <w:r w:rsidRPr="007662AD">
        <w:rPr>
          <w:rFonts w:ascii="Times New Roman" w:hAnsi="Times New Roman" w:cs="Times New Roman"/>
          <w:sz w:val="24"/>
          <w:szCs w:val="24"/>
          <w:lang w:eastAsia="ru-RU"/>
        </w:rPr>
        <w:t>п. 1.6 Положения о приватизации муниципального имущества Дедовичского района, утвержденного постановлением Собрания депутатов Дедовичского района от 27.05.2021 №362 п. 3.1 Положения о порядке управления и распоряжения имуществом, находящимся в собственности муниципального образования «Дедовичский район», утвержденного решением Собрания депутатов Дедовичского района от 06.03.2014 № 159, Собрани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 депутатов Дедовичского муниципального округа </w:t>
      </w:r>
      <w:r w:rsidRPr="007662AD">
        <w:rPr>
          <w:rFonts w:ascii="Times New Roman" w:hAnsi="Times New Roman" w:cs="Times New Roman"/>
          <w:sz w:val="24"/>
          <w:szCs w:val="24"/>
          <w:lang w:eastAsia="ru-RU"/>
        </w:rPr>
        <w:t xml:space="preserve">РЕШИЛО: </w:t>
      </w:r>
    </w:p>
    <w:p w:rsidR="00B26FED" w:rsidRPr="000F1A96" w:rsidRDefault="00B26FED" w:rsidP="000F1A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A96">
        <w:rPr>
          <w:rFonts w:ascii="Times New Roman" w:hAnsi="Times New Roman" w:cs="Times New Roman"/>
          <w:sz w:val="24"/>
          <w:szCs w:val="24"/>
          <w:lang w:eastAsia="ru-RU"/>
        </w:rPr>
        <w:t>1. Утвердить прила</w:t>
      </w:r>
      <w:bookmarkStart w:id="0" w:name="_GoBack"/>
      <w:bookmarkEnd w:id="0"/>
      <w:r w:rsidRPr="000F1A96">
        <w:rPr>
          <w:rFonts w:ascii="Times New Roman" w:hAnsi="Times New Roman" w:cs="Times New Roman"/>
          <w:sz w:val="24"/>
          <w:szCs w:val="24"/>
          <w:lang w:eastAsia="ru-RU"/>
        </w:rPr>
        <w:t>гаемый Прогнозный план приватизации муниципального имущества муниципального образов</w:t>
      </w:r>
      <w:r>
        <w:rPr>
          <w:rFonts w:ascii="Times New Roman" w:hAnsi="Times New Roman" w:cs="Times New Roman"/>
          <w:sz w:val="24"/>
          <w:szCs w:val="24"/>
          <w:lang w:eastAsia="ru-RU"/>
        </w:rPr>
        <w:t>ания «Дедовичский муниципальный округ Псковской области» на 2026</w:t>
      </w:r>
      <w:r w:rsidRPr="000F1A96">
        <w:rPr>
          <w:rFonts w:ascii="Times New Roman" w:hAnsi="Times New Roman" w:cs="Times New Roman"/>
          <w:sz w:val="24"/>
          <w:szCs w:val="24"/>
          <w:lang w:eastAsia="ru-RU"/>
        </w:rPr>
        <w:t xml:space="preserve"> год.</w:t>
      </w:r>
    </w:p>
    <w:p w:rsidR="00B26FED" w:rsidRDefault="00B26FED" w:rsidP="000F1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A96">
        <w:rPr>
          <w:rFonts w:ascii="Times New Roman" w:hAnsi="Times New Roman" w:cs="Times New Roman"/>
          <w:sz w:val="24"/>
          <w:szCs w:val="24"/>
          <w:lang w:eastAsia="ru-RU"/>
        </w:rPr>
        <w:t xml:space="preserve">           2. Опубликовать настоящее решение и разместить на официальном сайте муниципальног</w:t>
      </w:r>
      <w:r>
        <w:rPr>
          <w:rFonts w:ascii="Times New Roman" w:hAnsi="Times New Roman" w:cs="Times New Roman"/>
          <w:sz w:val="24"/>
          <w:szCs w:val="24"/>
          <w:lang w:eastAsia="ru-RU"/>
        </w:rPr>
        <w:t>о образования «Дедовичский муниципальный округ Псковской области</w:t>
      </w:r>
      <w:r w:rsidRPr="000F1A96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B26FED" w:rsidRDefault="00B26FED" w:rsidP="000F1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26FED" w:rsidRDefault="00B26FED" w:rsidP="000F1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26FED" w:rsidRDefault="00B26FED" w:rsidP="000F1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26FED" w:rsidRDefault="00B26FED" w:rsidP="000F1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A96">
        <w:rPr>
          <w:rFonts w:ascii="Times New Roman" w:hAnsi="Times New Roman" w:cs="Times New Roman"/>
          <w:sz w:val="24"/>
          <w:szCs w:val="24"/>
          <w:lang w:eastAsia="ru-RU"/>
        </w:rPr>
        <w:t>Председатель Собран</w:t>
      </w:r>
      <w:r>
        <w:rPr>
          <w:rFonts w:ascii="Times New Roman" w:hAnsi="Times New Roman" w:cs="Times New Roman"/>
          <w:sz w:val="24"/>
          <w:szCs w:val="24"/>
          <w:lang w:eastAsia="ru-RU"/>
        </w:rPr>
        <w:t>ия депутатов Дедовичского</w:t>
      </w:r>
    </w:p>
    <w:p w:rsidR="00B26FED" w:rsidRPr="000F1A96" w:rsidRDefault="00B26FED" w:rsidP="000F1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Pr="000F1A9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Pr="000F1A96">
        <w:rPr>
          <w:rFonts w:ascii="Times New Roman" w:hAnsi="Times New Roman" w:cs="Times New Roman"/>
          <w:sz w:val="24"/>
          <w:szCs w:val="24"/>
          <w:lang w:eastAsia="ru-RU"/>
        </w:rPr>
        <w:t xml:space="preserve"> Е. А. Васильева</w:t>
      </w:r>
    </w:p>
    <w:p w:rsidR="00B26FED" w:rsidRPr="000F1A96" w:rsidRDefault="00B26FED" w:rsidP="000F1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26FED" w:rsidRPr="000F1A96" w:rsidRDefault="00B26FED" w:rsidP="000F1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26FED" w:rsidRPr="000F1A96" w:rsidRDefault="00B26FED" w:rsidP="000F1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Глава Дедовичского муниципального округа</w:t>
      </w:r>
      <w:r w:rsidRPr="000F1A9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Р.Ю. Ахтямов</w:t>
      </w:r>
    </w:p>
    <w:p w:rsidR="00B26FED" w:rsidRDefault="00B26FED"/>
    <w:p w:rsidR="00B26FED" w:rsidRDefault="00B26FED" w:rsidP="000F1A96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 w:rsidRPr="00F53C20">
        <w:rPr>
          <w:rFonts w:ascii="Times New Roman" w:hAnsi="Times New Roman" w:cs="Times New Roman"/>
          <w:sz w:val="20"/>
          <w:szCs w:val="20"/>
        </w:rPr>
        <w:t xml:space="preserve">Проект подготовила: </w:t>
      </w:r>
    </w:p>
    <w:p w:rsidR="00B26FED" w:rsidRPr="00F53C20" w:rsidRDefault="00B26FED" w:rsidP="000F1A96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</w:p>
    <w:p w:rsidR="00B26FED" w:rsidRPr="0040433C" w:rsidRDefault="00B26FED" w:rsidP="000F1A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433C">
        <w:rPr>
          <w:rFonts w:ascii="Times New Roman" w:hAnsi="Times New Roman" w:cs="Times New Roman"/>
          <w:sz w:val="20"/>
          <w:szCs w:val="20"/>
        </w:rPr>
        <w:t>Консультант  отдела имущественных</w:t>
      </w:r>
    </w:p>
    <w:p w:rsidR="00B26FED" w:rsidRPr="0040433C" w:rsidRDefault="00B26FED" w:rsidP="000F1A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433C">
        <w:rPr>
          <w:rFonts w:ascii="Times New Roman" w:hAnsi="Times New Roman" w:cs="Times New Roman"/>
          <w:sz w:val="20"/>
          <w:szCs w:val="20"/>
        </w:rPr>
        <w:t xml:space="preserve">отношений и сельского хозяйства </w:t>
      </w:r>
    </w:p>
    <w:p w:rsidR="00B26FED" w:rsidRPr="0040433C" w:rsidRDefault="00B26FED" w:rsidP="000F1A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433C">
        <w:rPr>
          <w:rFonts w:ascii="Times New Roman" w:hAnsi="Times New Roman" w:cs="Times New Roman"/>
          <w:sz w:val="20"/>
          <w:szCs w:val="20"/>
        </w:rPr>
        <w:t>Администрации Дедовичского</w:t>
      </w:r>
    </w:p>
    <w:p w:rsidR="00B26FED" w:rsidRPr="0040433C" w:rsidRDefault="00B26FED" w:rsidP="000F1A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433C">
        <w:rPr>
          <w:rFonts w:ascii="Times New Roman" w:hAnsi="Times New Roman" w:cs="Times New Roman"/>
          <w:sz w:val="20"/>
          <w:szCs w:val="20"/>
        </w:rPr>
        <w:t xml:space="preserve">муниципального округа:     </w:t>
      </w:r>
    </w:p>
    <w:p w:rsidR="00B26FED" w:rsidRPr="0040433C" w:rsidRDefault="00B26FED" w:rsidP="000F1A96">
      <w:pPr>
        <w:spacing w:after="0" w:line="240" w:lineRule="auto"/>
        <w:rPr>
          <w:rFonts w:ascii="Times New Roman" w:hAnsi="Times New Roman" w:cs="Times New Roman"/>
        </w:rPr>
      </w:pPr>
      <w:r w:rsidRPr="0040433C">
        <w:rPr>
          <w:rFonts w:ascii="Times New Roman" w:hAnsi="Times New Roman" w:cs="Times New Roman"/>
          <w:sz w:val="20"/>
          <w:szCs w:val="20"/>
        </w:rPr>
        <w:t xml:space="preserve"> </w:t>
      </w:r>
      <w:r w:rsidRPr="0040433C">
        <w:rPr>
          <w:rFonts w:ascii="Times New Roman" w:hAnsi="Times New Roman" w:cs="Times New Roman"/>
          <w:kern w:val="2"/>
        </w:rPr>
        <w:t xml:space="preserve">«___» ________________2026 г.                               </w:t>
      </w:r>
      <w:r w:rsidRPr="0040433C">
        <w:rPr>
          <w:rFonts w:ascii="Times New Roman" w:hAnsi="Times New Roman" w:cs="Times New Roman"/>
          <w:kern w:val="2"/>
          <w:u w:val="single"/>
        </w:rPr>
        <w:t xml:space="preserve">                                                    </w:t>
      </w:r>
      <w:r w:rsidRPr="0040433C">
        <w:rPr>
          <w:rFonts w:ascii="Times New Roman" w:hAnsi="Times New Roman" w:cs="Times New Roman"/>
          <w:kern w:val="2"/>
        </w:rPr>
        <w:t xml:space="preserve">    </w:t>
      </w:r>
      <w:r w:rsidRPr="0040433C">
        <w:rPr>
          <w:rFonts w:ascii="Times New Roman" w:hAnsi="Times New Roman" w:cs="Times New Roman"/>
          <w:sz w:val="20"/>
          <w:szCs w:val="20"/>
        </w:rPr>
        <w:t xml:space="preserve"> Т. С. Старкова                                                                      </w:t>
      </w:r>
    </w:p>
    <w:p w:rsidR="00B26FED" w:rsidRDefault="00B26FED" w:rsidP="000F1A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26FED" w:rsidRDefault="00B26FED" w:rsidP="000F1A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26FED" w:rsidRDefault="00B26FED" w:rsidP="000F1A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26FED" w:rsidRDefault="00B26FED" w:rsidP="000F1A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26FED" w:rsidRDefault="00B26FED" w:rsidP="000F1A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26FED" w:rsidRDefault="00B26FED" w:rsidP="000F1A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26FED" w:rsidRDefault="00B26FED" w:rsidP="000F1A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433C"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B26FED" w:rsidRDefault="00B26FED" w:rsidP="000F1A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Зам. Главы Администрации Дедовичского</w:t>
      </w:r>
    </w:p>
    <w:p w:rsidR="00B26FED" w:rsidRDefault="00B26FED" w:rsidP="000F1A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муниципального округа</w:t>
      </w:r>
    </w:p>
    <w:p w:rsidR="00B26FED" w:rsidRPr="0040433C" w:rsidRDefault="00B26FED" w:rsidP="000F1A96">
      <w:pPr>
        <w:spacing w:after="0" w:line="240" w:lineRule="auto"/>
        <w:rPr>
          <w:rFonts w:ascii="Times New Roman" w:hAnsi="Times New Roman" w:cs="Times New Roman"/>
        </w:rPr>
      </w:pPr>
      <w:r w:rsidRPr="0040433C">
        <w:rPr>
          <w:rFonts w:ascii="Times New Roman" w:hAnsi="Times New Roman" w:cs="Times New Roman"/>
          <w:kern w:val="2"/>
        </w:rPr>
        <w:t xml:space="preserve">«___» ________________2026 г.                               </w:t>
      </w:r>
      <w:r w:rsidRPr="0040433C">
        <w:rPr>
          <w:rFonts w:ascii="Times New Roman" w:hAnsi="Times New Roman" w:cs="Times New Roman"/>
          <w:kern w:val="2"/>
          <w:u w:val="single"/>
        </w:rPr>
        <w:t xml:space="preserve">                                                    </w:t>
      </w:r>
      <w:r w:rsidRPr="0040433C">
        <w:rPr>
          <w:rFonts w:ascii="Times New Roman" w:hAnsi="Times New Roman" w:cs="Times New Roman"/>
          <w:kern w:val="2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Т.П. Мельникова</w:t>
      </w:r>
      <w:r w:rsidRPr="0040433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</w:p>
    <w:p w:rsidR="00B26FED" w:rsidRDefault="00B26FED" w:rsidP="007662AD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B26FED" w:rsidRPr="0040433C" w:rsidRDefault="00B26FED" w:rsidP="000F1A96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40433C">
        <w:rPr>
          <w:rFonts w:ascii="Times New Roman" w:hAnsi="Times New Roman" w:cs="Times New Roman"/>
          <w:sz w:val="20"/>
          <w:szCs w:val="20"/>
        </w:rPr>
        <w:t xml:space="preserve">Начальник по имущественным </w:t>
      </w:r>
    </w:p>
    <w:p w:rsidR="00B26FED" w:rsidRPr="0040433C" w:rsidRDefault="00B26FED" w:rsidP="000F1A96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 w:rsidRPr="0040433C">
        <w:rPr>
          <w:rFonts w:ascii="Times New Roman" w:hAnsi="Times New Roman" w:cs="Times New Roman"/>
          <w:sz w:val="20"/>
          <w:szCs w:val="20"/>
        </w:rPr>
        <w:t xml:space="preserve">      отношениям и сельскому хозяйству</w:t>
      </w:r>
    </w:p>
    <w:p w:rsidR="00B26FED" w:rsidRPr="0040433C" w:rsidRDefault="00B26FED" w:rsidP="000F1A96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 w:rsidRPr="0040433C">
        <w:rPr>
          <w:rFonts w:ascii="Times New Roman" w:hAnsi="Times New Roman" w:cs="Times New Roman"/>
          <w:sz w:val="20"/>
          <w:szCs w:val="20"/>
          <w:lang w:eastAsia="ru-RU"/>
        </w:rPr>
        <w:t xml:space="preserve">      Администрации Дедовичского</w:t>
      </w:r>
    </w:p>
    <w:p w:rsidR="00B26FED" w:rsidRPr="0040433C" w:rsidRDefault="00B26FED" w:rsidP="000F1A96">
      <w:pPr>
        <w:suppressAutoHyphens/>
        <w:spacing w:after="0" w:line="240" w:lineRule="auto"/>
        <w:ind w:left="-284"/>
        <w:rPr>
          <w:rFonts w:ascii="Times New Roman" w:hAnsi="Times New Roman" w:cs="Times New Roman"/>
          <w:sz w:val="20"/>
          <w:szCs w:val="20"/>
          <w:lang w:eastAsia="ru-RU"/>
        </w:rPr>
      </w:pPr>
      <w:r w:rsidRPr="0040433C">
        <w:rPr>
          <w:rFonts w:ascii="Times New Roman" w:hAnsi="Times New Roman" w:cs="Times New Roman"/>
          <w:sz w:val="20"/>
          <w:szCs w:val="20"/>
          <w:lang w:eastAsia="ru-RU"/>
        </w:rPr>
        <w:t xml:space="preserve">      муниципального округа    </w:t>
      </w:r>
    </w:p>
    <w:p w:rsidR="00B26FED" w:rsidRPr="0040433C" w:rsidRDefault="00B26FED" w:rsidP="000F1A96">
      <w:pPr>
        <w:suppressAutoHyphens/>
        <w:spacing w:after="0" w:line="240" w:lineRule="auto"/>
        <w:ind w:left="-284"/>
        <w:rPr>
          <w:rFonts w:ascii="Times New Roman" w:hAnsi="Times New Roman" w:cs="Times New Roman"/>
          <w:sz w:val="20"/>
          <w:szCs w:val="20"/>
          <w:lang w:eastAsia="zh-CN"/>
        </w:rPr>
      </w:pPr>
      <w:r w:rsidRPr="0040433C">
        <w:rPr>
          <w:rFonts w:ascii="Times New Roman" w:hAnsi="Times New Roman" w:cs="Times New Roman"/>
          <w:sz w:val="20"/>
          <w:szCs w:val="20"/>
          <w:lang w:eastAsia="ru-RU"/>
        </w:rPr>
        <w:t xml:space="preserve">    </w:t>
      </w:r>
      <w:r w:rsidRPr="0040433C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40433C">
        <w:rPr>
          <w:rFonts w:ascii="Times New Roman" w:hAnsi="Times New Roman" w:cs="Times New Roman"/>
          <w:kern w:val="2"/>
        </w:rPr>
        <w:t xml:space="preserve">«___» ________________2026 г.                               </w:t>
      </w:r>
      <w:r w:rsidRPr="0040433C">
        <w:rPr>
          <w:rFonts w:ascii="Times New Roman" w:hAnsi="Times New Roman" w:cs="Times New Roman"/>
          <w:kern w:val="2"/>
          <w:u w:val="single"/>
        </w:rPr>
        <w:t xml:space="preserve">                                                     </w:t>
      </w:r>
      <w:r w:rsidRPr="0040433C">
        <w:rPr>
          <w:rFonts w:ascii="Times New Roman" w:hAnsi="Times New Roman" w:cs="Times New Roman"/>
          <w:kern w:val="2"/>
        </w:rPr>
        <w:t xml:space="preserve">   </w:t>
      </w:r>
      <w:r w:rsidRPr="0040433C">
        <w:rPr>
          <w:rFonts w:ascii="Times New Roman" w:hAnsi="Times New Roman" w:cs="Times New Roman"/>
          <w:kern w:val="2"/>
          <w:sz w:val="20"/>
          <w:szCs w:val="20"/>
        </w:rPr>
        <w:t>А.В. Терентьева</w:t>
      </w:r>
      <w:r w:rsidRPr="0040433C">
        <w:rPr>
          <w:rFonts w:ascii="Times New Roman" w:hAnsi="Times New Roman" w:cs="Times New Roman"/>
          <w:sz w:val="20"/>
          <w:szCs w:val="20"/>
          <w:lang w:eastAsia="zh-CN"/>
        </w:rPr>
        <w:t xml:space="preserve">      </w:t>
      </w:r>
      <w:r w:rsidRPr="0040433C">
        <w:rPr>
          <w:rFonts w:ascii="Times New Roman" w:hAnsi="Times New Roman" w:cs="Times New Roman"/>
          <w:kern w:val="2"/>
          <w:sz w:val="20"/>
          <w:szCs w:val="20"/>
        </w:rPr>
        <w:t xml:space="preserve">                          </w:t>
      </w:r>
      <w:r w:rsidRPr="0040433C">
        <w:rPr>
          <w:rFonts w:ascii="Times New Roman" w:hAnsi="Times New Roman" w:cs="Times New Roman"/>
          <w:sz w:val="20"/>
          <w:szCs w:val="20"/>
        </w:rPr>
        <w:t xml:space="preserve"> </w:t>
      </w:r>
      <w:r w:rsidRPr="0040433C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</w:t>
      </w:r>
    </w:p>
    <w:p w:rsidR="00B26FED" w:rsidRDefault="00B26FED" w:rsidP="000F1A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433C">
        <w:rPr>
          <w:rFonts w:ascii="Times New Roman" w:hAnsi="Times New Roman" w:cs="Times New Roman"/>
          <w:sz w:val="20"/>
          <w:szCs w:val="20"/>
        </w:rPr>
        <w:t xml:space="preserve">Начальник  юридического отдела </w:t>
      </w:r>
    </w:p>
    <w:p w:rsidR="00B26FED" w:rsidRDefault="00B26FED" w:rsidP="000F1A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Администрации Дедовичского</w:t>
      </w:r>
    </w:p>
    <w:p w:rsidR="00B26FED" w:rsidRPr="0040433C" w:rsidRDefault="00B26FED" w:rsidP="000F1A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муниципального округа</w:t>
      </w:r>
      <w:r w:rsidRPr="0040433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</w:p>
    <w:p w:rsidR="00B26FED" w:rsidRPr="0040433C" w:rsidRDefault="00B26FED" w:rsidP="000F1A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433C">
        <w:rPr>
          <w:rFonts w:ascii="Times New Roman" w:hAnsi="Times New Roman" w:cs="Times New Roman"/>
          <w:sz w:val="20"/>
          <w:szCs w:val="20"/>
        </w:rPr>
        <w:t xml:space="preserve"> </w:t>
      </w:r>
      <w:r w:rsidRPr="0040433C">
        <w:rPr>
          <w:rFonts w:ascii="Times New Roman" w:hAnsi="Times New Roman" w:cs="Times New Roman"/>
          <w:kern w:val="2"/>
        </w:rPr>
        <w:t xml:space="preserve">«___» ________________2026 г                               </w:t>
      </w:r>
      <w:r w:rsidRPr="0040433C">
        <w:rPr>
          <w:rFonts w:ascii="Times New Roman" w:hAnsi="Times New Roman" w:cs="Times New Roman"/>
          <w:kern w:val="2"/>
          <w:u w:val="single"/>
        </w:rPr>
        <w:t xml:space="preserve">                                                      </w:t>
      </w:r>
      <w:r w:rsidRPr="0040433C">
        <w:rPr>
          <w:rFonts w:ascii="Times New Roman" w:hAnsi="Times New Roman" w:cs="Times New Roman"/>
          <w:kern w:val="2"/>
        </w:rPr>
        <w:t xml:space="preserve"> </w:t>
      </w:r>
      <w:r w:rsidRPr="0040433C">
        <w:rPr>
          <w:rFonts w:ascii="Times New Roman" w:hAnsi="Times New Roman" w:cs="Times New Roman"/>
          <w:sz w:val="20"/>
          <w:szCs w:val="20"/>
        </w:rPr>
        <w:t xml:space="preserve"> О.В. Шаранцова</w:t>
      </w:r>
    </w:p>
    <w:p w:rsidR="00B26FED" w:rsidRPr="0040433C" w:rsidRDefault="00B26FED" w:rsidP="000F1A96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40433C">
        <w:rPr>
          <w:rFonts w:ascii="Times New Roman" w:hAnsi="Times New Roman" w:cs="Times New Roman"/>
          <w:sz w:val="20"/>
          <w:szCs w:val="20"/>
        </w:rPr>
        <w:t>Управляющий делами Администрации</w:t>
      </w:r>
    </w:p>
    <w:p w:rsidR="00B26FED" w:rsidRPr="0040433C" w:rsidRDefault="00B26FED" w:rsidP="000F1A96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40433C">
        <w:rPr>
          <w:rFonts w:ascii="Times New Roman" w:hAnsi="Times New Roman" w:cs="Times New Roman"/>
          <w:sz w:val="20"/>
          <w:szCs w:val="20"/>
          <w:lang w:eastAsia="ru-RU"/>
        </w:rPr>
        <w:t xml:space="preserve">Дедовичского муниципального округа             </w:t>
      </w:r>
    </w:p>
    <w:p w:rsidR="00B26FED" w:rsidRPr="003A28B8" w:rsidRDefault="00B26FED" w:rsidP="003A28B8">
      <w:pPr>
        <w:tabs>
          <w:tab w:val="left" w:pos="1078"/>
        </w:tabs>
        <w:spacing w:after="0" w:line="240" w:lineRule="auto"/>
        <w:ind w:left="-284"/>
        <w:rPr>
          <w:rFonts w:ascii="Times New Roman" w:hAnsi="Times New Roman" w:cs="Times New Roman"/>
          <w:sz w:val="20"/>
          <w:szCs w:val="20"/>
          <w:lang w:eastAsia="ru-RU"/>
        </w:rPr>
      </w:pPr>
      <w:r w:rsidRPr="0040433C">
        <w:rPr>
          <w:rFonts w:ascii="Times New Roman" w:hAnsi="Times New Roman" w:cs="Times New Roman"/>
          <w:sz w:val="20"/>
          <w:szCs w:val="20"/>
          <w:lang w:eastAsia="ru-RU"/>
        </w:rPr>
        <w:t xml:space="preserve">       </w:t>
      </w:r>
      <w:r w:rsidRPr="0040433C">
        <w:rPr>
          <w:rFonts w:ascii="Times New Roman" w:hAnsi="Times New Roman" w:cs="Times New Roman"/>
          <w:kern w:val="2"/>
        </w:rPr>
        <w:t>«___» ________________2026 г</w:t>
      </w:r>
      <w:r w:rsidRPr="0040433C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</w:t>
      </w:r>
      <w:r w:rsidRPr="0040433C"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                                                          </w:t>
      </w:r>
      <w:r w:rsidRPr="0040433C">
        <w:rPr>
          <w:rFonts w:ascii="Times New Roman" w:hAnsi="Times New Roman" w:cs="Times New Roman"/>
          <w:sz w:val="20"/>
          <w:szCs w:val="20"/>
          <w:lang w:eastAsia="ru-RU"/>
        </w:rPr>
        <w:t xml:space="preserve">   Н.С. Пашкова                                                  </w:t>
      </w:r>
    </w:p>
    <w:p w:rsidR="00B26FED" w:rsidRDefault="00B26FED" w:rsidP="000F1A96">
      <w:pPr>
        <w:spacing w:after="0" w:line="240" w:lineRule="auto"/>
        <w:ind w:left="-284"/>
        <w:rPr>
          <w:rFonts w:ascii="Times New Roman" w:hAnsi="Times New Roman" w:cs="Times New Roman"/>
          <w:sz w:val="18"/>
          <w:szCs w:val="18"/>
        </w:rPr>
      </w:pPr>
    </w:p>
    <w:p w:rsidR="00B26FED" w:rsidRDefault="00B26FED" w:rsidP="000F1A96">
      <w:pPr>
        <w:spacing w:after="0" w:line="240" w:lineRule="auto"/>
        <w:ind w:left="-284"/>
        <w:rPr>
          <w:rFonts w:ascii="Times New Roman" w:hAnsi="Times New Roman" w:cs="Times New Roman"/>
          <w:sz w:val="18"/>
          <w:szCs w:val="18"/>
        </w:rPr>
      </w:pPr>
    </w:p>
    <w:p w:rsidR="00B26FED" w:rsidRDefault="00B26FED" w:rsidP="000F1A96">
      <w:pPr>
        <w:spacing w:after="0" w:line="240" w:lineRule="auto"/>
        <w:ind w:left="-284"/>
        <w:rPr>
          <w:rFonts w:ascii="Times New Roman" w:hAnsi="Times New Roman" w:cs="Times New Roman"/>
          <w:sz w:val="18"/>
          <w:szCs w:val="18"/>
        </w:rPr>
      </w:pPr>
    </w:p>
    <w:p w:rsidR="00B26FED" w:rsidRDefault="00B26FED" w:rsidP="000F1A96">
      <w:pPr>
        <w:spacing w:after="0" w:line="240" w:lineRule="auto"/>
        <w:ind w:left="-284"/>
        <w:rPr>
          <w:rFonts w:ascii="Times New Roman" w:hAnsi="Times New Roman" w:cs="Times New Roman"/>
          <w:sz w:val="18"/>
          <w:szCs w:val="18"/>
        </w:rPr>
      </w:pPr>
    </w:p>
    <w:p w:rsidR="00B26FED" w:rsidRDefault="00B26FED" w:rsidP="000F1A96">
      <w:pPr>
        <w:spacing w:after="0" w:line="240" w:lineRule="auto"/>
        <w:ind w:left="-284"/>
        <w:rPr>
          <w:rFonts w:ascii="Times New Roman" w:hAnsi="Times New Roman" w:cs="Times New Roman"/>
          <w:sz w:val="18"/>
          <w:szCs w:val="18"/>
        </w:rPr>
      </w:pPr>
    </w:p>
    <w:p w:rsidR="00B26FED" w:rsidRDefault="00B26FED" w:rsidP="000F1A96">
      <w:pPr>
        <w:spacing w:after="0" w:line="240" w:lineRule="auto"/>
        <w:ind w:left="-284"/>
        <w:rPr>
          <w:rFonts w:ascii="Times New Roman" w:hAnsi="Times New Roman" w:cs="Times New Roman"/>
          <w:sz w:val="18"/>
          <w:szCs w:val="18"/>
        </w:rPr>
      </w:pPr>
    </w:p>
    <w:p w:rsidR="00B26FED" w:rsidRDefault="00B26FED" w:rsidP="000F1A96">
      <w:pPr>
        <w:spacing w:after="0" w:line="240" w:lineRule="auto"/>
        <w:ind w:left="-284"/>
        <w:rPr>
          <w:rFonts w:ascii="Times New Roman" w:hAnsi="Times New Roman" w:cs="Times New Roman"/>
          <w:sz w:val="18"/>
          <w:szCs w:val="18"/>
        </w:rPr>
      </w:pPr>
    </w:p>
    <w:p w:rsidR="00B26FED" w:rsidRDefault="00B26FED" w:rsidP="000F1A96">
      <w:pPr>
        <w:spacing w:after="0" w:line="240" w:lineRule="auto"/>
        <w:ind w:left="-284"/>
        <w:rPr>
          <w:rFonts w:ascii="Times New Roman" w:hAnsi="Times New Roman" w:cs="Times New Roman"/>
          <w:sz w:val="18"/>
          <w:szCs w:val="18"/>
        </w:rPr>
      </w:pPr>
    </w:p>
    <w:p w:rsidR="00B26FED" w:rsidRDefault="00B26FED" w:rsidP="000F1A96">
      <w:pPr>
        <w:spacing w:after="0" w:line="240" w:lineRule="auto"/>
        <w:ind w:left="-284"/>
        <w:rPr>
          <w:rFonts w:ascii="Times New Roman" w:hAnsi="Times New Roman" w:cs="Times New Roman"/>
          <w:sz w:val="18"/>
          <w:szCs w:val="18"/>
        </w:rPr>
      </w:pPr>
    </w:p>
    <w:p w:rsidR="00B26FED" w:rsidRPr="00F53C20" w:rsidRDefault="00B26FED" w:rsidP="000F1A96">
      <w:pPr>
        <w:spacing w:after="0" w:line="240" w:lineRule="auto"/>
        <w:ind w:left="-284"/>
        <w:rPr>
          <w:rFonts w:ascii="Times New Roman" w:hAnsi="Times New Roman" w:cs="Times New Roman"/>
          <w:sz w:val="18"/>
          <w:szCs w:val="18"/>
        </w:rPr>
      </w:pPr>
      <w:r w:rsidRPr="00F53C20">
        <w:rPr>
          <w:rFonts w:ascii="Times New Roman" w:hAnsi="Times New Roman" w:cs="Times New Roman"/>
          <w:sz w:val="18"/>
          <w:szCs w:val="18"/>
        </w:rPr>
        <w:t>Рассылка:</w:t>
      </w:r>
    </w:p>
    <w:p w:rsidR="00B26FED" w:rsidRPr="00F53C20" w:rsidRDefault="00B26FED" w:rsidP="000F1A96">
      <w:pPr>
        <w:spacing w:after="0" w:line="240" w:lineRule="auto"/>
        <w:ind w:left="-284"/>
        <w:rPr>
          <w:rFonts w:ascii="Times New Roman" w:hAnsi="Times New Roman" w:cs="Times New Roman"/>
          <w:sz w:val="18"/>
          <w:szCs w:val="18"/>
        </w:rPr>
      </w:pPr>
      <w:r w:rsidRPr="00F53C20">
        <w:rPr>
          <w:rFonts w:ascii="Times New Roman" w:hAnsi="Times New Roman" w:cs="Times New Roman"/>
          <w:sz w:val="18"/>
          <w:szCs w:val="18"/>
        </w:rPr>
        <w:t xml:space="preserve">1 – общий </w:t>
      </w:r>
    </w:p>
    <w:p w:rsidR="00B26FED" w:rsidRPr="00F53C20" w:rsidRDefault="00B26FED" w:rsidP="000F1A96">
      <w:pPr>
        <w:spacing w:after="0" w:line="240" w:lineRule="auto"/>
        <w:ind w:left="-284"/>
        <w:rPr>
          <w:rFonts w:ascii="Times New Roman" w:hAnsi="Times New Roman" w:cs="Times New Roman"/>
          <w:sz w:val="18"/>
          <w:szCs w:val="18"/>
        </w:rPr>
      </w:pPr>
      <w:r w:rsidRPr="00F53C20">
        <w:rPr>
          <w:rFonts w:ascii="Times New Roman" w:hAnsi="Times New Roman" w:cs="Times New Roman"/>
          <w:sz w:val="18"/>
          <w:szCs w:val="18"/>
        </w:rPr>
        <w:t>1 – Комитет по экономике</w:t>
      </w:r>
    </w:p>
    <w:p w:rsidR="00B26FED" w:rsidRPr="00F53C20" w:rsidRDefault="00B26FED" w:rsidP="000F1A96">
      <w:pPr>
        <w:spacing w:after="0" w:line="240" w:lineRule="auto"/>
        <w:ind w:left="-284"/>
        <w:rPr>
          <w:rFonts w:ascii="Times New Roman" w:hAnsi="Times New Roman" w:cs="Times New Roman"/>
          <w:sz w:val="18"/>
          <w:szCs w:val="18"/>
        </w:rPr>
      </w:pPr>
      <w:r w:rsidRPr="00F53C20">
        <w:rPr>
          <w:rFonts w:ascii="Times New Roman" w:hAnsi="Times New Roman" w:cs="Times New Roman"/>
          <w:sz w:val="18"/>
          <w:szCs w:val="18"/>
        </w:rPr>
        <w:t>1 - бухгалтерия</w:t>
      </w:r>
    </w:p>
    <w:p w:rsidR="00B26FED" w:rsidRDefault="00B26FED" w:rsidP="000F1A96">
      <w:pPr>
        <w:spacing w:after="0" w:line="240" w:lineRule="auto"/>
        <w:ind w:left="-284"/>
        <w:rPr>
          <w:rFonts w:ascii="Times New Roman" w:hAnsi="Times New Roman" w:cs="Times New Roman"/>
          <w:sz w:val="18"/>
          <w:szCs w:val="18"/>
        </w:rPr>
      </w:pPr>
      <w:r w:rsidRPr="00F53C20">
        <w:rPr>
          <w:rFonts w:ascii="Times New Roman" w:hAnsi="Times New Roman" w:cs="Times New Roman"/>
          <w:sz w:val="18"/>
          <w:szCs w:val="18"/>
        </w:rPr>
        <w:t>Итого: 3 экз.</w:t>
      </w:r>
    </w:p>
    <w:p w:rsidR="00B26FED" w:rsidRDefault="00B26FED"/>
    <w:p w:rsidR="00B26FED" w:rsidRDefault="00B26FED"/>
    <w:p w:rsidR="00B26FED" w:rsidRDefault="00B26FED"/>
    <w:p w:rsidR="00B26FED" w:rsidRDefault="00B26FED"/>
    <w:p w:rsidR="00B26FED" w:rsidRDefault="00B26FED"/>
    <w:p w:rsidR="00B26FED" w:rsidRDefault="00B26FED"/>
    <w:p w:rsidR="00B26FED" w:rsidRDefault="00B26FED"/>
    <w:p w:rsidR="00B26FED" w:rsidRDefault="00B26FED"/>
    <w:p w:rsidR="00B26FED" w:rsidRDefault="00B26FED"/>
    <w:p w:rsidR="00B26FED" w:rsidRDefault="00B26FED"/>
    <w:p w:rsidR="00B26FED" w:rsidRDefault="00B26FED"/>
    <w:p w:rsidR="00B26FED" w:rsidRDefault="00B26FED"/>
    <w:p w:rsidR="00B26FED" w:rsidRDefault="00B26FED"/>
    <w:p w:rsidR="00B26FED" w:rsidRDefault="00B26FED"/>
    <w:p w:rsidR="00B26FED" w:rsidRDefault="00B26FED"/>
    <w:p w:rsidR="00B26FED" w:rsidRDefault="00B26FED"/>
    <w:p w:rsidR="00B26FED" w:rsidRDefault="00B26FED"/>
    <w:p w:rsidR="00B26FED" w:rsidRPr="000F1A96" w:rsidRDefault="00B26FED" w:rsidP="000F1A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26FED" w:rsidRPr="000F1A96" w:rsidRDefault="00B26FED" w:rsidP="000F1A96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F1A96">
        <w:rPr>
          <w:rFonts w:ascii="Times New Roman" w:hAnsi="Times New Roman" w:cs="Times New Roman"/>
          <w:sz w:val="24"/>
          <w:szCs w:val="24"/>
          <w:lang w:eastAsia="ru-RU"/>
        </w:rPr>
        <w:t>«Утвержден</w:t>
      </w:r>
    </w:p>
    <w:p w:rsidR="00B26FED" w:rsidRPr="000F1A96" w:rsidRDefault="00B26FED" w:rsidP="000F1A96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F1A96">
        <w:rPr>
          <w:rFonts w:ascii="Times New Roman" w:hAnsi="Times New Roman" w:cs="Times New Roman"/>
          <w:sz w:val="24"/>
          <w:szCs w:val="24"/>
          <w:lang w:eastAsia="ru-RU"/>
        </w:rPr>
        <w:t>решением Собрания депутатов</w:t>
      </w:r>
    </w:p>
    <w:p w:rsidR="00B26FED" w:rsidRPr="000F1A96" w:rsidRDefault="00B26FED" w:rsidP="000F1A96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Дедовичского муниципального округа</w:t>
      </w:r>
    </w:p>
    <w:p w:rsidR="00B26FED" w:rsidRPr="000F1A96" w:rsidRDefault="00B26FED" w:rsidP="000F1A96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F1A96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____________ № ____»</w:t>
      </w:r>
    </w:p>
    <w:p w:rsidR="00B26FED" w:rsidRPr="000F1A96" w:rsidRDefault="00B26FED" w:rsidP="000F1A9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26FED" w:rsidRPr="000F1A96" w:rsidRDefault="00B26FED" w:rsidP="000F1A9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26FED" w:rsidRPr="000F1A96" w:rsidRDefault="00B26FED" w:rsidP="000F1A9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F1A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Прогнозный план приватизации муниципального имущества </w:t>
      </w:r>
    </w:p>
    <w:p w:rsidR="00B26FED" w:rsidRPr="000F1A96" w:rsidRDefault="00B26FED" w:rsidP="000F1A9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F1A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муниципальног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образования «Дедовичский муниципальный округ Псковской области</w:t>
      </w:r>
      <w:r w:rsidRPr="000F1A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</w:p>
    <w:p w:rsidR="00B26FED" w:rsidRPr="000F1A96" w:rsidRDefault="00B26FED" w:rsidP="000F1A9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на 2026 </w:t>
      </w:r>
      <w:r w:rsidRPr="000F1A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год </w:t>
      </w:r>
    </w:p>
    <w:p w:rsidR="00B26FED" w:rsidRPr="000F1A96" w:rsidRDefault="00B26FED" w:rsidP="000F1A9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26FED" w:rsidRPr="000F1A96" w:rsidRDefault="00B26FED" w:rsidP="000F1A9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F1A96">
        <w:rPr>
          <w:rFonts w:ascii="Times New Roman" w:hAnsi="Times New Roman" w:cs="Times New Roman"/>
          <w:sz w:val="24"/>
          <w:szCs w:val="24"/>
          <w:lang w:eastAsia="ru-RU"/>
        </w:rPr>
        <w:t>Недвижимое имущество</w:t>
      </w:r>
    </w:p>
    <w:p w:rsidR="00B26FED" w:rsidRPr="000F1A96" w:rsidRDefault="00B26FED" w:rsidP="000F1A9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04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"/>
        <w:gridCol w:w="2269"/>
        <w:gridCol w:w="1701"/>
        <w:gridCol w:w="4346"/>
        <w:gridCol w:w="1465"/>
      </w:tblGrid>
      <w:tr w:rsidR="00B26FED" w:rsidRPr="000C06F9">
        <w:trPr>
          <w:trHeight w:val="145"/>
        </w:trPr>
        <w:tc>
          <w:tcPr>
            <w:tcW w:w="707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69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701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 ввода в эксплуатацию</w:t>
            </w:r>
          </w:p>
        </w:tc>
        <w:tc>
          <w:tcPr>
            <w:tcW w:w="4346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 местонахождения имущества</w:t>
            </w:r>
          </w:p>
        </w:tc>
        <w:tc>
          <w:tcPr>
            <w:tcW w:w="1465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Площадь,</w:t>
            </w:r>
          </w:p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</w:tr>
      <w:tr w:rsidR="00B26FED" w:rsidRPr="000C06F9">
        <w:trPr>
          <w:trHeight w:val="145"/>
        </w:trPr>
        <w:tc>
          <w:tcPr>
            <w:tcW w:w="707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(бывший клуб)</w:t>
            </w:r>
          </w:p>
        </w:tc>
        <w:tc>
          <w:tcPr>
            <w:tcW w:w="1701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1974</w:t>
            </w:r>
          </w:p>
        </w:tc>
        <w:tc>
          <w:tcPr>
            <w:tcW w:w="4346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Псковская область, Дедовичский район, </w:t>
            </w:r>
          </w:p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 «Шелонская волость»,</w:t>
            </w:r>
          </w:p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Липня, д. 69</w:t>
            </w:r>
          </w:p>
        </w:tc>
        <w:tc>
          <w:tcPr>
            <w:tcW w:w="1465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</w:tr>
      <w:tr w:rsidR="00B26FED" w:rsidRPr="000C06F9">
        <w:trPr>
          <w:trHeight w:val="145"/>
        </w:trPr>
        <w:tc>
          <w:tcPr>
            <w:tcW w:w="707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Нежилое здание </w:t>
            </w:r>
          </w:p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(бывший клуб)</w:t>
            </w:r>
          </w:p>
        </w:tc>
        <w:tc>
          <w:tcPr>
            <w:tcW w:w="1701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46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Псковская область, Дедовичский район, </w:t>
            </w:r>
          </w:p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 «Шелонская волость»,  </w:t>
            </w:r>
          </w:p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Шилово, д. 14</w:t>
            </w:r>
          </w:p>
        </w:tc>
        <w:tc>
          <w:tcPr>
            <w:tcW w:w="1465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B26FED" w:rsidRPr="000C06F9">
        <w:trPr>
          <w:trHeight w:val="145"/>
        </w:trPr>
        <w:tc>
          <w:tcPr>
            <w:tcW w:w="707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9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Нежилое здание </w:t>
            </w:r>
          </w:p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(бывший клуб)</w:t>
            </w:r>
          </w:p>
        </w:tc>
        <w:tc>
          <w:tcPr>
            <w:tcW w:w="1701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1983</w:t>
            </w:r>
          </w:p>
        </w:tc>
        <w:tc>
          <w:tcPr>
            <w:tcW w:w="4346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Псковская область, Дедовичский район, </w:t>
            </w:r>
          </w:p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 «Вязьевская волость», </w:t>
            </w:r>
          </w:p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Городовик, ул. Строителей, д. 10</w:t>
            </w:r>
          </w:p>
        </w:tc>
        <w:tc>
          <w:tcPr>
            <w:tcW w:w="1465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26FED" w:rsidRPr="000C06F9">
        <w:trPr>
          <w:trHeight w:val="145"/>
        </w:trPr>
        <w:tc>
          <w:tcPr>
            <w:tcW w:w="707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9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Нежилое здание </w:t>
            </w:r>
          </w:p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(бывший клуб)</w:t>
            </w:r>
          </w:p>
        </w:tc>
        <w:tc>
          <w:tcPr>
            <w:tcW w:w="1701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4346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Псковская область, Дедовичский район, </w:t>
            </w:r>
          </w:p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 «Пожеревицкая волость»,</w:t>
            </w:r>
          </w:p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д. Горушка, ул. Лесная, д. 10</w:t>
            </w:r>
          </w:p>
        </w:tc>
        <w:tc>
          <w:tcPr>
            <w:tcW w:w="1465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B26FED" w:rsidRPr="000C06F9">
        <w:trPr>
          <w:trHeight w:val="145"/>
        </w:trPr>
        <w:tc>
          <w:tcPr>
            <w:tcW w:w="707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Нежилое здание </w:t>
            </w:r>
          </w:p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(бывший  клуб)</w:t>
            </w:r>
          </w:p>
        </w:tc>
        <w:tc>
          <w:tcPr>
            <w:tcW w:w="1701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4346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Псковская область, Дедовичский район, </w:t>
            </w:r>
          </w:p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 «Пожеревицкая волость», </w:t>
            </w:r>
          </w:p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Дубровка, ул. Центральная, д. 27</w:t>
            </w:r>
          </w:p>
        </w:tc>
        <w:tc>
          <w:tcPr>
            <w:tcW w:w="1465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B26FED" w:rsidRPr="000C06F9">
        <w:trPr>
          <w:trHeight w:val="145"/>
        </w:trPr>
        <w:tc>
          <w:tcPr>
            <w:tcW w:w="707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9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Нежилое здание </w:t>
            </w:r>
          </w:p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(бывший ФАП)</w:t>
            </w:r>
          </w:p>
        </w:tc>
        <w:tc>
          <w:tcPr>
            <w:tcW w:w="1701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46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Псковская область, Дедовичский район, СП «Шелонская волость», </w:t>
            </w:r>
          </w:p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Крутец, ул. Центральная, д. 100</w:t>
            </w:r>
          </w:p>
        </w:tc>
        <w:tc>
          <w:tcPr>
            <w:tcW w:w="1465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92,4</w:t>
            </w:r>
          </w:p>
        </w:tc>
      </w:tr>
      <w:tr w:rsidR="00B26FED" w:rsidRPr="000C06F9">
        <w:trPr>
          <w:trHeight w:val="145"/>
        </w:trPr>
        <w:tc>
          <w:tcPr>
            <w:tcW w:w="707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9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Нежилое здание </w:t>
            </w:r>
          </w:p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(бывший детский сад)</w:t>
            </w:r>
          </w:p>
        </w:tc>
        <w:tc>
          <w:tcPr>
            <w:tcW w:w="1701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4346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Псковская область, Дедовичский район, СП «Пожеревицкая волость», </w:t>
            </w:r>
          </w:p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Дубровка, пер. Школьный, д. 2</w:t>
            </w:r>
          </w:p>
        </w:tc>
        <w:tc>
          <w:tcPr>
            <w:tcW w:w="1465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B26FED" w:rsidRPr="000C06F9">
        <w:trPr>
          <w:trHeight w:val="841"/>
        </w:trPr>
        <w:tc>
          <w:tcPr>
            <w:tcW w:w="707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9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Нежилое здание </w:t>
            </w:r>
          </w:p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(бывшая библиотека)</w:t>
            </w:r>
          </w:p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1975</w:t>
            </w:r>
          </w:p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6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Псковская область, Дедовичский район,           </w:t>
            </w:r>
          </w:p>
          <w:p w:rsidR="00B26FED" w:rsidRPr="000F1A96" w:rsidRDefault="00B26FED" w:rsidP="000F1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СП «Шелонская волость», </w:t>
            </w:r>
          </w:p>
          <w:p w:rsidR="00B26FED" w:rsidRPr="000F1A96" w:rsidRDefault="00B26FED" w:rsidP="000F1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д. Чернево, д. 26</w:t>
            </w:r>
          </w:p>
        </w:tc>
        <w:tc>
          <w:tcPr>
            <w:tcW w:w="1465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26FED" w:rsidRPr="000C06F9">
        <w:trPr>
          <w:trHeight w:val="1176"/>
        </w:trPr>
        <w:tc>
          <w:tcPr>
            <w:tcW w:w="707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9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Нежилое здание </w:t>
            </w:r>
          </w:p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(бывшая библиотека)</w:t>
            </w:r>
          </w:p>
        </w:tc>
        <w:tc>
          <w:tcPr>
            <w:tcW w:w="1701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4346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Псковская область, Дедовичский район, СП «Шелонская волость», </w:t>
            </w:r>
          </w:p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Дубишно, ул. Центральная, д. 14</w:t>
            </w:r>
          </w:p>
        </w:tc>
        <w:tc>
          <w:tcPr>
            <w:tcW w:w="1465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B26FED" w:rsidRPr="000C06F9">
        <w:trPr>
          <w:trHeight w:val="192"/>
        </w:trPr>
        <w:tc>
          <w:tcPr>
            <w:tcW w:w="707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9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(гараж)</w:t>
            </w:r>
          </w:p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1996</w:t>
            </w:r>
          </w:p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26FED" w:rsidRPr="000F1A96" w:rsidRDefault="00B26FED" w:rsidP="000F1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6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Псковская область, Дедовичский район, </w:t>
            </w:r>
          </w:p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рп. Дедовичи, ул. Октябрьская, д. 41</w:t>
            </w:r>
          </w:p>
        </w:tc>
        <w:tc>
          <w:tcPr>
            <w:tcW w:w="1465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</w:tr>
      <w:tr w:rsidR="00B26FED" w:rsidRPr="000C06F9">
        <w:trPr>
          <w:trHeight w:val="145"/>
        </w:trPr>
        <w:tc>
          <w:tcPr>
            <w:tcW w:w="707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9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Нежилое здание </w:t>
            </w:r>
          </w:p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(бывшее зернохранилище)</w:t>
            </w:r>
          </w:p>
        </w:tc>
        <w:tc>
          <w:tcPr>
            <w:tcW w:w="1701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1965</w:t>
            </w:r>
          </w:p>
        </w:tc>
        <w:tc>
          <w:tcPr>
            <w:tcW w:w="4346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Псковская область, Дедовичский район, СП «Пожеревицкая волость», </w:t>
            </w:r>
          </w:p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Сорокино</w:t>
            </w:r>
          </w:p>
        </w:tc>
        <w:tc>
          <w:tcPr>
            <w:tcW w:w="1465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416,2</w:t>
            </w:r>
          </w:p>
        </w:tc>
      </w:tr>
      <w:tr w:rsidR="00B26FED" w:rsidRPr="000C06F9">
        <w:trPr>
          <w:trHeight w:val="888"/>
        </w:trPr>
        <w:tc>
          <w:tcPr>
            <w:tcW w:w="707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9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Помещение</w:t>
            </w:r>
          </w:p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(бывшая столовая)</w:t>
            </w:r>
          </w:p>
        </w:tc>
        <w:tc>
          <w:tcPr>
            <w:tcW w:w="1701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1963</w:t>
            </w:r>
          </w:p>
        </w:tc>
        <w:tc>
          <w:tcPr>
            <w:tcW w:w="4346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Псковская область, Дедовичский район,              </w:t>
            </w:r>
          </w:p>
          <w:p w:rsidR="00B26FED" w:rsidRPr="000F1A96" w:rsidRDefault="00B26FED" w:rsidP="000F1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СП «Шелонская волость», </w:t>
            </w:r>
          </w:p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Дубишно, д.22</w:t>
            </w:r>
          </w:p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B26FED" w:rsidRPr="000C06F9">
        <w:trPr>
          <w:trHeight w:val="168"/>
        </w:trPr>
        <w:tc>
          <w:tcPr>
            <w:tcW w:w="707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9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(гараж)</w:t>
            </w:r>
          </w:p>
        </w:tc>
        <w:tc>
          <w:tcPr>
            <w:tcW w:w="1701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4346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Псковская область, Дедовичский район, рп Дедовичи, гаражное товарищество «Нива</w:t>
            </w:r>
          </w:p>
        </w:tc>
        <w:tc>
          <w:tcPr>
            <w:tcW w:w="1465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22,7</w:t>
            </w:r>
          </w:p>
        </w:tc>
      </w:tr>
      <w:tr w:rsidR="00B26FED" w:rsidRPr="000C06F9">
        <w:trPr>
          <w:trHeight w:val="892"/>
        </w:trPr>
        <w:tc>
          <w:tcPr>
            <w:tcW w:w="707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9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  <w:p w:rsidR="00B26FED" w:rsidRPr="000F1A96" w:rsidRDefault="00B26FED" w:rsidP="000F1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(ангар)</w:t>
            </w:r>
          </w:p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1975</w:t>
            </w:r>
          </w:p>
        </w:tc>
        <w:tc>
          <w:tcPr>
            <w:tcW w:w="4346" w:type="dxa"/>
            <w:vAlign w:val="center"/>
          </w:tcPr>
          <w:p w:rsidR="00B26FED" w:rsidRPr="000F1A96" w:rsidRDefault="00B26FED" w:rsidP="000F1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</w:rPr>
              <w:t>Псковская область, Дедовичский район, СП «Шелонская волость», д. Тягуще</w:t>
            </w:r>
          </w:p>
        </w:tc>
        <w:tc>
          <w:tcPr>
            <w:tcW w:w="1465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353,0</w:t>
            </w:r>
          </w:p>
        </w:tc>
      </w:tr>
      <w:tr w:rsidR="00B26FED" w:rsidRPr="000C06F9">
        <w:trPr>
          <w:trHeight w:val="612"/>
        </w:trPr>
        <w:tc>
          <w:tcPr>
            <w:tcW w:w="707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9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46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Псковская область, Дедовичский район,  рп. Дедовичи, ул. Коммунаров, д. 15</w:t>
            </w:r>
          </w:p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210,1</w:t>
            </w:r>
          </w:p>
        </w:tc>
      </w:tr>
      <w:tr w:rsidR="00B26FED" w:rsidRPr="000C06F9">
        <w:trPr>
          <w:trHeight w:val="108"/>
        </w:trPr>
        <w:tc>
          <w:tcPr>
            <w:tcW w:w="707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9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(гараж) №36</w:t>
            </w:r>
          </w:p>
        </w:tc>
        <w:tc>
          <w:tcPr>
            <w:tcW w:w="1701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4346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Псковская область, Дедовичский район, рп Дедовичи, гаражное товарищество «Нива</w:t>
            </w:r>
          </w:p>
        </w:tc>
        <w:tc>
          <w:tcPr>
            <w:tcW w:w="1465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30,1</w:t>
            </w:r>
          </w:p>
        </w:tc>
      </w:tr>
      <w:tr w:rsidR="00B26FED" w:rsidRPr="000C06F9">
        <w:trPr>
          <w:trHeight w:val="456"/>
        </w:trPr>
        <w:tc>
          <w:tcPr>
            <w:tcW w:w="707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9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(гараж)</w:t>
            </w:r>
          </w:p>
        </w:tc>
        <w:tc>
          <w:tcPr>
            <w:tcW w:w="1701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4346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Псковская область, Дедовичский район, рп Дедовичи, ул. Октябрьская</w:t>
            </w:r>
          </w:p>
        </w:tc>
        <w:tc>
          <w:tcPr>
            <w:tcW w:w="1465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B26FED" w:rsidRPr="000C06F9">
        <w:trPr>
          <w:trHeight w:val="420"/>
        </w:trPr>
        <w:tc>
          <w:tcPr>
            <w:tcW w:w="707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9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1959</w:t>
            </w:r>
          </w:p>
        </w:tc>
        <w:tc>
          <w:tcPr>
            <w:tcW w:w="4346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Псковская область, Дедовичский район, рп Дедовичи, ул. Школьная, д. 14</w:t>
            </w:r>
          </w:p>
        </w:tc>
        <w:tc>
          <w:tcPr>
            <w:tcW w:w="1465" w:type="dxa"/>
            <w:vAlign w:val="center"/>
          </w:tcPr>
          <w:p w:rsidR="00B26FED" w:rsidRPr="000F1A96" w:rsidRDefault="00B26FED" w:rsidP="000F1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</w:tr>
    </w:tbl>
    <w:p w:rsidR="00B26FED" w:rsidRPr="000F1A96" w:rsidRDefault="00B26FED" w:rsidP="000F1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26FED" w:rsidRPr="000F1A96" w:rsidRDefault="00B26FED" w:rsidP="000F1A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26FED" w:rsidRPr="000F1A96" w:rsidRDefault="00B26FED" w:rsidP="000F1A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A96">
        <w:rPr>
          <w:rFonts w:ascii="Times New Roman" w:hAnsi="Times New Roman" w:cs="Times New Roman"/>
          <w:sz w:val="24"/>
          <w:szCs w:val="24"/>
          <w:lang w:eastAsia="ru-RU"/>
        </w:rPr>
        <w:t>Примечание: приватизация зданий, строений и сооружений осуществляется одновременно с отчуждением лицу, приобретающему такое имущество, земельных участков, занимаемых таким имуществом и необходимых для их использования за исключением п. 10, п. 13,п. 16, п.17</w:t>
      </w:r>
    </w:p>
    <w:p w:rsidR="00B26FED" w:rsidRPr="000F1A96" w:rsidRDefault="00B26FED" w:rsidP="000F1A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26FED" w:rsidRDefault="00B26FED"/>
    <w:sectPr w:rsidR="00B26FED" w:rsidSect="004A7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00AF"/>
    <w:rsid w:val="000C06F9"/>
    <w:rsid w:val="000F1A96"/>
    <w:rsid w:val="002722A4"/>
    <w:rsid w:val="003A28B8"/>
    <w:rsid w:val="0040433C"/>
    <w:rsid w:val="004400AF"/>
    <w:rsid w:val="004A72F6"/>
    <w:rsid w:val="005D6B5C"/>
    <w:rsid w:val="007662AD"/>
    <w:rsid w:val="007976DB"/>
    <w:rsid w:val="0085397C"/>
    <w:rsid w:val="00B26FED"/>
    <w:rsid w:val="00B316B8"/>
    <w:rsid w:val="00B812E0"/>
    <w:rsid w:val="00F53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F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A2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8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4</Pages>
  <Words>940</Words>
  <Characters>5362</Characters>
  <Application>Microsoft Office Outlook</Application>
  <DocSecurity>0</DocSecurity>
  <Lines>0</Lines>
  <Paragraphs>0</Paragraphs>
  <ScaleCrop>false</ScaleCrop>
  <Company>ОГК-2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Отд. Ком.хозяйства</dc:creator>
  <cp:keywords/>
  <dc:description/>
  <cp:lastModifiedBy>Специалист</cp:lastModifiedBy>
  <cp:revision>6</cp:revision>
  <cp:lastPrinted>2026-01-29T07:28:00Z</cp:lastPrinted>
  <dcterms:created xsi:type="dcterms:W3CDTF">2026-01-20T12:49:00Z</dcterms:created>
  <dcterms:modified xsi:type="dcterms:W3CDTF">2026-01-29T12:59:00Z</dcterms:modified>
</cp:coreProperties>
</file>