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AD" w:rsidRDefault="003257AD" w:rsidP="003847D2">
      <w:pPr>
        <w:jc w:val="center"/>
      </w:pPr>
      <w:r>
        <w:t>ПСКОВСКАЯ ОБЛАСТЬ</w:t>
      </w:r>
    </w:p>
    <w:p w:rsidR="003257AD" w:rsidRDefault="003257AD" w:rsidP="003847D2">
      <w:pPr>
        <w:jc w:val="center"/>
      </w:pPr>
      <w:r>
        <w:t>МУНИЦИПАЛЬНОЕ ОБРАЗОВАНИЕ «ДЕДОВИЧСКИЙ МУНИЦИПАЛЬНЫЙ ОКРУГ»</w:t>
      </w:r>
    </w:p>
    <w:p w:rsidR="003257AD" w:rsidRDefault="003257AD" w:rsidP="003847D2">
      <w:pPr>
        <w:jc w:val="center"/>
      </w:pPr>
    </w:p>
    <w:p w:rsidR="003257AD" w:rsidRDefault="003257AD" w:rsidP="003847D2">
      <w:pPr>
        <w:jc w:val="center"/>
      </w:pPr>
      <w:r>
        <w:t>СОБРАНИЕ ДЕПУТАТОВ ДЕДОВИЧСКОГО МУНИЦИПАЛЬНОГО ОКРУГА</w:t>
      </w:r>
    </w:p>
    <w:p w:rsidR="003257AD" w:rsidRDefault="003257AD" w:rsidP="003847D2">
      <w:pPr>
        <w:jc w:val="center"/>
      </w:pPr>
    </w:p>
    <w:p w:rsidR="003257AD" w:rsidRDefault="003257AD" w:rsidP="003847D2">
      <w:pPr>
        <w:jc w:val="center"/>
      </w:pPr>
      <w:r>
        <w:t xml:space="preserve">                                                          РЕШЕНИЕ                                              проект</w:t>
      </w:r>
    </w:p>
    <w:p w:rsidR="003257AD" w:rsidRDefault="003257AD" w:rsidP="003847D2">
      <w:pPr>
        <w:jc w:val="both"/>
      </w:pPr>
    </w:p>
    <w:p w:rsidR="003257AD" w:rsidRDefault="003257AD" w:rsidP="003847D2">
      <w:pPr>
        <w:jc w:val="both"/>
      </w:pPr>
    </w:p>
    <w:p w:rsidR="003257AD" w:rsidRDefault="003257AD" w:rsidP="003847D2">
      <w:pPr>
        <w:jc w:val="both"/>
      </w:pPr>
      <w:r>
        <w:t xml:space="preserve">от                     № </w:t>
      </w:r>
    </w:p>
    <w:p w:rsidR="003257AD" w:rsidRDefault="003257AD" w:rsidP="003847D2">
      <w:pPr>
        <w:jc w:val="both"/>
      </w:pPr>
      <w:r>
        <w:t>(принято на 9-ой очередной</w:t>
      </w:r>
    </w:p>
    <w:p w:rsidR="003257AD" w:rsidRDefault="003257AD" w:rsidP="003847D2">
      <w:pPr>
        <w:jc w:val="both"/>
      </w:pPr>
      <w:r>
        <w:t>сессии Собрания депутатов</w:t>
      </w:r>
    </w:p>
    <w:p w:rsidR="003257AD" w:rsidRDefault="003257AD" w:rsidP="003847D2">
      <w:pPr>
        <w:jc w:val="both"/>
      </w:pPr>
      <w:r>
        <w:t xml:space="preserve">Дедовичского муниципального </w:t>
      </w:r>
    </w:p>
    <w:p w:rsidR="003257AD" w:rsidRDefault="003257AD" w:rsidP="003847D2">
      <w:pPr>
        <w:jc w:val="both"/>
      </w:pPr>
      <w:r>
        <w:t xml:space="preserve">округа первого созыва) </w:t>
      </w:r>
    </w:p>
    <w:p w:rsidR="003257AD" w:rsidRDefault="003257AD" w:rsidP="003847D2">
      <w:r>
        <w:t>рп. Дедовичи</w:t>
      </w:r>
    </w:p>
    <w:p w:rsidR="003257AD" w:rsidRPr="009D3B53" w:rsidRDefault="003257AD" w:rsidP="00675A33"/>
    <w:p w:rsidR="003257AD" w:rsidRPr="009D3B53" w:rsidRDefault="003257AD" w:rsidP="003847D2">
      <w:pPr>
        <w:jc w:val="center"/>
      </w:pPr>
      <w:r w:rsidRPr="009D3B53">
        <w:t>Об утверждении отчёта об исполнении</w:t>
      </w:r>
    </w:p>
    <w:p w:rsidR="003257AD" w:rsidRPr="009D3B53" w:rsidRDefault="003257AD" w:rsidP="003847D2">
      <w:pPr>
        <w:jc w:val="center"/>
      </w:pPr>
      <w:r w:rsidRPr="009D3B53">
        <w:t>бюджета муниципального образования</w:t>
      </w:r>
    </w:p>
    <w:p w:rsidR="003257AD" w:rsidRPr="009D3B53" w:rsidRDefault="003257AD" w:rsidP="003847D2">
      <w:pPr>
        <w:jc w:val="center"/>
      </w:pPr>
      <w:r w:rsidRPr="009D3B53">
        <w:t>«</w:t>
      </w:r>
      <w:r>
        <w:t>Шелонская</w:t>
      </w:r>
      <w:r w:rsidRPr="009D3B53">
        <w:t xml:space="preserve"> волость» за 2025 год</w:t>
      </w:r>
    </w:p>
    <w:p w:rsidR="003257AD" w:rsidRPr="009D3B53" w:rsidRDefault="003257AD" w:rsidP="00F522E8">
      <w:pPr>
        <w:jc w:val="both"/>
      </w:pPr>
    </w:p>
    <w:p w:rsidR="003257AD" w:rsidRPr="009D3B53" w:rsidRDefault="003257AD" w:rsidP="00675A33">
      <w:pPr>
        <w:ind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9D3B53">
        <w:rPr>
          <w:b/>
          <w:bCs/>
          <w:color w:val="333333"/>
          <w:shd w:val="clear" w:color="auto" w:fill="FFFFFF"/>
        </w:rPr>
        <w:t> 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3257AD" w:rsidRPr="009D3B53" w:rsidRDefault="003257AD" w:rsidP="00F522E8">
      <w:pPr>
        <w:ind w:firstLine="567"/>
        <w:jc w:val="both"/>
      </w:pPr>
      <w:r w:rsidRPr="009D3B53">
        <w:t>1. Утвердить отчёт об исполнении бюджета муниципального образования «</w:t>
      </w:r>
      <w:r>
        <w:t>Шелонская</w:t>
      </w:r>
      <w:r w:rsidRPr="009D3B53">
        <w:t xml:space="preserve"> волость» (далее – бюджет поселения) за 2025 год по доходам в сумме </w:t>
      </w:r>
      <w:r>
        <w:t>10286</w:t>
      </w:r>
      <w:r w:rsidRPr="009D3B53">
        <w:t xml:space="preserve"> тыс. руб., по расходам в сумме </w:t>
      </w:r>
      <w:r>
        <w:t>10303</w:t>
      </w:r>
      <w:r w:rsidRPr="009D3B53">
        <w:t xml:space="preserve"> тыс. руб., с превышением </w:t>
      </w:r>
      <w:r>
        <w:t>расходов</w:t>
      </w:r>
      <w:r w:rsidRPr="009D3B53">
        <w:t xml:space="preserve"> над </w:t>
      </w:r>
      <w:r>
        <w:t>доходами</w:t>
      </w:r>
      <w:r w:rsidRPr="009D3B53">
        <w:t xml:space="preserve"> в сумме </w:t>
      </w:r>
      <w:r>
        <w:t>17</w:t>
      </w:r>
      <w:r w:rsidRPr="009D3B53">
        <w:t xml:space="preserve"> тыс. руб.</w:t>
      </w:r>
    </w:p>
    <w:p w:rsidR="003257AD" w:rsidRPr="009D3B53" w:rsidRDefault="003257AD" w:rsidP="00F522E8">
      <w:pPr>
        <w:ind w:firstLine="567"/>
        <w:jc w:val="both"/>
      </w:pPr>
      <w:r w:rsidRPr="009D3B53">
        <w:t>2. Утвердить исполнение:</w:t>
      </w:r>
    </w:p>
    <w:p w:rsidR="003257AD" w:rsidRPr="009D3B53" w:rsidRDefault="003257AD" w:rsidP="00F522E8">
      <w:pPr>
        <w:ind w:firstLine="567"/>
        <w:jc w:val="both"/>
      </w:pPr>
      <w:r w:rsidRPr="009D3B53">
        <w:t>доходов бюджета поселения за 2025 год согласно приложению 1 к настоящему решению;</w:t>
      </w:r>
    </w:p>
    <w:p w:rsidR="003257AD" w:rsidRPr="009D3B53" w:rsidRDefault="003257AD" w:rsidP="00F522E8">
      <w:pPr>
        <w:ind w:firstLine="567"/>
        <w:jc w:val="both"/>
      </w:pPr>
      <w:r w:rsidRPr="009D3B53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3257AD" w:rsidRPr="009D3B53" w:rsidRDefault="003257AD" w:rsidP="00F522E8">
      <w:pPr>
        <w:ind w:firstLine="567"/>
        <w:jc w:val="both"/>
      </w:pPr>
      <w:r w:rsidRPr="009D3B53">
        <w:t>расходов бюджета поселения за 2025 год по ведомственной структуре согласно приложению 3 к настоящему решению;</w:t>
      </w:r>
    </w:p>
    <w:p w:rsidR="003257AD" w:rsidRPr="009D3B53" w:rsidRDefault="003257AD" w:rsidP="00F522E8">
      <w:pPr>
        <w:ind w:firstLine="567"/>
        <w:jc w:val="both"/>
      </w:pPr>
      <w:r w:rsidRPr="009D3B53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3257AD" w:rsidRDefault="003257AD" w:rsidP="004B612F">
      <w:pPr>
        <w:ind w:firstLine="709"/>
        <w:jc w:val="both"/>
      </w:pPr>
      <w:r>
        <w:t>3. Обнародовать на официальном сайте муниципального образования «Дедовичский муниципальный округ».</w:t>
      </w:r>
    </w:p>
    <w:p w:rsidR="003257AD" w:rsidRPr="009D3B53" w:rsidRDefault="003257AD" w:rsidP="00675A33">
      <w:pPr>
        <w:jc w:val="both"/>
      </w:pPr>
    </w:p>
    <w:p w:rsidR="003257AD" w:rsidRPr="009D3B53" w:rsidRDefault="003257AD" w:rsidP="00675A33">
      <w:pPr>
        <w:jc w:val="both"/>
      </w:pPr>
      <w:r w:rsidRPr="009D3B53">
        <w:t xml:space="preserve">Председатель Собрания депутатов </w:t>
      </w:r>
    </w:p>
    <w:p w:rsidR="003257AD" w:rsidRPr="009D3B53" w:rsidRDefault="003257AD" w:rsidP="00675A33">
      <w:pPr>
        <w:jc w:val="both"/>
      </w:pPr>
      <w:r w:rsidRPr="009D3B53">
        <w:t xml:space="preserve">Дедовичского муниципального округа                                         </w:t>
      </w:r>
      <w:r>
        <w:t xml:space="preserve">                          </w:t>
      </w:r>
      <w:r w:rsidRPr="009D3B53">
        <w:t>Е.А. Васильева</w:t>
      </w:r>
    </w:p>
    <w:p w:rsidR="003257AD" w:rsidRPr="009D3B53" w:rsidRDefault="003257AD" w:rsidP="00675A33"/>
    <w:p w:rsidR="003257AD" w:rsidRPr="009D3B53" w:rsidRDefault="003257AD" w:rsidP="00675A33">
      <w:r w:rsidRPr="009D3B53">
        <w:t xml:space="preserve">Глава Дедовичского муниципального округа                                </w:t>
      </w:r>
      <w:r>
        <w:t xml:space="preserve">                         </w:t>
      </w:r>
      <w:r w:rsidRPr="009D3B53">
        <w:t>Р.Ю. Ахтямов</w:t>
      </w:r>
    </w:p>
    <w:p w:rsidR="003257AD" w:rsidRPr="009D3B53" w:rsidRDefault="003257AD" w:rsidP="00675A33"/>
    <w:p w:rsidR="003257AD" w:rsidRPr="009D3B53" w:rsidRDefault="003257AD" w:rsidP="00675A33">
      <w:r w:rsidRPr="009D3B53">
        <w:t xml:space="preserve"> Согласовано:</w:t>
      </w:r>
    </w:p>
    <w:p w:rsidR="003257AD" w:rsidRPr="009D3B53" w:rsidRDefault="003257AD" w:rsidP="00675A33">
      <w:r w:rsidRPr="009D3B53">
        <w:t xml:space="preserve">Начальник Финансового управления                                              </w:t>
      </w:r>
      <w:r>
        <w:t xml:space="preserve">                         </w:t>
      </w:r>
      <w:r w:rsidRPr="009D3B53">
        <w:t>Е.П. Федорова</w:t>
      </w:r>
    </w:p>
    <w:p w:rsidR="003257AD" w:rsidRPr="009D3B53" w:rsidRDefault="003257AD" w:rsidP="00675A33"/>
    <w:p w:rsidR="003257AD" w:rsidRPr="009D3B53" w:rsidRDefault="003257AD" w:rsidP="005D03C0">
      <w:pPr>
        <w:jc w:val="both"/>
      </w:pPr>
      <w:r w:rsidRPr="009D3B53">
        <w:t xml:space="preserve">Управляющий делами Администрации </w:t>
      </w:r>
    </w:p>
    <w:p w:rsidR="003257AD" w:rsidRPr="009D3B53" w:rsidRDefault="003257AD" w:rsidP="005D03C0">
      <w:pPr>
        <w:jc w:val="both"/>
      </w:pPr>
      <w:r w:rsidRPr="009D3B53">
        <w:t>Дедовичского муниципального округа</w:t>
      </w:r>
      <w:r w:rsidRPr="009D3B53">
        <w:tab/>
      </w:r>
      <w:r w:rsidRPr="009D3B53">
        <w:tab/>
      </w:r>
      <w:r w:rsidRPr="009D3B53">
        <w:tab/>
        <w:t xml:space="preserve">                 </w:t>
      </w:r>
      <w:r>
        <w:t xml:space="preserve">                      </w:t>
      </w:r>
      <w:r w:rsidRPr="009D3B53">
        <w:t>Н.С. Пашкова</w:t>
      </w:r>
    </w:p>
    <w:p w:rsidR="003257AD" w:rsidRPr="009D3B53" w:rsidRDefault="003257AD" w:rsidP="00675A33"/>
    <w:p w:rsidR="003257AD" w:rsidRPr="009D3B53" w:rsidRDefault="003257AD" w:rsidP="00675A33">
      <w:r>
        <w:t>Начальник</w:t>
      </w:r>
      <w:r w:rsidRPr="009D3B53">
        <w:t xml:space="preserve"> территориального отдела</w:t>
      </w:r>
    </w:p>
    <w:p w:rsidR="003257AD" w:rsidRPr="009D3B53" w:rsidRDefault="003257AD" w:rsidP="00675A33">
      <w:r w:rsidRPr="009D3B53">
        <w:t>«</w:t>
      </w:r>
      <w:r>
        <w:t>Шелонский</w:t>
      </w:r>
      <w:r w:rsidRPr="009D3B53">
        <w:t>» Администрации Дедовичского</w:t>
      </w:r>
    </w:p>
    <w:p w:rsidR="003257AD" w:rsidRPr="009D3B53" w:rsidRDefault="003257AD" w:rsidP="00675A33">
      <w:r w:rsidRPr="009D3B53">
        <w:t xml:space="preserve">муниципального округа                                                                    </w:t>
      </w:r>
      <w:r>
        <w:t xml:space="preserve">                        Е.В. Николаева</w:t>
      </w:r>
    </w:p>
    <w:p w:rsidR="003257AD" w:rsidRPr="009D3B53" w:rsidRDefault="003257AD" w:rsidP="00675A33"/>
    <w:p w:rsidR="003257AD" w:rsidRPr="009D3B53" w:rsidRDefault="003257AD" w:rsidP="00675A33">
      <w:r w:rsidRPr="009D3B53">
        <w:t xml:space="preserve">Начальник юридического отдела                                                               </w:t>
      </w:r>
    </w:p>
    <w:p w:rsidR="003257AD" w:rsidRPr="009D3B53" w:rsidRDefault="003257AD" w:rsidP="005D03C0">
      <w:r w:rsidRPr="009D3B53">
        <w:t>Администрации Дедовичского</w:t>
      </w:r>
    </w:p>
    <w:p w:rsidR="003257AD" w:rsidRPr="009D3B53" w:rsidRDefault="003257AD" w:rsidP="005D03C0">
      <w:r w:rsidRPr="009D3B53">
        <w:t xml:space="preserve">муниципального округа                                                                    </w:t>
      </w:r>
      <w:r>
        <w:t xml:space="preserve">                       </w:t>
      </w:r>
      <w:r w:rsidRPr="009D3B53">
        <w:t>О.В. Шаранцова</w:t>
      </w:r>
    </w:p>
    <w:p w:rsidR="003257AD" w:rsidRPr="009D3B53" w:rsidRDefault="003257AD" w:rsidP="00675A33">
      <w:r w:rsidRPr="009D3B53">
        <w:t xml:space="preserve">                                                                                                                                                     </w:t>
      </w:r>
    </w:p>
    <w:p w:rsidR="003257AD" w:rsidRPr="009D3B53" w:rsidRDefault="003257AD" w:rsidP="00675A33">
      <w:r w:rsidRPr="009D3B53">
        <w:t xml:space="preserve">Исполнитель: Консультант                                                                         </w:t>
      </w:r>
    </w:p>
    <w:p w:rsidR="003257AD" w:rsidRPr="009D3B53" w:rsidRDefault="003257AD" w:rsidP="00675A33">
      <w:r w:rsidRPr="009D3B53">
        <w:t xml:space="preserve">бюджетного отдела ФУ                                                                       </w:t>
      </w:r>
      <w:r>
        <w:t xml:space="preserve">                     </w:t>
      </w:r>
      <w:r w:rsidRPr="009D3B53">
        <w:t>Н.А. Гагулина</w:t>
      </w:r>
    </w:p>
    <w:p w:rsidR="003257AD" w:rsidRPr="009D3B53" w:rsidRDefault="003257AD" w:rsidP="00BB2FE5">
      <w:pPr>
        <w:rPr>
          <w:sz w:val="20"/>
          <w:szCs w:val="20"/>
        </w:rPr>
        <w:sectPr w:rsidR="003257AD" w:rsidRPr="009D3B53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4192"/>
        <w:gridCol w:w="6163"/>
      </w:tblGrid>
      <w:tr w:rsidR="003257AD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9D3B53" w:rsidRDefault="003257AD" w:rsidP="00FE2ECF"/>
          <w:p w:rsidR="003257AD" w:rsidRPr="009D3B53" w:rsidRDefault="003257AD" w:rsidP="00F653EC">
            <w:pPr>
              <w:jc w:val="right"/>
            </w:pPr>
            <w:r w:rsidRPr="009D3B53">
              <w:t>Приложение 1</w:t>
            </w:r>
          </w:p>
        </w:tc>
      </w:tr>
      <w:tr w:rsidR="003257AD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9D3B53" w:rsidRDefault="003257AD" w:rsidP="00F653E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3257AD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9D3B53" w:rsidRDefault="003257AD" w:rsidP="00F653E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3257AD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 w:rsidP="00BB2FE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9D3B53" w:rsidRDefault="003257AD" w:rsidP="00F653EC">
            <w:pPr>
              <w:jc w:val="right"/>
            </w:pPr>
            <w:r w:rsidRPr="009D3B53">
              <w:t>от            №</w:t>
            </w:r>
          </w:p>
          <w:p w:rsidR="003257AD" w:rsidRPr="009D3B53" w:rsidRDefault="003257AD" w:rsidP="00F653E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3257AD" w:rsidRPr="009D3B53" w:rsidRDefault="003257AD" w:rsidP="00F653EC">
            <w:pPr>
              <w:jc w:val="right"/>
            </w:pPr>
            <w:r w:rsidRPr="009D3B53">
              <w:t>бюджета муниципального образования</w:t>
            </w:r>
          </w:p>
          <w:p w:rsidR="003257AD" w:rsidRPr="009D3B53" w:rsidRDefault="003257AD" w:rsidP="00F653EC">
            <w:pPr>
              <w:jc w:val="right"/>
            </w:pPr>
            <w:r w:rsidRPr="009D3B53">
              <w:t>«</w:t>
            </w:r>
            <w:r>
              <w:t>Шелонская</w:t>
            </w:r>
            <w:r w:rsidRPr="009D3B53">
              <w:t xml:space="preserve"> волость» за 2025 год» </w:t>
            </w:r>
          </w:p>
        </w:tc>
      </w:tr>
      <w:tr w:rsidR="003257AD" w:rsidRPr="009D3B53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9D3B53" w:rsidRDefault="003257AD" w:rsidP="00F653EC">
            <w:pPr>
              <w:jc w:val="right"/>
            </w:pPr>
          </w:p>
        </w:tc>
      </w:tr>
    </w:tbl>
    <w:p w:rsidR="003257AD" w:rsidRPr="009D3B53" w:rsidRDefault="003257AD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639" w:type="dxa"/>
        <w:tblInd w:w="-106" w:type="dxa"/>
        <w:tblLayout w:type="fixed"/>
        <w:tblLook w:val="00A0"/>
      </w:tblPr>
      <w:tblGrid>
        <w:gridCol w:w="2977"/>
        <w:gridCol w:w="284"/>
        <w:gridCol w:w="4819"/>
        <w:gridCol w:w="142"/>
        <w:gridCol w:w="1276"/>
        <w:gridCol w:w="141"/>
      </w:tblGrid>
      <w:tr w:rsidR="003257AD" w:rsidRPr="009D3B53">
        <w:trPr>
          <w:gridAfter w:val="1"/>
          <w:wAfter w:w="141" w:type="dxa"/>
          <w:trHeight w:val="46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7AD" w:rsidRPr="009D3B53" w:rsidRDefault="003257AD" w:rsidP="009747F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Доходы бюджета поселения за 2025 год</w:t>
            </w:r>
          </w:p>
        </w:tc>
      </w:tr>
      <w:tr w:rsidR="003257AD" w:rsidRPr="009D3B53">
        <w:trPr>
          <w:gridAfter w:val="1"/>
          <w:wAfter w:w="141" w:type="dxa"/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57AD" w:rsidRPr="009D3B53" w:rsidRDefault="003257AD"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3257AD" w:rsidRPr="0076321D">
        <w:trPr>
          <w:trHeight w:val="52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57AD" w:rsidRPr="00105E9E" w:rsidRDefault="003257AD" w:rsidP="00D3646B">
            <w:pPr>
              <w:jc w:val="center"/>
              <w:rPr>
                <w:b/>
                <w:bCs/>
              </w:rPr>
            </w:pPr>
            <w:r w:rsidRPr="00105E9E">
              <w:rPr>
                <w:b/>
                <w:bCs/>
                <w:sz w:val="22"/>
                <w:szCs w:val="22"/>
              </w:rPr>
              <w:t>Код классификации доходов бюджета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257AD" w:rsidRPr="00105E9E" w:rsidRDefault="003257AD" w:rsidP="00D3646B">
            <w:pPr>
              <w:jc w:val="center"/>
              <w:rPr>
                <w:b/>
                <w:bCs/>
              </w:rPr>
            </w:pPr>
            <w:r w:rsidRPr="00105E9E">
              <w:rPr>
                <w:b/>
                <w:bCs/>
                <w:sz w:val="22"/>
                <w:szCs w:val="22"/>
              </w:rPr>
              <w:t>Наименование платежей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257AD" w:rsidRPr="00105E9E" w:rsidRDefault="003257AD" w:rsidP="00D3646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3257AD" w:rsidRPr="002F478F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000   1 00 00000 00 0000 000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257AD" w:rsidRPr="002F478F" w:rsidRDefault="003257AD" w:rsidP="00D3646B">
            <w:pPr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57AD" w:rsidRPr="002F478F" w:rsidRDefault="003257AD" w:rsidP="00F23092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 xml:space="preserve">5855  </w:t>
            </w:r>
          </w:p>
        </w:tc>
      </w:tr>
      <w:tr w:rsidR="003257AD" w:rsidRPr="002F478F">
        <w:trPr>
          <w:trHeight w:val="480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182    1 01 02010 01 0000 110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637 </w:t>
            </w:r>
          </w:p>
        </w:tc>
      </w:tr>
      <w:tr w:rsidR="003257AD" w:rsidRPr="002F478F">
        <w:trPr>
          <w:trHeight w:val="344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182    1 01 02020 01 0000 110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2  </w:t>
            </w:r>
          </w:p>
        </w:tc>
      </w:tr>
      <w:tr w:rsidR="003257AD" w:rsidRPr="002F478F">
        <w:trPr>
          <w:trHeight w:val="325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182    1 01 02030 01 0000 110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2  </w:t>
            </w:r>
          </w:p>
        </w:tc>
      </w:tr>
      <w:tr w:rsidR="003257AD" w:rsidRPr="002F478F">
        <w:trPr>
          <w:trHeight w:val="112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182    1 01 02080 01 0000 110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14  </w:t>
            </w:r>
          </w:p>
        </w:tc>
      </w:tr>
      <w:tr w:rsidR="003257AD" w:rsidRPr="002F478F">
        <w:trPr>
          <w:trHeight w:val="235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182  1 03 02231 01 0000 110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394BD9">
            <w:pPr>
              <w:jc w:val="center"/>
            </w:pPr>
            <w:r w:rsidRPr="002F478F">
              <w:rPr>
                <w:sz w:val="22"/>
                <w:szCs w:val="22"/>
              </w:rPr>
              <w:t xml:space="preserve">1 725  </w:t>
            </w:r>
          </w:p>
        </w:tc>
      </w:tr>
      <w:tr w:rsidR="003257AD" w:rsidRPr="002F478F">
        <w:trPr>
          <w:trHeight w:val="272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182  1 03 02241 01 0000 110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10  </w:t>
            </w:r>
          </w:p>
        </w:tc>
      </w:tr>
      <w:tr w:rsidR="003257AD" w:rsidRPr="002F478F">
        <w:trPr>
          <w:trHeight w:val="246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182 1 03 02251 01 0000 110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F23092">
            <w:pPr>
              <w:jc w:val="center"/>
            </w:pPr>
            <w:r w:rsidRPr="002F478F">
              <w:rPr>
                <w:sz w:val="22"/>
                <w:szCs w:val="22"/>
              </w:rPr>
              <w:t xml:space="preserve">1 837  </w:t>
            </w:r>
          </w:p>
        </w:tc>
      </w:tr>
      <w:tr w:rsidR="003257AD" w:rsidRPr="002F478F">
        <w:trPr>
          <w:trHeight w:val="234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182 1 03 02261 01 0000 110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394BD9">
            <w:pPr>
              <w:jc w:val="center"/>
            </w:pPr>
            <w:r w:rsidRPr="002F478F">
              <w:rPr>
                <w:sz w:val="22"/>
                <w:szCs w:val="22"/>
              </w:rPr>
              <w:t xml:space="preserve">-172  </w:t>
            </w:r>
          </w:p>
        </w:tc>
      </w:tr>
      <w:tr w:rsidR="003257AD" w:rsidRPr="002F478F">
        <w:trPr>
          <w:trHeight w:val="5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182   1 05 03010 01 0000 110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12  </w:t>
            </w:r>
          </w:p>
        </w:tc>
      </w:tr>
      <w:tr w:rsidR="003257AD" w:rsidRPr="002F478F">
        <w:trPr>
          <w:trHeight w:val="102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182   1 06 01030 10 0000 110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100  </w:t>
            </w:r>
          </w:p>
        </w:tc>
      </w:tr>
      <w:tr w:rsidR="003257AD" w:rsidRPr="002F478F">
        <w:trPr>
          <w:trHeight w:val="79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182   1 06 06033 10 0000 110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570  </w:t>
            </w:r>
          </w:p>
        </w:tc>
      </w:tr>
      <w:tr w:rsidR="003257AD" w:rsidRPr="002F478F">
        <w:trPr>
          <w:trHeight w:val="84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182   1 06 06043 10 0000 110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394BD9">
            <w:pPr>
              <w:jc w:val="center"/>
            </w:pPr>
            <w:r w:rsidRPr="002F478F">
              <w:rPr>
                <w:sz w:val="22"/>
                <w:szCs w:val="22"/>
              </w:rPr>
              <w:t xml:space="preserve">1117  </w:t>
            </w:r>
          </w:p>
        </w:tc>
      </w:tr>
      <w:tr w:rsidR="003257AD" w:rsidRPr="002F478F">
        <w:trPr>
          <w:trHeight w:val="166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800   1 11 05025 10 0000 120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  </w:t>
            </w:r>
          </w:p>
        </w:tc>
      </w:tr>
      <w:tr w:rsidR="003257AD" w:rsidRPr="002F478F">
        <w:trPr>
          <w:trHeight w:val="10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800   1 14 02053 10 0000 410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0  </w:t>
            </w:r>
          </w:p>
        </w:tc>
      </w:tr>
      <w:tr w:rsidR="003257AD" w:rsidRPr="002F478F">
        <w:trPr>
          <w:trHeight w:val="66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000   2 00 00000 00 0000 000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3257AD" w:rsidRPr="002F478F" w:rsidRDefault="003257AD" w:rsidP="00D3646B">
            <w:pPr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БЕЗВОЗМЕЗДНЫЕ ПОСТУПЛЕНИЯ                                                       от других бюджетов бюджетной системы РФ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 xml:space="preserve">4 431  </w:t>
            </w:r>
          </w:p>
        </w:tc>
      </w:tr>
      <w:tr w:rsidR="003257AD" w:rsidRPr="002F478F">
        <w:trPr>
          <w:trHeight w:val="82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872   2 02 15002 10 0000 150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465  </w:t>
            </w:r>
          </w:p>
        </w:tc>
      </w:tr>
      <w:tr w:rsidR="003257AD" w:rsidRPr="002F478F">
        <w:trPr>
          <w:trHeight w:val="75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872   2 02 16001 10 0000 150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1 889  </w:t>
            </w:r>
          </w:p>
        </w:tc>
      </w:tr>
      <w:tr w:rsidR="003257AD" w:rsidRPr="002F478F">
        <w:trPr>
          <w:trHeight w:val="116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 872 2 02 29999 10 9142 150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55  </w:t>
            </w:r>
          </w:p>
        </w:tc>
      </w:tr>
      <w:tr w:rsidR="003257AD" w:rsidRPr="002F478F">
        <w:trPr>
          <w:trHeight w:val="923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 872 2 02 29999 10 9192 150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57AD" w:rsidRPr="002F478F" w:rsidRDefault="003257AD" w:rsidP="00D3646B">
            <w:pPr>
              <w:jc w:val="both"/>
            </w:pPr>
            <w:r w:rsidRPr="002F478F">
              <w:rPr>
                <w:sz w:val="22"/>
                <w:szCs w:val="22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1 571  </w:t>
            </w:r>
          </w:p>
        </w:tc>
      </w:tr>
      <w:tr w:rsidR="003257AD" w:rsidRPr="002F478F">
        <w:trPr>
          <w:trHeight w:val="73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 872 2 02 29999 10 9198 150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216  </w:t>
            </w:r>
          </w:p>
        </w:tc>
      </w:tr>
      <w:tr w:rsidR="003257AD" w:rsidRPr="002F478F">
        <w:trPr>
          <w:trHeight w:val="117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872  2 02 35118 10 0000 150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152  </w:t>
            </w:r>
          </w:p>
        </w:tc>
      </w:tr>
      <w:tr w:rsidR="003257AD" w:rsidRPr="002F478F">
        <w:trPr>
          <w:trHeight w:val="57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>872   2 02 49999 10 0000 150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7AD" w:rsidRPr="002F478F" w:rsidRDefault="003257AD" w:rsidP="00D3646B">
            <w:r w:rsidRPr="002F478F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sz w:val="22"/>
                <w:szCs w:val="22"/>
              </w:rPr>
              <w:t xml:space="preserve">83  </w:t>
            </w:r>
          </w:p>
        </w:tc>
      </w:tr>
      <w:tr w:rsidR="003257AD" w:rsidRPr="002F478F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3257AD" w:rsidRPr="002F478F" w:rsidRDefault="003257AD" w:rsidP="00D3646B">
            <w:pPr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10286</w:t>
            </w:r>
          </w:p>
        </w:tc>
      </w:tr>
    </w:tbl>
    <w:p w:rsidR="003257AD" w:rsidRPr="002F478F" w:rsidRDefault="003257AD" w:rsidP="00265187">
      <w:pPr>
        <w:spacing w:line="360" w:lineRule="auto"/>
        <w:jc w:val="both"/>
        <w:rPr>
          <w:b/>
          <w:bCs/>
        </w:rPr>
      </w:pPr>
    </w:p>
    <w:p w:rsidR="003257AD" w:rsidRPr="002F478F" w:rsidRDefault="003257AD" w:rsidP="00265187">
      <w:pPr>
        <w:spacing w:line="360" w:lineRule="auto"/>
        <w:ind w:left="709" w:firstLine="709"/>
        <w:jc w:val="center"/>
        <w:rPr>
          <w:sz w:val="20"/>
          <w:szCs w:val="20"/>
        </w:rPr>
      </w:pPr>
      <w:r w:rsidRPr="002F478F">
        <w:rPr>
          <w:b/>
          <w:bCs/>
        </w:rPr>
        <w:t>Расходы бюджета поселения за 2025 год по разделам и подразделам, целевым статьям, группам видов расходов классификации расходов бюджета</w:t>
      </w: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10355"/>
      </w:tblGrid>
      <w:tr w:rsidR="003257AD" w:rsidRPr="002F478F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2F478F" w:rsidRDefault="003257AD" w:rsidP="00B6536D"/>
          <w:p w:rsidR="003257AD" w:rsidRPr="002F478F" w:rsidRDefault="003257AD" w:rsidP="00F70B95">
            <w:pPr>
              <w:jc w:val="right"/>
            </w:pPr>
            <w:r w:rsidRPr="002F478F">
              <w:t>Приложение 2</w:t>
            </w:r>
          </w:p>
        </w:tc>
      </w:tr>
      <w:tr w:rsidR="003257AD" w:rsidRPr="002F478F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2F478F" w:rsidRDefault="003257AD" w:rsidP="00B6536D">
            <w:pPr>
              <w:jc w:val="right"/>
            </w:pPr>
            <w:r w:rsidRPr="002F478F">
              <w:t xml:space="preserve">к решению Собрания депутатов </w:t>
            </w:r>
          </w:p>
        </w:tc>
      </w:tr>
      <w:tr w:rsidR="003257AD" w:rsidRPr="002F478F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2F478F" w:rsidRDefault="003257AD" w:rsidP="00B6536D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3257AD" w:rsidRPr="002F478F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57AD" w:rsidRPr="002F478F" w:rsidRDefault="003257AD" w:rsidP="00B6536D">
            <w:pPr>
              <w:jc w:val="right"/>
            </w:pPr>
            <w:r w:rsidRPr="002F478F">
              <w:t>от            №</w:t>
            </w:r>
          </w:p>
          <w:p w:rsidR="003257AD" w:rsidRPr="002F478F" w:rsidRDefault="003257AD" w:rsidP="00B6536D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3257AD" w:rsidRPr="002F478F" w:rsidRDefault="003257AD" w:rsidP="00B6536D">
            <w:pPr>
              <w:jc w:val="right"/>
            </w:pPr>
            <w:r w:rsidRPr="002F478F">
              <w:t>бюджета муниципального образования</w:t>
            </w:r>
          </w:p>
          <w:p w:rsidR="003257AD" w:rsidRPr="002F478F" w:rsidRDefault="003257AD" w:rsidP="00B6536D">
            <w:pPr>
              <w:jc w:val="right"/>
            </w:pPr>
            <w:r w:rsidRPr="002F478F">
              <w:t>«Шелонская волость» за 2025 год»</w:t>
            </w:r>
          </w:p>
          <w:p w:rsidR="003257AD" w:rsidRPr="002F478F" w:rsidRDefault="003257AD" w:rsidP="00B6536D">
            <w:pPr>
              <w:jc w:val="right"/>
            </w:pPr>
          </w:p>
          <w:p w:rsidR="003257AD" w:rsidRPr="002F478F" w:rsidRDefault="003257AD" w:rsidP="00B6536D">
            <w:pPr>
              <w:jc w:val="right"/>
            </w:pPr>
            <w:r w:rsidRPr="002F478F">
              <w:t xml:space="preserve"> </w:t>
            </w:r>
          </w:p>
        </w:tc>
      </w:tr>
    </w:tbl>
    <w:p w:rsidR="003257AD" w:rsidRPr="002F478F" w:rsidRDefault="003257AD" w:rsidP="007F09A7">
      <w:pPr>
        <w:tabs>
          <w:tab w:val="left" w:pos="8910"/>
        </w:tabs>
        <w:spacing w:line="360" w:lineRule="auto"/>
        <w:jc w:val="right"/>
      </w:pPr>
      <w:r w:rsidRPr="002F478F">
        <w:t xml:space="preserve">                                                                                                                                               тыс. руб.</w:t>
      </w:r>
    </w:p>
    <w:tbl>
      <w:tblPr>
        <w:tblW w:w="9639" w:type="dxa"/>
        <w:tblInd w:w="-106" w:type="dxa"/>
        <w:tblLayout w:type="fixed"/>
        <w:tblLook w:val="0000"/>
      </w:tblPr>
      <w:tblGrid>
        <w:gridCol w:w="5"/>
        <w:gridCol w:w="4834"/>
        <w:gridCol w:w="516"/>
        <w:gridCol w:w="601"/>
        <w:gridCol w:w="1416"/>
        <w:gridCol w:w="567"/>
        <w:gridCol w:w="1700"/>
      </w:tblGrid>
      <w:tr w:rsidR="003257AD" w:rsidRPr="002F478F">
        <w:trPr>
          <w:trHeight w:val="230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3257AD" w:rsidRPr="002F478F">
        <w:trPr>
          <w:trHeight w:val="317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E25E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3226</w:t>
            </w:r>
          </w:p>
        </w:tc>
      </w:tr>
      <w:tr w:rsidR="003257AD" w:rsidRPr="002F478F">
        <w:trPr>
          <w:trHeight w:val="833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77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833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46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221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1351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2748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995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E746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847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79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43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48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4625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1701</w:t>
            </w:r>
          </w:p>
        </w:tc>
      </w:tr>
      <w:tr w:rsidR="003257AD" w:rsidRPr="002F478F">
        <w:trPr>
          <w:trHeight w:val="139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46250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1351</w:t>
            </w:r>
          </w:p>
        </w:tc>
      </w:tr>
      <w:tr w:rsidR="003257AD" w:rsidRPr="002F478F">
        <w:trPr>
          <w:trHeight w:val="48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334</w:t>
            </w:r>
          </w:p>
        </w:tc>
      </w:tr>
      <w:tr w:rsidR="003257AD" w:rsidRPr="002F478F">
        <w:trPr>
          <w:trHeight w:val="25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16</w:t>
            </w:r>
          </w:p>
        </w:tc>
      </w:tr>
      <w:tr w:rsidR="003257AD" w:rsidRPr="002F478F">
        <w:trPr>
          <w:trHeight w:val="41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257AD" w:rsidRPr="002F478F">
        <w:trPr>
          <w:trHeight w:val="133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257AD" w:rsidRPr="002F478F">
        <w:trPr>
          <w:trHeight w:val="910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483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58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595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37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3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490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806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821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566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68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139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3257AD" w:rsidRPr="002F478F">
        <w:trPr>
          <w:trHeight w:val="576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</w:t>
            </w:r>
          </w:p>
        </w:tc>
      </w:tr>
      <w:tr w:rsidR="003257AD" w:rsidRPr="002F478F">
        <w:trPr>
          <w:trHeight w:val="6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26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77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6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6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«Обеспечение пожарной безопасности»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87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257AD" w:rsidRPr="002F478F">
        <w:trPr>
          <w:trHeight w:val="6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257AD" w:rsidRPr="002F478F">
        <w:trPr>
          <w:trHeight w:val="86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257AD" w:rsidRPr="002F478F">
        <w:trPr>
          <w:trHeight w:val="60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257AD" w:rsidRPr="002F478F">
        <w:trPr>
          <w:trHeight w:val="270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3278</w:t>
            </w:r>
          </w:p>
        </w:tc>
      </w:tr>
      <w:tr w:rsidR="003257AD" w:rsidRPr="002F478F">
        <w:trPr>
          <w:trHeight w:val="275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Сельское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</w:tr>
      <w:tr w:rsidR="003257AD" w:rsidRPr="002F478F">
        <w:trPr>
          <w:trHeight w:val="821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1092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1303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576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257AD" w:rsidRPr="002F478F">
        <w:trPr>
          <w:trHeight w:val="56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257AD" w:rsidRPr="002F478F">
        <w:trPr>
          <w:trHeight w:val="643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257AD" w:rsidRPr="002F478F">
        <w:trPr>
          <w:trHeight w:val="55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257AD" w:rsidRPr="002F478F">
        <w:trPr>
          <w:trHeight w:val="919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340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847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1008"/>
        </w:trPr>
        <w:tc>
          <w:tcPr>
            <w:tcW w:w="4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gridBefore w:val="1"/>
          <w:trHeight w:val="127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gridBefore w:val="1"/>
          <w:trHeight w:val="86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gridBefore w:val="1"/>
          <w:trHeight w:val="5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gridBefore w:val="1"/>
          <w:trHeight w:val="26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2874</w:t>
            </w:r>
          </w:p>
        </w:tc>
      </w:tr>
      <w:tr w:rsidR="003257AD" w:rsidRPr="002F478F">
        <w:trPr>
          <w:gridBefore w:val="1"/>
          <w:trHeight w:val="26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87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11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34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33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содержание объектов водоснабжения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61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gridBefore w:val="1"/>
          <w:trHeight w:val="20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gridBefore w:val="1"/>
          <w:trHeight w:val="79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gridBefore w:val="1"/>
          <w:trHeight w:val="105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gridBefore w:val="1"/>
          <w:trHeight w:val="131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gridBefore w:val="1"/>
          <w:trHeight w:val="2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257AD" w:rsidRPr="002F478F">
        <w:trPr>
          <w:gridBefore w:val="1"/>
          <w:trHeight w:val="2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257AD" w:rsidRPr="002F478F">
        <w:trPr>
          <w:gridBefore w:val="1"/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257AD" w:rsidRPr="002F478F">
        <w:trPr>
          <w:gridBefore w:val="1"/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257AD" w:rsidRPr="002F478F">
        <w:trPr>
          <w:gridBefore w:val="1"/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257AD" w:rsidRPr="002F478F">
        <w:trPr>
          <w:gridBefore w:val="1"/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257AD" w:rsidRPr="002F478F">
        <w:trPr>
          <w:gridBefore w:val="1"/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257AD" w:rsidRPr="002F478F">
        <w:trPr>
          <w:gridBefore w:val="1"/>
          <w:trHeight w:val="85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257AD" w:rsidRPr="002F478F">
        <w:trPr>
          <w:gridBefore w:val="1"/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257AD" w:rsidRPr="002F478F">
        <w:trPr>
          <w:gridBefore w:val="1"/>
          <w:trHeight w:val="85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257AD" w:rsidRPr="002F478F">
        <w:trPr>
          <w:gridBefore w:val="1"/>
          <w:trHeight w:val="110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257AD" w:rsidRPr="002F478F">
        <w:trPr>
          <w:gridBefore w:val="1"/>
          <w:trHeight w:val="82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257AD" w:rsidRPr="002F478F">
        <w:trPr>
          <w:gridBefore w:val="1"/>
          <w:trHeight w:val="11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257AD" w:rsidRPr="002F478F">
        <w:trPr>
          <w:gridBefore w:val="1"/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257AD" w:rsidRPr="002F478F">
        <w:trPr>
          <w:gridBefore w:val="1"/>
          <w:trHeight w:val="2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</w:tr>
      <w:tr w:rsidR="003257AD" w:rsidRPr="002F478F">
        <w:trPr>
          <w:gridBefore w:val="1"/>
          <w:trHeight w:val="26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8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67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46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5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23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gridBefore w:val="1"/>
          <w:trHeight w:val="2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gridBefore w:val="1"/>
          <w:trHeight w:val="88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gridBefore w:val="1"/>
          <w:trHeight w:val="4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gridBefore w:val="1"/>
          <w:trHeight w:val="94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gridBefore w:val="1"/>
          <w:trHeight w:val="33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gridBefore w:val="1"/>
          <w:trHeight w:val="2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gridBefore w:val="1"/>
          <w:trHeight w:val="26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gridBefore w:val="1"/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gridBefore w:val="1"/>
          <w:trHeight w:val="115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gridBefore w:val="1"/>
          <w:trHeight w:val="132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gridBefore w:val="1"/>
          <w:trHeight w:val="79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257AD" w:rsidRPr="002F478F">
        <w:trPr>
          <w:gridBefore w:val="1"/>
          <w:trHeight w:val="49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257AD" w:rsidRPr="002F478F">
        <w:trPr>
          <w:gridBefore w:val="1"/>
          <w:trHeight w:val="108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257AD" w:rsidRPr="002F478F">
        <w:trPr>
          <w:gridBefore w:val="1"/>
          <w:trHeight w:val="49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257AD" w:rsidRPr="002F478F">
        <w:trPr>
          <w:gridBefore w:val="1"/>
          <w:trHeight w:val="34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10303</w:t>
            </w:r>
          </w:p>
        </w:tc>
      </w:tr>
    </w:tbl>
    <w:p w:rsidR="003257AD" w:rsidRPr="002F478F" w:rsidRDefault="003257AD" w:rsidP="007F09A7">
      <w:pPr>
        <w:spacing w:line="360" w:lineRule="auto"/>
        <w:ind w:left="567"/>
        <w:rPr>
          <w:sz w:val="20"/>
          <w:szCs w:val="20"/>
        </w:rPr>
      </w:pPr>
    </w:p>
    <w:tbl>
      <w:tblPr>
        <w:tblW w:w="9521" w:type="dxa"/>
        <w:tblInd w:w="2" w:type="dxa"/>
        <w:tblLayout w:type="fixed"/>
        <w:tblLook w:val="00A0"/>
      </w:tblPr>
      <w:tblGrid>
        <w:gridCol w:w="9521"/>
      </w:tblGrid>
      <w:tr w:rsidR="003257AD" w:rsidRPr="002F478F">
        <w:trPr>
          <w:trHeight w:val="256"/>
        </w:trPr>
        <w:tc>
          <w:tcPr>
            <w:tcW w:w="9521" w:type="dxa"/>
          </w:tcPr>
          <w:p w:rsidR="003257AD" w:rsidRPr="002F478F" w:rsidRDefault="003257AD" w:rsidP="00842B3C"/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Default="003257AD" w:rsidP="00842B3C">
            <w:pPr>
              <w:jc w:val="right"/>
            </w:pPr>
          </w:p>
          <w:p w:rsidR="003257AD" w:rsidRPr="002F478F" w:rsidRDefault="003257AD" w:rsidP="00842B3C">
            <w:pPr>
              <w:jc w:val="right"/>
            </w:pPr>
            <w:r w:rsidRPr="002F478F">
              <w:t>Приложение 3</w:t>
            </w:r>
          </w:p>
        </w:tc>
      </w:tr>
      <w:tr w:rsidR="003257AD" w:rsidRPr="002F478F">
        <w:trPr>
          <w:trHeight w:val="256"/>
        </w:trPr>
        <w:tc>
          <w:tcPr>
            <w:tcW w:w="9521" w:type="dxa"/>
          </w:tcPr>
          <w:p w:rsidR="003257AD" w:rsidRPr="002F478F" w:rsidRDefault="003257AD" w:rsidP="00842B3C">
            <w:pPr>
              <w:jc w:val="right"/>
            </w:pPr>
            <w:r w:rsidRPr="002F478F">
              <w:t xml:space="preserve">к решению Собрания депутатов </w:t>
            </w:r>
          </w:p>
        </w:tc>
      </w:tr>
      <w:tr w:rsidR="003257AD" w:rsidRPr="002F478F">
        <w:trPr>
          <w:trHeight w:val="256"/>
        </w:trPr>
        <w:tc>
          <w:tcPr>
            <w:tcW w:w="9521" w:type="dxa"/>
          </w:tcPr>
          <w:p w:rsidR="003257AD" w:rsidRPr="002F478F" w:rsidRDefault="003257AD" w:rsidP="00842B3C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3257AD" w:rsidRPr="002F478F">
        <w:trPr>
          <w:trHeight w:val="204"/>
        </w:trPr>
        <w:tc>
          <w:tcPr>
            <w:tcW w:w="9521" w:type="dxa"/>
          </w:tcPr>
          <w:p w:rsidR="003257AD" w:rsidRPr="002F478F" w:rsidRDefault="003257AD" w:rsidP="00842B3C">
            <w:pPr>
              <w:jc w:val="right"/>
            </w:pPr>
            <w:r w:rsidRPr="002F478F">
              <w:t>от            №</w:t>
            </w:r>
          </w:p>
          <w:p w:rsidR="003257AD" w:rsidRPr="002F478F" w:rsidRDefault="003257AD" w:rsidP="00842B3C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3257AD" w:rsidRPr="002F478F" w:rsidRDefault="003257AD" w:rsidP="00842B3C">
            <w:pPr>
              <w:jc w:val="right"/>
            </w:pPr>
            <w:r w:rsidRPr="002F478F">
              <w:t>бюджета муниципального образования</w:t>
            </w:r>
          </w:p>
          <w:p w:rsidR="003257AD" w:rsidRPr="002F478F" w:rsidRDefault="003257AD" w:rsidP="009922F2">
            <w:pPr>
              <w:jc w:val="right"/>
            </w:pPr>
            <w:r w:rsidRPr="002F478F">
              <w:t xml:space="preserve">«Шелонская волость» за 2025 год» </w:t>
            </w:r>
          </w:p>
        </w:tc>
      </w:tr>
      <w:tr w:rsidR="003257AD" w:rsidRPr="002F478F">
        <w:trPr>
          <w:trHeight w:val="948"/>
        </w:trPr>
        <w:tc>
          <w:tcPr>
            <w:tcW w:w="9521" w:type="dxa"/>
            <w:tcBorders>
              <w:top w:val="nil"/>
              <w:left w:val="nil"/>
              <w:right w:val="nil"/>
            </w:tcBorders>
            <w:vAlign w:val="bottom"/>
          </w:tcPr>
          <w:p w:rsidR="003257AD" w:rsidRPr="002F478F" w:rsidRDefault="003257AD" w:rsidP="001C6CC1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</w:tbl>
    <w:p w:rsidR="003257AD" w:rsidRPr="002F478F" w:rsidRDefault="003257AD" w:rsidP="00666989">
      <w:pPr>
        <w:jc w:val="right"/>
        <w:rPr>
          <w:sz w:val="20"/>
          <w:szCs w:val="20"/>
        </w:rPr>
      </w:pPr>
    </w:p>
    <w:p w:rsidR="003257AD" w:rsidRPr="002F478F" w:rsidRDefault="003257AD" w:rsidP="00461D60">
      <w:pPr>
        <w:jc w:val="right"/>
      </w:pPr>
      <w:r w:rsidRPr="002F478F">
        <w:rPr>
          <w:b/>
          <w:bCs/>
        </w:rPr>
        <w:t xml:space="preserve">                                                                                                                                     </w:t>
      </w:r>
      <w:r w:rsidRPr="002F478F">
        <w:t>тыс. руб.</w:t>
      </w:r>
    </w:p>
    <w:tbl>
      <w:tblPr>
        <w:tblW w:w="9639" w:type="dxa"/>
        <w:tblInd w:w="2" w:type="dxa"/>
        <w:tblLayout w:type="fixed"/>
        <w:tblLook w:val="0000"/>
      </w:tblPr>
      <w:tblGrid>
        <w:gridCol w:w="4395"/>
        <w:gridCol w:w="567"/>
        <w:gridCol w:w="567"/>
        <w:gridCol w:w="567"/>
        <w:gridCol w:w="1559"/>
        <w:gridCol w:w="567"/>
        <w:gridCol w:w="1417"/>
      </w:tblGrid>
      <w:tr w:rsidR="003257AD" w:rsidRPr="002F478F">
        <w:trPr>
          <w:trHeight w:val="2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3257AD" w:rsidRPr="002F478F">
        <w:trPr>
          <w:trHeight w:val="31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3226</w:t>
            </w:r>
          </w:p>
        </w:tc>
      </w:tr>
      <w:tr w:rsidR="003257AD" w:rsidRPr="002F478F">
        <w:trPr>
          <w:trHeight w:val="8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7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8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6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3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135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257AD" w:rsidRPr="002F478F">
        <w:trPr>
          <w:trHeight w:val="12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8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7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5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257AD" w:rsidRPr="002F478F">
        <w:trPr>
          <w:trHeight w:val="7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1701</w:t>
            </w:r>
          </w:p>
        </w:tc>
      </w:tr>
      <w:tr w:rsidR="003257AD" w:rsidRPr="002F478F">
        <w:trPr>
          <w:trHeight w:val="13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1351</w:t>
            </w:r>
          </w:p>
        </w:tc>
      </w:tr>
      <w:tr w:rsidR="003257AD" w:rsidRPr="002F478F">
        <w:trPr>
          <w:trHeight w:val="4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334</w:t>
            </w:r>
          </w:p>
        </w:tc>
      </w:tr>
      <w:tr w:rsidR="003257AD" w:rsidRPr="002F478F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16</w:t>
            </w:r>
          </w:p>
        </w:tc>
      </w:tr>
      <w:tr w:rsidR="003257AD" w:rsidRPr="002F478F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257AD" w:rsidRPr="002F478F">
        <w:trPr>
          <w:trHeight w:val="9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257AD" w:rsidRPr="002F478F">
        <w:trPr>
          <w:trHeight w:val="9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7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5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59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37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257AD" w:rsidRPr="002F478F">
        <w:trPr>
          <w:trHeight w:val="3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4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80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82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4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9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257AD" w:rsidRPr="002F478F">
        <w:trPr>
          <w:trHeight w:val="13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3257AD" w:rsidRPr="002F478F">
        <w:trPr>
          <w:trHeight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</w:t>
            </w:r>
          </w:p>
        </w:tc>
      </w:tr>
      <w:tr w:rsidR="003257AD" w:rsidRPr="002F478F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7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42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«Обеспечение пожарной безопасности»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257AD" w:rsidRPr="002F478F">
        <w:trPr>
          <w:trHeight w:val="87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257AD" w:rsidRPr="002F478F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257AD" w:rsidRPr="002F478F">
        <w:trPr>
          <w:trHeight w:val="86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257AD" w:rsidRPr="002F478F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257AD" w:rsidRPr="002F478F">
        <w:trPr>
          <w:trHeight w:val="2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3278</w:t>
            </w:r>
          </w:p>
        </w:tc>
      </w:tr>
      <w:tr w:rsidR="003257AD" w:rsidRPr="002F478F">
        <w:trPr>
          <w:trHeight w:val="2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</w:tr>
      <w:tr w:rsidR="003257AD" w:rsidRPr="002F478F">
        <w:trPr>
          <w:trHeight w:val="82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10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130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257AD" w:rsidRPr="002F478F">
        <w:trPr>
          <w:trHeight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257AD" w:rsidRPr="002F478F">
        <w:trPr>
          <w:trHeight w:val="5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257AD" w:rsidRPr="002F478F">
        <w:trPr>
          <w:trHeight w:val="64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257AD" w:rsidRPr="002F478F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257AD" w:rsidRPr="002F478F">
        <w:trPr>
          <w:trHeight w:val="91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257AD" w:rsidRPr="002F478F">
        <w:trPr>
          <w:trHeight w:val="33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10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119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86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5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257AD" w:rsidRPr="002F478F">
        <w:trPr>
          <w:trHeight w:val="3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2874</w:t>
            </w:r>
          </w:p>
        </w:tc>
      </w:tr>
      <w:tr w:rsidR="003257AD" w:rsidRPr="002F478F">
        <w:trPr>
          <w:trHeight w:val="2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87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11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12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5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содержание объектов водоснабжения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6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257AD" w:rsidRPr="002F478F">
        <w:trPr>
          <w:trHeight w:val="2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trHeight w:val="7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trHeight w:val="105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trHeight w:val="13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257AD" w:rsidRPr="002F478F">
        <w:trPr>
          <w:trHeight w:val="2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257AD" w:rsidRPr="002F478F">
        <w:trPr>
          <w:trHeight w:val="24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257AD" w:rsidRPr="002F478F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257AD" w:rsidRPr="002F478F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257AD" w:rsidRPr="002F478F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257AD" w:rsidRPr="002F478F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257AD" w:rsidRPr="002F478F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257AD" w:rsidRPr="002F478F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257AD" w:rsidRPr="002F478F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257AD" w:rsidRPr="002F478F">
        <w:trPr>
          <w:trHeight w:val="6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257AD" w:rsidRPr="002F478F">
        <w:trPr>
          <w:trHeight w:val="11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257AD" w:rsidRPr="002F478F">
        <w:trPr>
          <w:trHeight w:val="8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257AD" w:rsidRPr="002F478F">
        <w:trPr>
          <w:trHeight w:val="11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257AD" w:rsidRPr="002F478F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257AD" w:rsidRPr="002F478F">
        <w:trPr>
          <w:trHeight w:val="41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</w:tr>
      <w:tr w:rsidR="003257AD" w:rsidRPr="002F478F">
        <w:trPr>
          <w:trHeight w:val="3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8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7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5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27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257AD" w:rsidRPr="002F478F">
        <w:trPr>
          <w:trHeight w:val="2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trHeight w:val="8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trHeight w:val="4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trHeight w:val="132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trHeight w:val="19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257AD" w:rsidRPr="002F478F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trHeight w:val="2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trHeight w:val="11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trHeight w:val="6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257AD" w:rsidRPr="002F478F">
        <w:trPr>
          <w:trHeight w:val="7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257AD" w:rsidRPr="002F478F">
        <w:trPr>
          <w:trHeight w:val="4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257AD" w:rsidRPr="002F478F">
        <w:trPr>
          <w:trHeight w:val="108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257AD" w:rsidRPr="002F478F">
        <w:trPr>
          <w:trHeight w:val="4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257AD" w:rsidRPr="002F478F">
        <w:trPr>
          <w:trHeight w:val="3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7AD" w:rsidRPr="002F478F" w:rsidRDefault="003257AD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10303</w:t>
            </w:r>
          </w:p>
        </w:tc>
      </w:tr>
    </w:tbl>
    <w:p w:rsidR="003257AD" w:rsidRPr="002F478F" w:rsidRDefault="003257AD" w:rsidP="009D0170">
      <w:pPr>
        <w:rPr>
          <w:sz w:val="20"/>
          <w:szCs w:val="20"/>
        </w:rPr>
      </w:pPr>
    </w:p>
    <w:tbl>
      <w:tblPr>
        <w:tblW w:w="9497" w:type="dxa"/>
        <w:tblInd w:w="2" w:type="dxa"/>
        <w:tblLayout w:type="fixed"/>
        <w:tblLook w:val="00A0"/>
      </w:tblPr>
      <w:tblGrid>
        <w:gridCol w:w="9497"/>
      </w:tblGrid>
      <w:tr w:rsidR="003257AD" w:rsidRPr="002F478F">
        <w:trPr>
          <w:trHeight w:val="255"/>
        </w:trPr>
        <w:tc>
          <w:tcPr>
            <w:tcW w:w="9497" w:type="dxa"/>
          </w:tcPr>
          <w:p w:rsidR="003257AD" w:rsidRPr="002F478F" w:rsidRDefault="003257AD" w:rsidP="00B6536D"/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Pr="002F478F" w:rsidRDefault="003257AD" w:rsidP="00435705">
            <w:pPr>
              <w:jc w:val="right"/>
            </w:pPr>
          </w:p>
          <w:p w:rsidR="003257AD" w:rsidRDefault="003257AD" w:rsidP="00A15886"/>
          <w:p w:rsidR="003257AD" w:rsidRPr="002F478F" w:rsidRDefault="003257AD" w:rsidP="00A15886"/>
          <w:p w:rsidR="003257AD" w:rsidRPr="002F478F" w:rsidRDefault="003257AD" w:rsidP="00435705">
            <w:pPr>
              <w:jc w:val="right"/>
            </w:pPr>
            <w:r w:rsidRPr="002F478F">
              <w:t>Приложение 4</w:t>
            </w:r>
          </w:p>
        </w:tc>
      </w:tr>
      <w:tr w:rsidR="003257AD" w:rsidRPr="002F478F">
        <w:trPr>
          <w:trHeight w:val="255"/>
        </w:trPr>
        <w:tc>
          <w:tcPr>
            <w:tcW w:w="9497" w:type="dxa"/>
          </w:tcPr>
          <w:p w:rsidR="003257AD" w:rsidRPr="002F478F" w:rsidRDefault="003257AD" w:rsidP="00B6536D">
            <w:pPr>
              <w:jc w:val="right"/>
            </w:pPr>
            <w:r w:rsidRPr="002F478F">
              <w:t xml:space="preserve">к решению Собрания депутатов </w:t>
            </w:r>
          </w:p>
        </w:tc>
      </w:tr>
      <w:tr w:rsidR="003257AD" w:rsidRPr="002F478F">
        <w:trPr>
          <w:trHeight w:val="255"/>
        </w:trPr>
        <w:tc>
          <w:tcPr>
            <w:tcW w:w="9497" w:type="dxa"/>
          </w:tcPr>
          <w:p w:rsidR="003257AD" w:rsidRPr="002F478F" w:rsidRDefault="003257AD" w:rsidP="00B6536D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3257AD" w:rsidRPr="002F478F">
        <w:trPr>
          <w:trHeight w:val="203"/>
        </w:trPr>
        <w:tc>
          <w:tcPr>
            <w:tcW w:w="9497" w:type="dxa"/>
          </w:tcPr>
          <w:p w:rsidR="003257AD" w:rsidRPr="002F478F" w:rsidRDefault="003257AD" w:rsidP="00B6536D">
            <w:pPr>
              <w:jc w:val="right"/>
            </w:pPr>
            <w:r w:rsidRPr="002F478F">
              <w:t>от            №</w:t>
            </w:r>
          </w:p>
          <w:p w:rsidR="003257AD" w:rsidRPr="002F478F" w:rsidRDefault="003257AD" w:rsidP="00B6536D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3257AD" w:rsidRPr="002F478F" w:rsidRDefault="003257AD" w:rsidP="00B6536D">
            <w:pPr>
              <w:jc w:val="right"/>
            </w:pPr>
            <w:r w:rsidRPr="002F478F">
              <w:t>бюджета муниципального образования</w:t>
            </w:r>
          </w:p>
          <w:p w:rsidR="003257AD" w:rsidRPr="002F478F" w:rsidRDefault="003257AD" w:rsidP="00EE0610">
            <w:pPr>
              <w:jc w:val="right"/>
            </w:pPr>
            <w:r w:rsidRPr="002F478F">
              <w:t xml:space="preserve">«Шелонская волость» за 2025 год» </w:t>
            </w:r>
          </w:p>
        </w:tc>
      </w:tr>
    </w:tbl>
    <w:p w:rsidR="003257AD" w:rsidRPr="002F478F" w:rsidRDefault="003257AD" w:rsidP="00666989">
      <w:pPr>
        <w:rPr>
          <w:sz w:val="20"/>
          <w:szCs w:val="20"/>
        </w:rPr>
      </w:pPr>
    </w:p>
    <w:p w:rsidR="003257AD" w:rsidRPr="002F478F" w:rsidRDefault="003257AD" w:rsidP="00C97165">
      <w:pPr>
        <w:pStyle w:val="Heading2"/>
        <w:keepNext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F478F">
        <w:rPr>
          <w:rFonts w:ascii="Times New Roman" w:hAnsi="Times New Roman" w:cs="Times New Roman"/>
          <w:i w:val="0"/>
          <w:iCs w:val="0"/>
          <w:sz w:val="24"/>
          <w:szCs w:val="24"/>
        </w:rPr>
        <w:t>ИСТОЧНИКИ</w:t>
      </w:r>
    </w:p>
    <w:p w:rsidR="003257AD" w:rsidRPr="002F478F" w:rsidRDefault="003257AD" w:rsidP="00C97165">
      <w:pPr>
        <w:tabs>
          <w:tab w:val="left" w:pos="552"/>
        </w:tabs>
        <w:jc w:val="center"/>
        <w:rPr>
          <w:b/>
          <w:bCs/>
        </w:rPr>
      </w:pPr>
      <w:r w:rsidRPr="002F478F">
        <w:rPr>
          <w:b/>
          <w:bCs/>
        </w:rPr>
        <w:t>ВНУТРЕННЕГО ФИНАНСИРОВАНИЯ ДЕФИЦИТА</w:t>
      </w:r>
    </w:p>
    <w:p w:rsidR="003257AD" w:rsidRPr="002F478F" w:rsidRDefault="003257AD" w:rsidP="00C97165">
      <w:pPr>
        <w:tabs>
          <w:tab w:val="left" w:pos="552"/>
        </w:tabs>
        <w:jc w:val="center"/>
        <w:rPr>
          <w:b/>
          <w:bCs/>
        </w:rPr>
      </w:pPr>
      <w:r w:rsidRPr="002F478F">
        <w:rPr>
          <w:b/>
          <w:bCs/>
        </w:rPr>
        <w:t>БЮДЖЕТА ПОСЕЛЕНИЯ ЗА 2025 ГОД</w:t>
      </w:r>
    </w:p>
    <w:p w:rsidR="003257AD" w:rsidRPr="002F478F" w:rsidRDefault="003257AD" w:rsidP="00666989">
      <w:pPr>
        <w:tabs>
          <w:tab w:val="left" w:pos="552"/>
        </w:tabs>
        <w:jc w:val="right"/>
        <w:rPr>
          <w:sz w:val="22"/>
          <w:szCs w:val="22"/>
        </w:rPr>
      </w:pPr>
      <w:r w:rsidRPr="002F478F">
        <w:rPr>
          <w:sz w:val="22"/>
          <w:szCs w:val="22"/>
        </w:rPr>
        <w:t>тыс. руб.</w:t>
      </w:r>
    </w:p>
    <w:tbl>
      <w:tblPr>
        <w:tblW w:w="9497" w:type="dxa"/>
        <w:tblInd w:w="2" w:type="dxa"/>
        <w:tblLayout w:type="fixed"/>
        <w:tblLook w:val="0000"/>
      </w:tblPr>
      <w:tblGrid>
        <w:gridCol w:w="2693"/>
        <w:gridCol w:w="5387"/>
        <w:gridCol w:w="1417"/>
      </w:tblGrid>
      <w:tr w:rsidR="003257AD" w:rsidRPr="002F478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3257AD" w:rsidRPr="002F478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3257AD" w:rsidRPr="002F478F" w:rsidRDefault="003257AD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</w:pPr>
          </w:p>
          <w:p w:rsidR="003257AD" w:rsidRPr="002F478F" w:rsidRDefault="003257AD" w:rsidP="00CD0AAD">
            <w:pPr>
              <w:tabs>
                <w:tab w:val="left" w:pos="552"/>
              </w:tabs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</w:p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  <w:p w:rsidR="003257AD" w:rsidRPr="002F478F" w:rsidRDefault="003257AD" w:rsidP="00CD0AAD">
            <w:pPr>
              <w:jc w:val="center"/>
            </w:pPr>
          </w:p>
        </w:tc>
      </w:tr>
      <w:tr w:rsidR="003257AD" w:rsidRPr="002F478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</w:p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</w:pPr>
            <w:r w:rsidRPr="002F478F">
              <w:rPr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</w:p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  <w:rPr>
                <w:b/>
                <w:bCs/>
              </w:rPr>
            </w:pPr>
          </w:p>
          <w:p w:rsidR="003257AD" w:rsidRPr="002F478F" w:rsidRDefault="003257AD" w:rsidP="00CD0AAD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кредитов от других бюджетов бюджетной системы Российской Федерации </w:t>
            </w:r>
            <w:r w:rsidRPr="002F478F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бюджетами сельских поселений в</w:t>
            </w: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3257AD" w:rsidRPr="002F478F" w:rsidRDefault="003257AD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:rsidR="003257AD" w:rsidRPr="002F478F" w:rsidRDefault="003257AD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57AD" w:rsidRPr="002F478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</w:p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2F478F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бюджетами сельских поселений </w:t>
            </w: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</w:p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3257AD" w:rsidRPr="002F478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646835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+17</w:t>
            </w:r>
          </w:p>
        </w:tc>
      </w:tr>
      <w:tr w:rsidR="003257AD" w:rsidRPr="002F478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4A212D">
            <w:pPr>
              <w:jc w:val="center"/>
            </w:pPr>
            <w:r w:rsidRPr="002F478F">
              <w:rPr>
                <w:sz w:val="22"/>
                <w:szCs w:val="22"/>
              </w:rPr>
              <w:t>-10286</w:t>
            </w:r>
          </w:p>
        </w:tc>
      </w:tr>
      <w:tr w:rsidR="003257AD" w:rsidRPr="002F478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4A212D">
            <w:pPr>
              <w:jc w:val="center"/>
            </w:pPr>
            <w:r w:rsidRPr="002F478F">
              <w:rPr>
                <w:sz w:val="22"/>
                <w:szCs w:val="22"/>
              </w:rPr>
              <w:t>-10286</w:t>
            </w:r>
          </w:p>
        </w:tc>
      </w:tr>
      <w:tr w:rsidR="003257AD" w:rsidRPr="002F478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4A212D">
            <w:pPr>
              <w:jc w:val="center"/>
            </w:pPr>
            <w:r w:rsidRPr="002F478F">
              <w:rPr>
                <w:sz w:val="22"/>
                <w:szCs w:val="22"/>
              </w:rPr>
              <w:t>-10286</w:t>
            </w:r>
          </w:p>
        </w:tc>
      </w:tr>
      <w:tr w:rsidR="003257AD" w:rsidRPr="002F478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4A212D">
            <w:pPr>
              <w:tabs>
                <w:tab w:val="left" w:pos="552"/>
              </w:tabs>
              <w:jc w:val="center"/>
            </w:pPr>
            <w:r w:rsidRPr="002F478F">
              <w:rPr>
                <w:sz w:val="22"/>
                <w:szCs w:val="22"/>
              </w:rPr>
              <w:t>-10286</w:t>
            </w:r>
          </w:p>
        </w:tc>
      </w:tr>
      <w:tr w:rsidR="003257AD" w:rsidRPr="002F478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jc w:val="center"/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3257AD" w:rsidRPr="002F478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3257AD" w:rsidRPr="002F478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3257AD" w:rsidRPr="002F478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jc w:val="center"/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3257AD" w:rsidRPr="009D3B5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2F478F" w:rsidRDefault="003257AD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AD" w:rsidRPr="009D3B53" w:rsidRDefault="003257AD" w:rsidP="004A212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2F478F">
              <w:rPr>
                <w:b/>
                <w:bCs/>
                <w:sz w:val="22"/>
                <w:szCs w:val="22"/>
              </w:rPr>
              <w:t>+17</w:t>
            </w:r>
          </w:p>
        </w:tc>
      </w:tr>
    </w:tbl>
    <w:p w:rsidR="003257AD" w:rsidRPr="009D3B53" w:rsidRDefault="003257AD" w:rsidP="00666989">
      <w:pPr>
        <w:rPr>
          <w:sz w:val="20"/>
          <w:szCs w:val="20"/>
        </w:rPr>
      </w:pPr>
    </w:p>
    <w:sectPr w:rsidR="003257AD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AD" w:rsidRDefault="003257AD" w:rsidP="00D01A71">
      <w:r>
        <w:separator/>
      </w:r>
    </w:p>
  </w:endnote>
  <w:endnote w:type="continuationSeparator" w:id="0">
    <w:p w:rsidR="003257AD" w:rsidRDefault="003257AD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AD" w:rsidRDefault="003257AD" w:rsidP="00D01A71">
      <w:r>
        <w:separator/>
      </w:r>
    </w:p>
  </w:footnote>
  <w:footnote w:type="continuationSeparator" w:id="0">
    <w:p w:rsidR="003257AD" w:rsidRDefault="003257AD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96D"/>
    <w:rsid w:val="00001EA9"/>
    <w:rsid w:val="00017AE4"/>
    <w:rsid w:val="00023651"/>
    <w:rsid w:val="00024A90"/>
    <w:rsid w:val="00033194"/>
    <w:rsid w:val="00035DBF"/>
    <w:rsid w:val="00052F7A"/>
    <w:rsid w:val="0005363A"/>
    <w:rsid w:val="000615FF"/>
    <w:rsid w:val="00073777"/>
    <w:rsid w:val="00073C37"/>
    <w:rsid w:val="00080729"/>
    <w:rsid w:val="000855BB"/>
    <w:rsid w:val="000A5F95"/>
    <w:rsid w:val="000B36EF"/>
    <w:rsid w:val="000B4E3F"/>
    <w:rsid w:val="000C742C"/>
    <w:rsid w:val="000D5135"/>
    <w:rsid w:val="000D638B"/>
    <w:rsid w:val="000E4506"/>
    <w:rsid w:val="000F23A0"/>
    <w:rsid w:val="000F424F"/>
    <w:rsid w:val="00105E9E"/>
    <w:rsid w:val="00125085"/>
    <w:rsid w:val="001254A2"/>
    <w:rsid w:val="00134B6A"/>
    <w:rsid w:val="001425AD"/>
    <w:rsid w:val="00144467"/>
    <w:rsid w:val="001618B2"/>
    <w:rsid w:val="00185A47"/>
    <w:rsid w:val="00191638"/>
    <w:rsid w:val="0019520C"/>
    <w:rsid w:val="0019692B"/>
    <w:rsid w:val="001A0597"/>
    <w:rsid w:val="001A79D9"/>
    <w:rsid w:val="001B51A5"/>
    <w:rsid w:val="001C46C6"/>
    <w:rsid w:val="001C6CC1"/>
    <w:rsid w:val="001D0F4D"/>
    <w:rsid w:val="001D331A"/>
    <w:rsid w:val="001E39D3"/>
    <w:rsid w:val="001F26C0"/>
    <w:rsid w:val="001F622E"/>
    <w:rsid w:val="002000CB"/>
    <w:rsid w:val="00207F0E"/>
    <w:rsid w:val="002413B5"/>
    <w:rsid w:val="00265187"/>
    <w:rsid w:val="00271D08"/>
    <w:rsid w:val="00272E4A"/>
    <w:rsid w:val="00274824"/>
    <w:rsid w:val="0027497B"/>
    <w:rsid w:val="002860BC"/>
    <w:rsid w:val="002920D4"/>
    <w:rsid w:val="00292D13"/>
    <w:rsid w:val="002C0905"/>
    <w:rsid w:val="002C44A4"/>
    <w:rsid w:val="002D0854"/>
    <w:rsid w:val="002D3BC2"/>
    <w:rsid w:val="002D74A9"/>
    <w:rsid w:val="002E0A89"/>
    <w:rsid w:val="002F4025"/>
    <w:rsid w:val="002F46A1"/>
    <w:rsid w:val="002F478F"/>
    <w:rsid w:val="003003A2"/>
    <w:rsid w:val="0030354C"/>
    <w:rsid w:val="003044E0"/>
    <w:rsid w:val="00311BBB"/>
    <w:rsid w:val="003131DE"/>
    <w:rsid w:val="00322716"/>
    <w:rsid w:val="0032475E"/>
    <w:rsid w:val="003257AD"/>
    <w:rsid w:val="0032654B"/>
    <w:rsid w:val="003401F7"/>
    <w:rsid w:val="003410C7"/>
    <w:rsid w:val="00341612"/>
    <w:rsid w:val="0034544E"/>
    <w:rsid w:val="00365CDA"/>
    <w:rsid w:val="00370DB6"/>
    <w:rsid w:val="00371352"/>
    <w:rsid w:val="00372747"/>
    <w:rsid w:val="00372F28"/>
    <w:rsid w:val="00374D47"/>
    <w:rsid w:val="0038161C"/>
    <w:rsid w:val="00382C51"/>
    <w:rsid w:val="003840FC"/>
    <w:rsid w:val="003847D2"/>
    <w:rsid w:val="0039227B"/>
    <w:rsid w:val="00394BD9"/>
    <w:rsid w:val="003A19CA"/>
    <w:rsid w:val="003A5FF1"/>
    <w:rsid w:val="003B1659"/>
    <w:rsid w:val="003B2DD1"/>
    <w:rsid w:val="003B54CC"/>
    <w:rsid w:val="003C11D1"/>
    <w:rsid w:val="003D2944"/>
    <w:rsid w:val="003D30C2"/>
    <w:rsid w:val="003D489B"/>
    <w:rsid w:val="003E3D57"/>
    <w:rsid w:val="003E6B34"/>
    <w:rsid w:val="003F1F42"/>
    <w:rsid w:val="003F4BCB"/>
    <w:rsid w:val="00402400"/>
    <w:rsid w:val="004164F9"/>
    <w:rsid w:val="00421251"/>
    <w:rsid w:val="00427316"/>
    <w:rsid w:val="0043077F"/>
    <w:rsid w:val="00435705"/>
    <w:rsid w:val="004525E3"/>
    <w:rsid w:val="00454D68"/>
    <w:rsid w:val="00461D5C"/>
    <w:rsid w:val="00461D60"/>
    <w:rsid w:val="00462502"/>
    <w:rsid w:val="00471980"/>
    <w:rsid w:val="004742E8"/>
    <w:rsid w:val="00475E16"/>
    <w:rsid w:val="004773EF"/>
    <w:rsid w:val="00486CAC"/>
    <w:rsid w:val="00486DF2"/>
    <w:rsid w:val="00492021"/>
    <w:rsid w:val="004920D4"/>
    <w:rsid w:val="0049772C"/>
    <w:rsid w:val="004A15BA"/>
    <w:rsid w:val="004A212D"/>
    <w:rsid w:val="004A6DF1"/>
    <w:rsid w:val="004B21F6"/>
    <w:rsid w:val="004B612F"/>
    <w:rsid w:val="004E0689"/>
    <w:rsid w:val="004E1CB5"/>
    <w:rsid w:val="004F079E"/>
    <w:rsid w:val="004F631E"/>
    <w:rsid w:val="00503B0B"/>
    <w:rsid w:val="00504083"/>
    <w:rsid w:val="00506DD2"/>
    <w:rsid w:val="0051514F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4FED"/>
    <w:rsid w:val="005961AC"/>
    <w:rsid w:val="005A22F7"/>
    <w:rsid w:val="005A68D8"/>
    <w:rsid w:val="005B3FEF"/>
    <w:rsid w:val="005B74BA"/>
    <w:rsid w:val="005C5C7B"/>
    <w:rsid w:val="005D03C0"/>
    <w:rsid w:val="005D1C27"/>
    <w:rsid w:val="005D1F32"/>
    <w:rsid w:val="005E09F6"/>
    <w:rsid w:val="005E5FF3"/>
    <w:rsid w:val="005E6441"/>
    <w:rsid w:val="005F0C85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0CA8"/>
    <w:rsid w:val="00641741"/>
    <w:rsid w:val="00642B74"/>
    <w:rsid w:val="00646835"/>
    <w:rsid w:val="00647D33"/>
    <w:rsid w:val="00653EDA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A7CF6"/>
    <w:rsid w:val="006B1372"/>
    <w:rsid w:val="006C0B58"/>
    <w:rsid w:val="006C1558"/>
    <w:rsid w:val="006C1F98"/>
    <w:rsid w:val="006D5B3D"/>
    <w:rsid w:val="006D609E"/>
    <w:rsid w:val="006E0D75"/>
    <w:rsid w:val="006E3CBE"/>
    <w:rsid w:val="006E4C18"/>
    <w:rsid w:val="006E7436"/>
    <w:rsid w:val="00701404"/>
    <w:rsid w:val="007018FA"/>
    <w:rsid w:val="00704711"/>
    <w:rsid w:val="00712389"/>
    <w:rsid w:val="00713BD3"/>
    <w:rsid w:val="007146B1"/>
    <w:rsid w:val="00730D61"/>
    <w:rsid w:val="00736220"/>
    <w:rsid w:val="00743925"/>
    <w:rsid w:val="0074771A"/>
    <w:rsid w:val="007562B3"/>
    <w:rsid w:val="00760324"/>
    <w:rsid w:val="0076321D"/>
    <w:rsid w:val="00763528"/>
    <w:rsid w:val="00784F4B"/>
    <w:rsid w:val="00791467"/>
    <w:rsid w:val="00792156"/>
    <w:rsid w:val="007B734A"/>
    <w:rsid w:val="007C1A08"/>
    <w:rsid w:val="007C7F78"/>
    <w:rsid w:val="007E6341"/>
    <w:rsid w:val="007F09A7"/>
    <w:rsid w:val="007F2B2E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74BDC"/>
    <w:rsid w:val="00887B1C"/>
    <w:rsid w:val="00887DE5"/>
    <w:rsid w:val="008A50CE"/>
    <w:rsid w:val="008D60BD"/>
    <w:rsid w:val="008E4EE9"/>
    <w:rsid w:val="008E7844"/>
    <w:rsid w:val="008E7D52"/>
    <w:rsid w:val="008F3023"/>
    <w:rsid w:val="009001D0"/>
    <w:rsid w:val="00903487"/>
    <w:rsid w:val="00925A03"/>
    <w:rsid w:val="0093123C"/>
    <w:rsid w:val="0093775B"/>
    <w:rsid w:val="0094632D"/>
    <w:rsid w:val="00946AD7"/>
    <w:rsid w:val="0096341D"/>
    <w:rsid w:val="009747FD"/>
    <w:rsid w:val="009803FA"/>
    <w:rsid w:val="00983021"/>
    <w:rsid w:val="0099064C"/>
    <w:rsid w:val="009922F2"/>
    <w:rsid w:val="0099282C"/>
    <w:rsid w:val="009953B6"/>
    <w:rsid w:val="0099625E"/>
    <w:rsid w:val="009A17E6"/>
    <w:rsid w:val="009B21A9"/>
    <w:rsid w:val="009B507E"/>
    <w:rsid w:val="009C3060"/>
    <w:rsid w:val="009C6961"/>
    <w:rsid w:val="009D0170"/>
    <w:rsid w:val="009D02E6"/>
    <w:rsid w:val="009D050A"/>
    <w:rsid w:val="009D3B53"/>
    <w:rsid w:val="00A00D66"/>
    <w:rsid w:val="00A02155"/>
    <w:rsid w:val="00A07DD6"/>
    <w:rsid w:val="00A13543"/>
    <w:rsid w:val="00A15886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931F6"/>
    <w:rsid w:val="00AA66E5"/>
    <w:rsid w:val="00AB57B6"/>
    <w:rsid w:val="00AD2E3A"/>
    <w:rsid w:val="00AF580A"/>
    <w:rsid w:val="00B00572"/>
    <w:rsid w:val="00B11641"/>
    <w:rsid w:val="00B24ADA"/>
    <w:rsid w:val="00B41568"/>
    <w:rsid w:val="00B45D85"/>
    <w:rsid w:val="00B508D1"/>
    <w:rsid w:val="00B51CEA"/>
    <w:rsid w:val="00B6536D"/>
    <w:rsid w:val="00B7163C"/>
    <w:rsid w:val="00B73B4F"/>
    <w:rsid w:val="00B74AAC"/>
    <w:rsid w:val="00B75ED5"/>
    <w:rsid w:val="00B821A1"/>
    <w:rsid w:val="00B85284"/>
    <w:rsid w:val="00B932F3"/>
    <w:rsid w:val="00BA34ED"/>
    <w:rsid w:val="00BA58C1"/>
    <w:rsid w:val="00BA74EB"/>
    <w:rsid w:val="00BA7D48"/>
    <w:rsid w:val="00BB148C"/>
    <w:rsid w:val="00BB1668"/>
    <w:rsid w:val="00BB2FE5"/>
    <w:rsid w:val="00BB4500"/>
    <w:rsid w:val="00BB5171"/>
    <w:rsid w:val="00BC1EA7"/>
    <w:rsid w:val="00BC286C"/>
    <w:rsid w:val="00BD1CB5"/>
    <w:rsid w:val="00BD5F5E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465C8"/>
    <w:rsid w:val="00C50A00"/>
    <w:rsid w:val="00C71F13"/>
    <w:rsid w:val="00C73C58"/>
    <w:rsid w:val="00C82268"/>
    <w:rsid w:val="00C827D1"/>
    <w:rsid w:val="00C97165"/>
    <w:rsid w:val="00CA2AFD"/>
    <w:rsid w:val="00CB549E"/>
    <w:rsid w:val="00CC35F3"/>
    <w:rsid w:val="00CD0AAD"/>
    <w:rsid w:val="00CD7BDF"/>
    <w:rsid w:val="00CF1DC1"/>
    <w:rsid w:val="00CF1E0E"/>
    <w:rsid w:val="00CF63BB"/>
    <w:rsid w:val="00CF7A8D"/>
    <w:rsid w:val="00D01A71"/>
    <w:rsid w:val="00D04458"/>
    <w:rsid w:val="00D2549D"/>
    <w:rsid w:val="00D276DC"/>
    <w:rsid w:val="00D3646B"/>
    <w:rsid w:val="00D37AD9"/>
    <w:rsid w:val="00D467F9"/>
    <w:rsid w:val="00D51C70"/>
    <w:rsid w:val="00D521C8"/>
    <w:rsid w:val="00D62329"/>
    <w:rsid w:val="00D6516B"/>
    <w:rsid w:val="00D65FA6"/>
    <w:rsid w:val="00D83243"/>
    <w:rsid w:val="00D877E8"/>
    <w:rsid w:val="00D94E51"/>
    <w:rsid w:val="00DA6807"/>
    <w:rsid w:val="00DC512A"/>
    <w:rsid w:val="00DD3E71"/>
    <w:rsid w:val="00DD4546"/>
    <w:rsid w:val="00DE1551"/>
    <w:rsid w:val="00E03B86"/>
    <w:rsid w:val="00E0572E"/>
    <w:rsid w:val="00E06973"/>
    <w:rsid w:val="00E210B1"/>
    <w:rsid w:val="00E25E75"/>
    <w:rsid w:val="00E352D2"/>
    <w:rsid w:val="00E36B14"/>
    <w:rsid w:val="00E41563"/>
    <w:rsid w:val="00E45A46"/>
    <w:rsid w:val="00E47892"/>
    <w:rsid w:val="00E52B25"/>
    <w:rsid w:val="00E55AD6"/>
    <w:rsid w:val="00E74606"/>
    <w:rsid w:val="00E777EE"/>
    <w:rsid w:val="00E81E2B"/>
    <w:rsid w:val="00E85F73"/>
    <w:rsid w:val="00E90A9E"/>
    <w:rsid w:val="00E95D95"/>
    <w:rsid w:val="00E979DF"/>
    <w:rsid w:val="00EA6378"/>
    <w:rsid w:val="00EA6728"/>
    <w:rsid w:val="00EB338B"/>
    <w:rsid w:val="00EB57C5"/>
    <w:rsid w:val="00ED0AA5"/>
    <w:rsid w:val="00ED2191"/>
    <w:rsid w:val="00EE0610"/>
    <w:rsid w:val="00EE0959"/>
    <w:rsid w:val="00EE1C62"/>
    <w:rsid w:val="00EF11CB"/>
    <w:rsid w:val="00F0040A"/>
    <w:rsid w:val="00F020E7"/>
    <w:rsid w:val="00F07076"/>
    <w:rsid w:val="00F071B7"/>
    <w:rsid w:val="00F10427"/>
    <w:rsid w:val="00F23092"/>
    <w:rsid w:val="00F231B7"/>
    <w:rsid w:val="00F24F0E"/>
    <w:rsid w:val="00F30316"/>
    <w:rsid w:val="00F31815"/>
    <w:rsid w:val="00F454EE"/>
    <w:rsid w:val="00F522E8"/>
    <w:rsid w:val="00F64965"/>
    <w:rsid w:val="00F653EC"/>
    <w:rsid w:val="00F668B1"/>
    <w:rsid w:val="00F66D8F"/>
    <w:rsid w:val="00F706A8"/>
    <w:rsid w:val="00F70B95"/>
    <w:rsid w:val="00F70F25"/>
    <w:rsid w:val="00F81099"/>
    <w:rsid w:val="00F947D2"/>
    <w:rsid w:val="00FB22D3"/>
    <w:rsid w:val="00FD6276"/>
    <w:rsid w:val="00FE2ECF"/>
    <w:rsid w:val="00FE6F8B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9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B3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669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5B3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7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66989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66989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9B"/>
    <w:rPr>
      <w:b/>
      <w:bCs/>
    </w:rPr>
  </w:style>
  <w:style w:type="paragraph" w:styleId="NoSpacing">
    <w:name w:val="No Spacing"/>
    <w:uiPriority w:val="99"/>
    <w:qFormat/>
    <w:rsid w:val="00461D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382</TotalTime>
  <Pages>21</Pages>
  <Words>6005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143</cp:revision>
  <cp:lastPrinted>2025-12-17T10:48:00Z</cp:lastPrinted>
  <dcterms:created xsi:type="dcterms:W3CDTF">2025-12-22T07:21:00Z</dcterms:created>
  <dcterms:modified xsi:type="dcterms:W3CDTF">2026-04-06T12:15:00Z</dcterms:modified>
</cp:coreProperties>
</file>