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B8E" w:rsidRPr="00045C4F" w:rsidRDefault="009A3B8E" w:rsidP="00045C4F">
      <w:pPr>
        <w:jc w:val="center"/>
      </w:pPr>
      <w:r w:rsidRPr="00045C4F">
        <w:t>ПСКОВСКАЯ ОБЛАСТЬ</w:t>
      </w:r>
    </w:p>
    <w:p w:rsidR="009A3B8E" w:rsidRPr="00045C4F" w:rsidRDefault="009A3B8E" w:rsidP="00045C4F">
      <w:pPr>
        <w:jc w:val="center"/>
      </w:pPr>
      <w:r w:rsidRPr="00045C4F">
        <w:t>МУНИЦИПАЛЬНОЕ ОБРАЗОВАНИЕ «ДЕДОВИЧСКИЙ МУНИЦИПАЛЬНЫЙ ОКРУГ»</w:t>
      </w:r>
    </w:p>
    <w:p w:rsidR="009A3B8E" w:rsidRPr="00045C4F" w:rsidRDefault="009A3B8E" w:rsidP="00045C4F">
      <w:pPr>
        <w:jc w:val="center"/>
      </w:pPr>
    </w:p>
    <w:p w:rsidR="009A3B8E" w:rsidRPr="00045C4F" w:rsidRDefault="009A3B8E" w:rsidP="00045C4F">
      <w:pPr>
        <w:jc w:val="center"/>
      </w:pPr>
      <w:r w:rsidRPr="00045C4F">
        <w:t>СОБРАНИЕ ДЕПУТАТОВ ДЕДОВИЧСКОГО МУНИЦИПАЛЬНОГО ОКРУГА</w:t>
      </w:r>
    </w:p>
    <w:p w:rsidR="009A3B8E" w:rsidRPr="00045C4F" w:rsidRDefault="009A3B8E" w:rsidP="00045C4F">
      <w:pPr>
        <w:jc w:val="center"/>
      </w:pPr>
    </w:p>
    <w:p w:rsidR="009A3B8E" w:rsidRPr="00045C4F" w:rsidRDefault="009A3B8E" w:rsidP="00045C4F">
      <w:pPr>
        <w:jc w:val="center"/>
      </w:pPr>
      <w:r w:rsidRPr="00045C4F">
        <w:t xml:space="preserve">                                                           РЕШЕНИЕ                                          проект</w:t>
      </w:r>
    </w:p>
    <w:p w:rsidR="009A3B8E" w:rsidRPr="00045C4F" w:rsidRDefault="009A3B8E" w:rsidP="00045C4F">
      <w:pPr>
        <w:jc w:val="center"/>
      </w:pPr>
    </w:p>
    <w:p w:rsidR="009A3B8E" w:rsidRPr="00045C4F" w:rsidRDefault="009A3B8E" w:rsidP="00045C4F">
      <w:r w:rsidRPr="00045C4F">
        <w:t xml:space="preserve">от                     № </w:t>
      </w:r>
    </w:p>
    <w:p w:rsidR="009A3B8E" w:rsidRPr="00045C4F" w:rsidRDefault="009A3B8E" w:rsidP="00045C4F">
      <w:r w:rsidRPr="00045C4F">
        <w:t>(принято на шестой внеочередной</w:t>
      </w:r>
    </w:p>
    <w:p w:rsidR="009A3B8E" w:rsidRPr="00045C4F" w:rsidRDefault="009A3B8E" w:rsidP="00045C4F">
      <w:r w:rsidRPr="00045C4F">
        <w:t xml:space="preserve"> сессии Собрания депутатов</w:t>
      </w:r>
    </w:p>
    <w:p w:rsidR="009A3B8E" w:rsidRPr="00045C4F" w:rsidRDefault="009A3B8E" w:rsidP="00045C4F">
      <w:r w:rsidRPr="00045C4F">
        <w:t xml:space="preserve">Дедовичского муниципального округа </w:t>
      </w:r>
    </w:p>
    <w:p w:rsidR="009A3B8E" w:rsidRPr="00045C4F" w:rsidRDefault="009A3B8E" w:rsidP="00045C4F">
      <w:r w:rsidRPr="00045C4F">
        <w:t xml:space="preserve">первого созыва) </w:t>
      </w:r>
    </w:p>
    <w:p w:rsidR="009A3B8E" w:rsidRPr="00045C4F" w:rsidRDefault="009A3B8E" w:rsidP="00045C4F">
      <w:r w:rsidRPr="00045C4F">
        <w:t>рп. Дедовичи</w:t>
      </w:r>
    </w:p>
    <w:p w:rsidR="009A3B8E" w:rsidRPr="00045C4F" w:rsidRDefault="009A3B8E" w:rsidP="00675A33"/>
    <w:p w:rsidR="009A3B8E" w:rsidRPr="00045C4F" w:rsidRDefault="009A3B8E" w:rsidP="00045C4F">
      <w:pPr>
        <w:jc w:val="center"/>
      </w:pPr>
      <w:r w:rsidRPr="00045C4F">
        <w:t>О внесении изменений в решение Собрания</w:t>
      </w:r>
    </w:p>
    <w:p w:rsidR="009A3B8E" w:rsidRPr="00045C4F" w:rsidRDefault="009A3B8E" w:rsidP="00045C4F">
      <w:pPr>
        <w:jc w:val="center"/>
      </w:pPr>
      <w:r w:rsidRPr="00045C4F">
        <w:t>депутатов сельского поселения «Вязьевская волость»</w:t>
      </w:r>
    </w:p>
    <w:p w:rsidR="009A3B8E" w:rsidRPr="00045C4F" w:rsidRDefault="009A3B8E" w:rsidP="00045C4F">
      <w:pPr>
        <w:jc w:val="center"/>
      </w:pPr>
      <w:r w:rsidRPr="00045C4F">
        <w:t>от 26.12.2024 № 164 «О бюджете муниципального</w:t>
      </w:r>
    </w:p>
    <w:p w:rsidR="009A3B8E" w:rsidRPr="00045C4F" w:rsidRDefault="009A3B8E" w:rsidP="00045C4F">
      <w:pPr>
        <w:jc w:val="center"/>
      </w:pPr>
      <w:r w:rsidRPr="00045C4F">
        <w:t>образования «Вязьевская волость» на 2025 год</w:t>
      </w:r>
    </w:p>
    <w:p w:rsidR="009A3B8E" w:rsidRPr="00045C4F" w:rsidRDefault="009A3B8E" w:rsidP="00045C4F">
      <w:pPr>
        <w:jc w:val="center"/>
      </w:pPr>
      <w:r w:rsidRPr="00045C4F">
        <w:t>и на плановый период 2026 и 2027 годов»</w:t>
      </w:r>
    </w:p>
    <w:p w:rsidR="009A3B8E" w:rsidRPr="00045C4F" w:rsidRDefault="009A3B8E" w:rsidP="00045C4F">
      <w:pPr>
        <w:jc w:val="center"/>
      </w:pPr>
    </w:p>
    <w:p w:rsidR="009A3B8E" w:rsidRPr="00045C4F" w:rsidRDefault="009A3B8E" w:rsidP="00675A33">
      <w:pPr>
        <w:ind w:firstLine="567"/>
        <w:jc w:val="both"/>
        <w:rPr>
          <w:color w:val="333333"/>
          <w:shd w:val="clear" w:color="auto" w:fill="FFFFFF"/>
        </w:rPr>
      </w:pPr>
      <w:r w:rsidRPr="00045C4F">
        <w:t xml:space="preserve">В соответствии со статьей 16 Федерального закона </w:t>
      </w:r>
      <w:r w:rsidRPr="00045C4F">
        <w:rPr>
          <w:rStyle w:val="Strong"/>
          <w:b w:val="0"/>
          <w:bCs w:val="0"/>
          <w:color w:val="333333"/>
          <w:shd w:val="clear" w:color="auto" w:fill="FFFFFF"/>
        </w:rPr>
        <w:t>от 20.03.2025 №33-ФЗ</w:t>
      </w:r>
      <w:r w:rsidRPr="00045C4F">
        <w:rPr>
          <w:b/>
          <w:bCs/>
          <w:color w:val="333333"/>
          <w:shd w:val="clear" w:color="auto" w:fill="FFFFFF"/>
        </w:rPr>
        <w:t> </w:t>
      </w:r>
      <w:r w:rsidRPr="00045C4F">
        <w:rPr>
          <w:rStyle w:val="Strong"/>
          <w:b w:val="0"/>
          <w:bCs w:val="0"/>
          <w:color w:val="333333"/>
          <w:shd w:val="clear" w:color="auto" w:fill="FFFFFF"/>
        </w:rPr>
        <w:t xml:space="preserve"> «Об общих принципах организации местного самоуправления в единой системе публичной власти»</w:t>
      </w:r>
      <w:r w:rsidRPr="00045C4F">
        <w:rPr>
          <w:color w:val="333333"/>
          <w:shd w:val="clear" w:color="auto" w:fill="FFFFFF"/>
        </w:rPr>
        <w:t xml:space="preserve"> Собрание депутатов Дедовичского муниципального округа РЕШИЛО:</w:t>
      </w:r>
    </w:p>
    <w:p w:rsidR="009A3B8E" w:rsidRPr="00045C4F" w:rsidRDefault="009A3B8E" w:rsidP="00675A33">
      <w:pPr>
        <w:ind w:firstLine="567"/>
        <w:jc w:val="both"/>
      </w:pPr>
      <w:r w:rsidRPr="00045C4F">
        <w:t>1. Внести в решение Собрания депутатов сельского поселения «Вязьевская волость» от 26.12.2024 № 164   «О бюджете муниципального образования «Вязьевская волость» на 2025 год и на плановый период 2026 и 2027 годов» следующие изменения:</w:t>
      </w:r>
    </w:p>
    <w:p w:rsidR="009A3B8E" w:rsidRPr="00045C4F" w:rsidRDefault="009A3B8E" w:rsidP="00675A33">
      <w:pPr>
        <w:ind w:firstLine="709"/>
        <w:jc w:val="both"/>
      </w:pPr>
      <w:r w:rsidRPr="00045C4F">
        <w:t>1.1. Пункт 1 решения изложить в следующей редакции:</w:t>
      </w:r>
    </w:p>
    <w:p w:rsidR="009A3B8E" w:rsidRPr="00045C4F" w:rsidRDefault="009A3B8E" w:rsidP="00675A33">
      <w:pPr>
        <w:ind w:firstLine="709"/>
        <w:jc w:val="both"/>
      </w:pPr>
      <w:r w:rsidRPr="00045C4F">
        <w:t xml:space="preserve">«1. Утвердить бюджет муниципального образования «Вязьевская волость» (далее именуется также – бюджет поселения) на 2025 год по доходам в сумме 11750 тыс. руб. и по расходам в сумме </w:t>
      </w:r>
      <w:r w:rsidRPr="00045C4F">
        <w:rPr>
          <w:color w:val="000000"/>
        </w:rPr>
        <w:t>12083</w:t>
      </w:r>
      <w:r w:rsidRPr="00045C4F">
        <w:t xml:space="preserve"> тыс. руб.</w:t>
      </w:r>
    </w:p>
    <w:p w:rsidR="009A3B8E" w:rsidRPr="00045C4F" w:rsidRDefault="009A3B8E" w:rsidP="00675A33">
      <w:pPr>
        <w:ind w:firstLine="567"/>
        <w:jc w:val="both"/>
      </w:pPr>
      <w:r w:rsidRPr="00045C4F">
        <w:t>Дефицит бюджета муниципального образования «Вязьевская волость» на 2025 год – 333 тыс. руб., что составляет 5 процентов общего годового объёма доходов без учёта безвозмездных поступлений.».</w:t>
      </w:r>
    </w:p>
    <w:p w:rsidR="009A3B8E" w:rsidRPr="00045C4F" w:rsidRDefault="009A3B8E" w:rsidP="00675A33">
      <w:pPr>
        <w:ind w:firstLine="709"/>
        <w:jc w:val="both"/>
      </w:pPr>
      <w:r w:rsidRPr="00045C4F">
        <w:t>1.2. Приложение 2 к решению «Поступление доходов в бюджет поселения на 2025 год» изложить в редакции согласно приложению 1 к настоящему решению.</w:t>
      </w:r>
    </w:p>
    <w:p w:rsidR="009A3B8E" w:rsidRPr="00045C4F" w:rsidRDefault="009A3B8E" w:rsidP="00675A33">
      <w:pPr>
        <w:ind w:firstLine="709"/>
        <w:jc w:val="both"/>
      </w:pPr>
      <w:r w:rsidRPr="00045C4F">
        <w:t>1.3. Приложение 4 к решению «Распределение бюджетных ассигнований по разделам и подразделам, целевым статьям, группам видов расходов классификации расходов бюджета поселения на 2025 год» изложить в редакции согласно приложению 2 к настоящему решению.</w:t>
      </w:r>
    </w:p>
    <w:p w:rsidR="009A3B8E" w:rsidRPr="00045C4F" w:rsidRDefault="009A3B8E" w:rsidP="00675A33">
      <w:pPr>
        <w:ind w:firstLine="709"/>
        <w:jc w:val="both"/>
      </w:pPr>
      <w:r w:rsidRPr="00045C4F">
        <w:t>1.4. Приложение 6 к решению «Ведомственная структура расходов бюджета поселения на 2025 год» изложить в редакции согласно приложению 3 к настоящему решению.</w:t>
      </w:r>
    </w:p>
    <w:p w:rsidR="009A3B8E" w:rsidRPr="00045C4F" w:rsidRDefault="009A3B8E" w:rsidP="00675A33">
      <w:pPr>
        <w:ind w:firstLine="709"/>
        <w:jc w:val="both"/>
      </w:pPr>
      <w:r w:rsidRPr="00045C4F">
        <w:t>1.5. Приложение 8 к решению «Источники внутреннего финансирования дефицита бюджета поселения на 2025 год» изложить в редакции согласно приложению 4 к настоящему решению.</w:t>
      </w:r>
    </w:p>
    <w:p w:rsidR="009A3B8E" w:rsidRPr="00045C4F" w:rsidRDefault="009A3B8E" w:rsidP="00675A33">
      <w:pPr>
        <w:ind w:firstLine="709"/>
        <w:jc w:val="both"/>
      </w:pPr>
      <w:r w:rsidRPr="00045C4F">
        <w:t>1.6. Приложение 10 к решению «Межбюджетные трансферты, передаваемые бюджету поселения из районного бюджета на 2025 год» изложить в редакции согласно приложению 5 к настоящему решению.</w:t>
      </w:r>
    </w:p>
    <w:p w:rsidR="009A3B8E" w:rsidRPr="00045C4F" w:rsidRDefault="009A3B8E" w:rsidP="00675A33">
      <w:pPr>
        <w:ind w:firstLine="709"/>
        <w:jc w:val="both"/>
      </w:pPr>
      <w:r w:rsidRPr="00045C4F">
        <w:t>1.7. Приложение 12 к решению «Межбюджетные трансферты, передаваемые бюджету района из бюджета поселения на 2025 год» изложить в редакции согласно приложению 6 к настоящему решению.</w:t>
      </w:r>
    </w:p>
    <w:p w:rsidR="009A3B8E" w:rsidRPr="00045C4F" w:rsidRDefault="009A3B8E" w:rsidP="00675A33">
      <w:pPr>
        <w:ind w:firstLine="709"/>
        <w:jc w:val="both"/>
      </w:pPr>
      <w:r w:rsidRPr="00045C4F">
        <w:t>1.8. Приложение 14 к решению «</w:t>
      </w:r>
      <w:r w:rsidRPr="00045C4F">
        <w:rPr>
          <w:color w:val="000000"/>
        </w:rPr>
        <w:t>Распределение бюджетных ассигнований по целевым статьям (муниципальным  программам и непрограммным направлениям деятельности), группам видов расходов классификации расходов бюджета поселения на 2025 год</w:t>
      </w:r>
      <w:r w:rsidRPr="00045C4F">
        <w:t>» изложить в редакции согласно приложению 7 к настоящему решению.</w:t>
      </w:r>
    </w:p>
    <w:p w:rsidR="009A3B8E" w:rsidRPr="00045C4F" w:rsidRDefault="009A3B8E" w:rsidP="00675A33">
      <w:pPr>
        <w:ind w:firstLine="709"/>
        <w:jc w:val="both"/>
      </w:pPr>
      <w:r w:rsidRPr="00045C4F">
        <w:t>1.9. Приложение 16 к решению «Межбюджетные трансферты, передаваемые бюджету поселения из областного бюджета на 2025 год» изложить в редакции согласно приложению 8 к настоящему решению.</w:t>
      </w:r>
    </w:p>
    <w:p w:rsidR="009A3B8E" w:rsidRPr="00045C4F" w:rsidRDefault="009A3B8E" w:rsidP="00675A33">
      <w:pPr>
        <w:ind w:firstLine="709"/>
        <w:jc w:val="both"/>
      </w:pPr>
      <w:r w:rsidRPr="00045C4F">
        <w:t>2. Опубликовать настоящее решение.</w:t>
      </w:r>
    </w:p>
    <w:p w:rsidR="009A3B8E" w:rsidRPr="00045C4F" w:rsidRDefault="009A3B8E" w:rsidP="00675A33">
      <w:pPr>
        <w:jc w:val="both"/>
      </w:pPr>
    </w:p>
    <w:p w:rsidR="009A3B8E" w:rsidRPr="00045C4F" w:rsidRDefault="009A3B8E" w:rsidP="00675A33">
      <w:pPr>
        <w:jc w:val="both"/>
      </w:pPr>
      <w:r w:rsidRPr="00045C4F">
        <w:t xml:space="preserve">Председатель Собрания депутатов </w:t>
      </w:r>
    </w:p>
    <w:p w:rsidR="009A3B8E" w:rsidRPr="00045C4F" w:rsidRDefault="009A3B8E" w:rsidP="00675A33">
      <w:pPr>
        <w:jc w:val="both"/>
      </w:pPr>
      <w:r w:rsidRPr="00045C4F">
        <w:t>Дедовичского муниципального округа                                         Е.А. Васильева</w:t>
      </w:r>
    </w:p>
    <w:p w:rsidR="009A3B8E" w:rsidRPr="00045C4F" w:rsidRDefault="009A3B8E" w:rsidP="00675A33"/>
    <w:p w:rsidR="009A3B8E" w:rsidRPr="00045C4F" w:rsidRDefault="009A3B8E" w:rsidP="00675A33">
      <w:r w:rsidRPr="00045C4F">
        <w:t>Глава Дедовичского муниципального округа                                Р.Ю. Ахтямов</w:t>
      </w:r>
    </w:p>
    <w:p w:rsidR="009A3B8E" w:rsidRPr="00045C4F" w:rsidRDefault="009A3B8E" w:rsidP="00675A33"/>
    <w:p w:rsidR="009A3B8E" w:rsidRPr="00045C4F" w:rsidRDefault="009A3B8E" w:rsidP="00675A33">
      <w:r w:rsidRPr="00045C4F">
        <w:t xml:space="preserve"> Согласовано:</w:t>
      </w:r>
    </w:p>
    <w:p w:rsidR="009A3B8E" w:rsidRPr="00045C4F" w:rsidRDefault="009A3B8E" w:rsidP="00675A33">
      <w:r w:rsidRPr="00045C4F">
        <w:t>Начальник Финансового управления                                              Е.П. Федорова</w:t>
      </w:r>
    </w:p>
    <w:p w:rsidR="009A3B8E" w:rsidRPr="00045C4F" w:rsidRDefault="009A3B8E" w:rsidP="00675A33"/>
    <w:p w:rsidR="009A3B8E" w:rsidRPr="00045C4F" w:rsidRDefault="009A3B8E" w:rsidP="005D03C0">
      <w:pPr>
        <w:jc w:val="both"/>
      </w:pPr>
      <w:r w:rsidRPr="00045C4F">
        <w:t xml:space="preserve">Управляющий делами Администрации </w:t>
      </w:r>
    </w:p>
    <w:p w:rsidR="009A3B8E" w:rsidRPr="00045C4F" w:rsidRDefault="009A3B8E" w:rsidP="005D03C0">
      <w:pPr>
        <w:jc w:val="both"/>
      </w:pPr>
      <w:r w:rsidRPr="00045C4F">
        <w:t>Дедовичского района</w:t>
      </w:r>
      <w:r w:rsidRPr="00045C4F">
        <w:tab/>
      </w:r>
      <w:r w:rsidRPr="00045C4F">
        <w:tab/>
      </w:r>
      <w:r w:rsidRPr="00045C4F">
        <w:tab/>
        <w:t xml:space="preserve">                                               Н.С. Пашкова</w:t>
      </w:r>
    </w:p>
    <w:p w:rsidR="009A3B8E" w:rsidRPr="00045C4F" w:rsidRDefault="009A3B8E" w:rsidP="00675A33"/>
    <w:p w:rsidR="009A3B8E" w:rsidRPr="00045C4F" w:rsidRDefault="009A3B8E" w:rsidP="00675A33">
      <w:r w:rsidRPr="00045C4F">
        <w:t>Председатель ликвидационной комиссии</w:t>
      </w:r>
    </w:p>
    <w:p w:rsidR="009A3B8E" w:rsidRPr="00045C4F" w:rsidRDefault="009A3B8E" w:rsidP="00675A33">
      <w:r w:rsidRPr="00045C4F">
        <w:t>Контрольно- счетной                                                                         О.И. Федоренко</w:t>
      </w:r>
    </w:p>
    <w:p w:rsidR="009A3B8E" w:rsidRPr="00045C4F" w:rsidRDefault="009A3B8E" w:rsidP="00675A33">
      <w:r w:rsidRPr="00045C4F">
        <w:t>палаты Дедовичского района</w:t>
      </w:r>
    </w:p>
    <w:p w:rsidR="009A3B8E" w:rsidRPr="00045C4F" w:rsidRDefault="009A3B8E" w:rsidP="00675A33"/>
    <w:p w:rsidR="009A3B8E" w:rsidRPr="00045C4F" w:rsidRDefault="009A3B8E" w:rsidP="00675A33">
      <w:r w:rsidRPr="00045C4F">
        <w:t>Заместитель Главы Администрации</w:t>
      </w:r>
    </w:p>
    <w:p w:rsidR="009A3B8E" w:rsidRPr="00045C4F" w:rsidRDefault="009A3B8E" w:rsidP="00675A33">
      <w:r w:rsidRPr="00045C4F">
        <w:t xml:space="preserve"> сельского поселения «Вязьевская волость»                                   А.Д. Дубрянин</w:t>
      </w:r>
    </w:p>
    <w:p w:rsidR="009A3B8E" w:rsidRPr="00045C4F" w:rsidRDefault="009A3B8E" w:rsidP="00675A33"/>
    <w:p w:rsidR="009A3B8E" w:rsidRPr="00045C4F" w:rsidRDefault="009A3B8E" w:rsidP="00675A33">
      <w:r w:rsidRPr="00045C4F">
        <w:t xml:space="preserve">Начальник юридического отдела                                                               </w:t>
      </w:r>
    </w:p>
    <w:p w:rsidR="009A3B8E" w:rsidRPr="00045C4F" w:rsidRDefault="009A3B8E" w:rsidP="005D03C0">
      <w:r w:rsidRPr="00045C4F">
        <w:t>Администрации Дедовичского района                                            О.В. Шаранцова</w:t>
      </w:r>
    </w:p>
    <w:p w:rsidR="009A3B8E" w:rsidRPr="00045C4F" w:rsidRDefault="009A3B8E" w:rsidP="00675A33">
      <w:r w:rsidRPr="00045C4F">
        <w:t xml:space="preserve">                                                                                                                                                     </w:t>
      </w:r>
    </w:p>
    <w:p w:rsidR="009A3B8E" w:rsidRPr="00045C4F" w:rsidRDefault="009A3B8E" w:rsidP="00675A33">
      <w:r w:rsidRPr="00045C4F">
        <w:t xml:space="preserve">Исполнитель: Консультант                                                                         </w:t>
      </w:r>
    </w:p>
    <w:p w:rsidR="009A3B8E" w:rsidRPr="00045C4F" w:rsidRDefault="009A3B8E" w:rsidP="00675A33">
      <w:r w:rsidRPr="00045C4F">
        <w:t>бюджетного отдела ФУ                                                                       Н.А. Гагулина</w:t>
      </w:r>
    </w:p>
    <w:p w:rsidR="009A3B8E" w:rsidRPr="00045C4F" w:rsidRDefault="009A3B8E" w:rsidP="00BB2FE5">
      <w:pPr>
        <w:sectPr w:rsidR="009A3B8E" w:rsidRPr="00045C4F" w:rsidSect="00FE2ECF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Y="-676"/>
        <w:tblW w:w="10355" w:type="dxa"/>
        <w:tblLook w:val="00A0"/>
      </w:tblPr>
      <w:tblGrid>
        <w:gridCol w:w="4192"/>
        <w:gridCol w:w="6163"/>
      </w:tblGrid>
      <w:tr w:rsidR="009A3B8E" w:rsidRPr="00045C4F">
        <w:trPr>
          <w:trHeight w:val="212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A3B8E" w:rsidRPr="00045C4F" w:rsidRDefault="009A3B8E" w:rsidP="00BB2FE5"/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A3B8E" w:rsidRPr="00045C4F" w:rsidRDefault="009A3B8E" w:rsidP="00FE2ECF"/>
          <w:p w:rsidR="009A3B8E" w:rsidRPr="00045C4F" w:rsidRDefault="009A3B8E" w:rsidP="00F653EC">
            <w:pPr>
              <w:jc w:val="right"/>
            </w:pPr>
            <w:r w:rsidRPr="00045C4F">
              <w:t>Приложение 1</w:t>
            </w:r>
          </w:p>
        </w:tc>
      </w:tr>
      <w:tr w:rsidR="009A3B8E" w:rsidRPr="00045C4F">
        <w:trPr>
          <w:trHeight w:val="212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A3B8E" w:rsidRPr="00045C4F" w:rsidRDefault="009A3B8E" w:rsidP="00BB2FE5"/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A3B8E" w:rsidRPr="00045C4F" w:rsidRDefault="009A3B8E" w:rsidP="00F653EC">
            <w:pPr>
              <w:jc w:val="right"/>
            </w:pPr>
            <w:r w:rsidRPr="00045C4F">
              <w:t xml:space="preserve">к решению Собрания депутатов </w:t>
            </w:r>
          </w:p>
        </w:tc>
      </w:tr>
      <w:tr w:rsidR="009A3B8E" w:rsidRPr="00045C4F">
        <w:trPr>
          <w:trHeight w:val="212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A3B8E" w:rsidRPr="00045C4F" w:rsidRDefault="009A3B8E" w:rsidP="00BB2FE5"/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A3B8E" w:rsidRPr="00045C4F" w:rsidRDefault="009A3B8E" w:rsidP="00F653EC">
            <w:pPr>
              <w:jc w:val="right"/>
            </w:pPr>
            <w:r w:rsidRPr="00045C4F">
              <w:t>Дедовичского муниципального округа</w:t>
            </w:r>
          </w:p>
        </w:tc>
      </w:tr>
      <w:tr w:rsidR="009A3B8E" w:rsidRPr="00045C4F">
        <w:trPr>
          <w:trHeight w:val="212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A3B8E" w:rsidRPr="00045C4F" w:rsidRDefault="009A3B8E" w:rsidP="00BB2FE5">
            <w:r w:rsidRPr="00045C4F">
              <w:t xml:space="preserve">    </w:t>
            </w:r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A3B8E" w:rsidRPr="00045C4F" w:rsidRDefault="009A3B8E" w:rsidP="00F653EC">
            <w:pPr>
              <w:jc w:val="right"/>
            </w:pPr>
            <w:r w:rsidRPr="00045C4F">
              <w:t>от            №</w:t>
            </w:r>
          </w:p>
        </w:tc>
      </w:tr>
      <w:tr w:rsidR="009A3B8E" w:rsidRPr="00045C4F">
        <w:trPr>
          <w:trHeight w:val="169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A3B8E" w:rsidRPr="00045C4F" w:rsidRDefault="009A3B8E" w:rsidP="00BB2FE5"/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A3B8E" w:rsidRPr="00045C4F" w:rsidRDefault="009A3B8E" w:rsidP="00F653EC">
            <w:pPr>
              <w:jc w:val="right"/>
            </w:pPr>
          </w:p>
        </w:tc>
      </w:tr>
      <w:tr w:rsidR="009A3B8E" w:rsidRPr="00045C4F">
        <w:trPr>
          <w:trHeight w:val="212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A3B8E" w:rsidRPr="00045C4F" w:rsidRDefault="009A3B8E" w:rsidP="00BB2FE5">
            <w:pPr>
              <w:jc w:val="right"/>
            </w:pPr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A3B8E" w:rsidRPr="00045C4F" w:rsidRDefault="009A3B8E" w:rsidP="00F653EC">
            <w:pPr>
              <w:jc w:val="right"/>
            </w:pPr>
            <w:r w:rsidRPr="00045C4F">
              <w:t>«Приложение 2</w:t>
            </w:r>
          </w:p>
        </w:tc>
      </w:tr>
      <w:tr w:rsidR="009A3B8E" w:rsidRPr="00045C4F">
        <w:trPr>
          <w:trHeight w:val="212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A3B8E" w:rsidRPr="00045C4F" w:rsidRDefault="009A3B8E" w:rsidP="00BB2FE5">
            <w:pPr>
              <w:jc w:val="right"/>
            </w:pPr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A3B8E" w:rsidRPr="00045C4F" w:rsidRDefault="009A3B8E" w:rsidP="00F653EC">
            <w:pPr>
              <w:jc w:val="right"/>
            </w:pPr>
            <w:r w:rsidRPr="00045C4F">
              <w:t>к решению Собрания депутатов сельского</w:t>
            </w:r>
          </w:p>
        </w:tc>
      </w:tr>
      <w:tr w:rsidR="009A3B8E" w:rsidRPr="00045C4F">
        <w:trPr>
          <w:trHeight w:val="212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A3B8E" w:rsidRPr="00045C4F" w:rsidRDefault="009A3B8E" w:rsidP="00BB2FE5">
            <w:pPr>
              <w:jc w:val="right"/>
            </w:pPr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A3B8E" w:rsidRPr="00045C4F" w:rsidRDefault="009A3B8E" w:rsidP="00F653EC">
            <w:pPr>
              <w:jc w:val="right"/>
            </w:pPr>
            <w:r w:rsidRPr="00045C4F">
              <w:t>поселения «Вязьевская волость»</w:t>
            </w:r>
          </w:p>
        </w:tc>
      </w:tr>
      <w:tr w:rsidR="009A3B8E" w:rsidRPr="00045C4F">
        <w:trPr>
          <w:trHeight w:val="212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A3B8E" w:rsidRPr="00045C4F" w:rsidRDefault="009A3B8E" w:rsidP="00BB2FE5">
            <w:pPr>
              <w:jc w:val="right"/>
            </w:pPr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A3B8E" w:rsidRPr="00045C4F" w:rsidRDefault="009A3B8E" w:rsidP="00F653EC">
            <w:pPr>
              <w:jc w:val="right"/>
            </w:pPr>
            <w:r w:rsidRPr="00045C4F">
              <w:t>от 26.12.2024 № 164</w:t>
            </w:r>
          </w:p>
        </w:tc>
      </w:tr>
      <w:tr w:rsidR="009A3B8E" w:rsidRPr="00045C4F">
        <w:trPr>
          <w:trHeight w:val="212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A3B8E" w:rsidRPr="00045C4F" w:rsidRDefault="009A3B8E" w:rsidP="00BB2FE5">
            <w:pPr>
              <w:jc w:val="right"/>
            </w:pPr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A3B8E" w:rsidRPr="00045C4F" w:rsidRDefault="009A3B8E" w:rsidP="00F653EC">
            <w:pPr>
              <w:jc w:val="right"/>
            </w:pPr>
            <w:r w:rsidRPr="00045C4F">
              <w:t>«О бюджете муниципального образования</w:t>
            </w:r>
          </w:p>
        </w:tc>
      </w:tr>
      <w:tr w:rsidR="009A3B8E" w:rsidRPr="00045C4F">
        <w:trPr>
          <w:trHeight w:val="212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A3B8E" w:rsidRPr="00045C4F" w:rsidRDefault="009A3B8E" w:rsidP="00BB2FE5">
            <w:pPr>
              <w:jc w:val="right"/>
            </w:pPr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A3B8E" w:rsidRPr="00045C4F" w:rsidRDefault="009A3B8E" w:rsidP="00F653EC">
            <w:pPr>
              <w:jc w:val="right"/>
            </w:pPr>
            <w:r w:rsidRPr="00045C4F">
              <w:t>«Вязьевская волость» на 2025 год</w:t>
            </w:r>
          </w:p>
          <w:p w:rsidR="009A3B8E" w:rsidRPr="00045C4F" w:rsidRDefault="009A3B8E" w:rsidP="00F653EC">
            <w:pPr>
              <w:jc w:val="right"/>
            </w:pPr>
            <w:r w:rsidRPr="00045C4F">
              <w:t>и на плановый период 2026 и 2027 годов»</w:t>
            </w:r>
          </w:p>
          <w:p w:rsidR="009A3B8E" w:rsidRPr="00045C4F" w:rsidRDefault="009A3B8E" w:rsidP="00F653EC"/>
          <w:p w:rsidR="009A3B8E" w:rsidRPr="00045C4F" w:rsidRDefault="009A3B8E" w:rsidP="00F653EC">
            <w:pPr>
              <w:jc w:val="right"/>
            </w:pPr>
          </w:p>
        </w:tc>
      </w:tr>
    </w:tbl>
    <w:p w:rsidR="009A3B8E" w:rsidRPr="00045C4F" w:rsidRDefault="009A3B8E" w:rsidP="00B11641">
      <w:pPr>
        <w:spacing w:line="360" w:lineRule="auto"/>
        <w:jc w:val="both"/>
      </w:pPr>
    </w:p>
    <w:tbl>
      <w:tblPr>
        <w:tblW w:w="9498" w:type="dxa"/>
        <w:tblInd w:w="-106" w:type="dxa"/>
        <w:tblLayout w:type="fixed"/>
        <w:tblLook w:val="00A0"/>
      </w:tblPr>
      <w:tblGrid>
        <w:gridCol w:w="2977"/>
        <w:gridCol w:w="5387"/>
        <w:gridCol w:w="1134"/>
      </w:tblGrid>
      <w:tr w:rsidR="009A3B8E" w:rsidRPr="00045C4F">
        <w:trPr>
          <w:trHeight w:val="465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Поступление доходов в бюджет поселения на 2025 год</w:t>
            </w:r>
          </w:p>
        </w:tc>
      </w:tr>
      <w:tr w:rsidR="009A3B8E" w:rsidRPr="00045C4F">
        <w:trPr>
          <w:trHeight w:val="27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A3B8E" w:rsidRPr="00045C4F" w:rsidRDefault="009A3B8E"/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A3B8E" w:rsidRPr="00045C4F" w:rsidRDefault="009A3B8E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A3B8E" w:rsidRPr="00045C4F" w:rsidRDefault="009A3B8E">
            <w:r w:rsidRPr="00045C4F">
              <w:t>тыс. руб.</w:t>
            </w:r>
          </w:p>
        </w:tc>
      </w:tr>
      <w:tr w:rsidR="009A3B8E" w:rsidRPr="00045C4F">
        <w:trPr>
          <w:trHeight w:val="255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Код классификации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Наименование платежей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9A3B8E" w:rsidRPr="00045C4F" w:rsidRDefault="009A3B8E">
            <w:pPr>
              <w:rPr>
                <w:b/>
                <w:bCs/>
              </w:rPr>
            </w:pPr>
            <w:r w:rsidRPr="00045C4F">
              <w:rPr>
                <w:b/>
                <w:bCs/>
              </w:rPr>
              <w:t>Сумма</w:t>
            </w:r>
          </w:p>
        </w:tc>
      </w:tr>
      <w:tr w:rsidR="009A3B8E" w:rsidRPr="00045C4F">
        <w:trPr>
          <w:trHeight w:val="255"/>
        </w:trPr>
        <w:tc>
          <w:tcPr>
            <w:tcW w:w="297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доходов бюджета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A3B8E" w:rsidRPr="00045C4F" w:rsidRDefault="009A3B8E">
            <w:pPr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9A3B8E" w:rsidRPr="00045C4F" w:rsidRDefault="009A3B8E">
            <w:pPr>
              <w:rPr>
                <w:b/>
                <w:bCs/>
              </w:rPr>
            </w:pPr>
            <w:r w:rsidRPr="00045C4F">
              <w:rPr>
                <w:b/>
                <w:bCs/>
              </w:rPr>
              <w:t> </w:t>
            </w:r>
          </w:p>
        </w:tc>
      </w:tr>
      <w:tr w:rsidR="009A3B8E" w:rsidRPr="00045C4F">
        <w:trPr>
          <w:trHeight w:val="27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r w:rsidRPr="00045C4F"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9A3B8E" w:rsidRPr="00045C4F" w:rsidRDefault="009A3B8E">
            <w:r w:rsidRPr="00045C4F"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A3B8E" w:rsidRPr="00045C4F" w:rsidRDefault="009A3B8E" w:rsidP="00BB2FE5">
            <w:pPr>
              <w:ind w:right="388"/>
            </w:pPr>
            <w:r w:rsidRPr="00045C4F">
              <w:t> </w:t>
            </w:r>
          </w:p>
        </w:tc>
      </w:tr>
      <w:tr w:rsidR="009A3B8E" w:rsidRPr="00045C4F">
        <w:trPr>
          <w:trHeight w:val="60"/>
        </w:trPr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 </w:t>
            </w:r>
          </w:p>
        </w:tc>
      </w:tr>
      <w:tr w:rsidR="009A3B8E" w:rsidRPr="00045C4F">
        <w:trPr>
          <w:trHeight w:val="25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000   1 00 00000 00 0000 000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A3B8E" w:rsidRPr="00045C4F" w:rsidRDefault="009A3B8E">
            <w:pPr>
              <w:rPr>
                <w:b/>
                <w:bCs/>
              </w:rPr>
            </w:pPr>
            <w:r w:rsidRPr="00045C4F">
              <w:rPr>
                <w:b/>
                <w:bCs/>
              </w:rPr>
              <w:t>НАЛОГОВЫЕ И НЕНАЛОГОВЫЕ ДОХОДЫ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 xml:space="preserve">6 126  </w:t>
            </w:r>
          </w:p>
        </w:tc>
      </w:tr>
      <w:tr w:rsidR="009A3B8E" w:rsidRPr="00045C4F">
        <w:trPr>
          <w:trHeight w:val="119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3B8E" w:rsidRPr="00045C4F" w:rsidRDefault="009A3B8E">
            <w:r w:rsidRPr="00045C4F">
              <w:t>182    1 01 02010 01 0000 110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8E" w:rsidRPr="00045C4F" w:rsidRDefault="009A3B8E">
            <w:r w:rsidRPr="00045C4F"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3B8E" w:rsidRPr="00045C4F" w:rsidRDefault="009A3B8E">
            <w:pPr>
              <w:jc w:val="center"/>
            </w:pPr>
            <w:r w:rsidRPr="00045C4F">
              <w:t xml:space="preserve">226  </w:t>
            </w:r>
          </w:p>
        </w:tc>
      </w:tr>
      <w:tr w:rsidR="009A3B8E" w:rsidRPr="00045C4F">
        <w:trPr>
          <w:trHeight w:val="2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3B8E" w:rsidRPr="00045C4F" w:rsidRDefault="009A3B8E">
            <w:r w:rsidRPr="00045C4F">
              <w:t>182    1 01 02080 01 0000 110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8E" w:rsidRPr="00045C4F" w:rsidRDefault="009A3B8E">
            <w:r w:rsidRPr="00045C4F"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3B8E" w:rsidRPr="00045C4F" w:rsidRDefault="009A3B8E">
            <w:pPr>
              <w:jc w:val="center"/>
            </w:pPr>
            <w:r w:rsidRPr="00045C4F">
              <w:t xml:space="preserve">2  </w:t>
            </w:r>
          </w:p>
        </w:tc>
      </w:tr>
      <w:tr w:rsidR="009A3B8E" w:rsidRPr="00045C4F">
        <w:trPr>
          <w:trHeight w:val="10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A3B8E" w:rsidRPr="00045C4F" w:rsidRDefault="009A3B8E">
            <w:pPr>
              <w:jc w:val="center"/>
            </w:pPr>
            <w:r w:rsidRPr="00045C4F">
              <w:t>182  1 03 02231 01 0000 110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8E" w:rsidRPr="00045C4F" w:rsidRDefault="009A3B8E">
            <w:r w:rsidRPr="00045C4F">
              <w:t>Доходы от уплаты акцизов на дизельное топливо, зачисляемые в консолидированные бюджеты субъектов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3B8E" w:rsidRPr="00045C4F" w:rsidRDefault="009A3B8E">
            <w:pPr>
              <w:jc w:val="center"/>
            </w:pPr>
            <w:r w:rsidRPr="00045C4F">
              <w:t xml:space="preserve">2 222  </w:t>
            </w:r>
          </w:p>
        </w:tc>
      </w:tr>
      <w:tr w:rsidR="009A3B8E" w:rsidRPr="00045C4F">
        <w:trPr>
          <w:trHeight w:val="211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A3B8E" w:rsidRPr="00045C4F" w:rsidRDefault="009A3B8E">
            <w:pPr>
              <w:jc w:val="center"/>
            </w:pPr>
            <w:r w:rsidRPr="00045C4F">
              <w:t>182  1 03 02241 01 0000 110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8E" w:rsidRPr="00045C4F" w:rsidRDefault="009A3B8E">
            <w:r w:rsidRPr="00045C4F">
              <w:t>Доходы от уплаты акцизов на моторные масла для дизельных и (или) карбюраторных (инжекторных) двигателей, зачисляемые в консолидированные бюджеты субъектов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3B8E" w:rsidRPr="00045C4F" w:rsidRDefault="009A3B8E">
            <w:pPr>
              <w:jc w:val="center"/>
            </w:pPr>
            <w:r w:rsidRPr="00045C4F">
              <w:t xml:space="preserve">11  </w:t>
            </w:r>
          </w:p>
        </w:tc>
      </w:tr>
      <w:tr w:rsidR="009A3B8E" w:rsidRPr="00045C4F">
        <w:trPr>
          <w:trHeight w:val="20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A3B8E" w:rsidRPr="00045C4F" w:rsidRDefault="009A3B8E">
            <w:pPr>
              <w:jc w:val="center"/>
            </w:pPr>
            <w:r w:rsidRPr="00045C4F">
              <w:t>182 1 03 02251 01 0000 110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8E" w:rsidRPr="00045C4F" w:rsidRDefault="009A3B8E">
            <w:r w:rsidRPr="00045C4F">
              <w:t>Доходы от уплаты акцизов на автомобильный бензин, производимый на территории Российской Федерации, зачисляемые в консолидированные бюджеты субъектов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3B8E" w:rsidRPr="00045C4F" w:rsidRDefault="009A3B8E">
            <w:pPr>
              <w:jc w:val="center"/>
            </w:pPr>
            <w:r w:rsidRPr="00045C4F">
              <w:t xml:space="preserve">2 303  </w:t>
            </w:r>
          </w:p>
        </w:tc>
      </w:tr>
      <w:tr w:rsidR="009A3B8E" w:rsidRPr="00045C4F">
        <w:trPr>
          <w:trHeight w:val="277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A3B8E" w:rsidRPr="00045C4F" w:rsidRDefault="009A3B8E">
            <w:pPr>
              <w:jc w:val="center"/>
            </w:pPr>
            <w:r w:rsidRPr="00045C4F">
              <w:t>182 1 03 02261 01 0000 110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8E" w:rsidRPr="00045C4F" w:rsidRDefault="009A3B8E">
            <w:r w:rsidRPr="00045C4F">
              <w:t>Доходы от уплаты акцизов на прямогонный бензин, производимый на территории Российской Федерации, зачисляемые в консолидированные бюджеты субъектов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3B8E" w:rsidRPr="00045C4F" w:rsidRDefault="009A3B8E">
            <w:pPr>
              <w:jc w:val="center"/>
            </w:pPr>
            <w:r w:rsidRPr="00045C4F">
              <w:t xml:space="preserve">-276  </w:t>
            </w:r>
          </w:p>
        </w:tc>
      </w:tr>
      <w:tr w:rsidR="009A3B8E" w:rsidRPr="00045C4F">
        <w:trPr>
          <w:trHeight w:val="7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3B8E" w:rsidRPr="00045C4F" w:rsidRDefault="009A3B8E">
            <w:r w:rsidRPr="00045C4F">
              <w:t xml:space="preserve"> 182 1 05 03010 01 0000 110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8E" w:rsidRPr="00045C4F" w:rsidRDefault="009A3B8E">
            <w:r w:rsidRPr="00045C4F">
              <w:t>Единый сельскохозяйственный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3B8E" w:rsidRPr="00045C4F" w:rsidRDefault="009A3B8E">
            <w:pPr>
              <w:jc w:val="center"/>
            </w:pPr>
            <w:r w:rsidRPr="00045C4F">
              <w:t xml:space="preserve">126  </w:t>
            </w:r>
          </w:p>
        </w:tc>
      </w:tr>
      <w:tr w:rsidR="009A3B8E" w:rsidRPr="00045C4F">
        <w:trPr>
          <w:trHeight w:val="7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3B8E" w:rsidRPr="00045C4F" w:rsidRDefault="009A3B8E">
            <w:r w:rsidRPr="00045C4F">
              <w:t xml:space="preserve"> 182 1 06 01030 10 0000 110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8E" w:rsidRPr="00045C4F" w:rsidRDefault="009A3B8E">
            <w:r w:rsidRPr="00045C4F"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3B8E" w:rsidRPr="00045C4F" w:rsidRDefault="009A3B8E">
            <w:pPr>
              <w:jc w:val="center"/>
            </w:pPr>
            <w:r w:rsidRPr="00045C4F">
              <w:t xml:space="preserve">175  </w:t>
            </w:r>
          </w:p>
        </w:tc>
      </w:tr>
      <w:tr w:rsidR="009A3B8E" w:rsidRPr="00045C4F">
        <w:trPr>
          <w:trHeight w:val="7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3B8E" w:rsidRPr="00045C4F" w:rsidRDefault="009A3B8E">
            <w:r w:rsidRPr="00045C4F">
              <w:t xml:space="preserve"> 182 1 06 06033 10 0000 110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8E" w:rsidRPr="00045C4F" w:rsidRDefault="009A3B8E">
            <w:r w:rsidRPr="00045C4F"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3B8E" w:rsidRPr="00045C4F" w:rsidRDefault="009A3B8E">
            <w:pPr>
              <w:jc w:val="center"/>
            </w:pPr>
            <w:r w:rsidRPr="00045C4F">
              <w:t xml:space="preserve">406  </w:t>
            </w:r>
          </w:p>
        </w:tc>
      </w:tr>
      <w:tr w:rsidR="009A3B8E" w:rsidRPr="00045C4F">
        <w:trPr>
          <w:trHeight w:val="7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8E" w:rsidRPr="00045C4F" w:rsidRDefault="009A3B8E">
            <w:r w:rsidRPr="00045C4F">
              <w:t xml:space="preserve"> 182 1 06 06043 10 0000 110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8E" w:rsidRPr="00045C4F" w:rsidRDefault="009A3B8E">
            <w:r w:rsidRPr="00045C4F"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3B8E" w:rsidRPr="00045C4F" w:rsidRDefault="009A3B8E">
            <w:pPr>
              <w:jc w:val="center"/>
            </w:pPr>
            <w:r w:rsidRPr="00045C4F">
              <w:t xml:space="preserve">754  </w:t>
            </w:r>
          </w:p>
        </w:tc>
      </w:tr>
      <w:tr w:rsidR="009A3B8E" w:rsidRPr="00045C4F">
        <w:trPr>
          <w:trHeight w:val="13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8E" w:rsidRPr="00045C4F" w:rsidRDefault="009A3B8E">
            <w:r w:rsidRPr="00045C4F">
              <w:t xml:space="preserve"> 800 1 14 03050 10 0000 440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A3B8E" w:rsidRPr="00045C4F" w:rsidRDefault="009A3B8E">
            <w:r w:rsidRPr="00045C4F">
              <w:t>Средства от распоряжения и реализации выморочного имущества, обращенного в собственность сельских поселений (в части реализации материальных запасов по указанному имуществу)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9A3B8E" w:rsidRPr="00045C4F" w:rsidRDefault="009A3B8E">
            <w:pPr>
              <w:jc w:val="center"/>
            </w:pPr>
            <w:r w:rsidRPr="00045C4F">
              <w:t xml:space="preserve">173  </w:t>
            </w:r>
          </w:p>
        </w:tc>
      </w:tr>
      <w:tr w:rsidR="009A3B8E" w:rsidRPr="00045C4F">
        <w:trPr>
          <w:trHeight w:val="7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8E" w:rsidRPr="00045C4F" w:rsidRDefault="009A3B8E">
            <w:r w:rsidRPr="00045C4F">
              <w:t xml:space="preserve"> 800 1 16 02020 02 0000 140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A3B8E" w:rsidRPr="00045C4F" w:rsidRDefault="009A3B8E">
            <w:r w:rsidRPr="00045C4F"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9A3B8E" w:rsidRPr="00045C4F" w:rsidRDefault="009A3B8E">
            <w:pPr>
              <w:jc w:val="center"/>
            </w:pPr>
            <w:r w:rsidRPr="00045C4F">
              <w:t xml:space="preserve">4  </w:t>
            </w:r>
          </w:p>
        </w:tc>
      </w:tr>
      <w:tr w:rsidR="009A3B8E" w:rsidRPr="00045C4F">
        <w:trPr>
          <w:trHeight w:val="615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000   2 00 00000 00 0000 000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9A3B8E" w:rsidRPr="00045C4F" w:rsidRDefault="009A3B8E">
            <w:pPr>
              <w:rPr>
                <w:b/>
                <w:bCs/>
              </w:rPr>
            </w:pPr>
            <w:r w:rsidRPr="00045C4F">
              <w:rPr>
                <w:b/>
                <w:bCs/>
              </w:rPr>
              <w:t>БЕЗВОЗМЕЗДНЫЕ ПОСТУПЛЕНИЯ                                      от других бюджетов бюджетной системы РФ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 xml:space="preserve">5 624  </w:t>
            </w:r>
          </w:p>
        </w:tc>
      </w:tr>
      <w:tr w:rsidR="009A3B8E" w:rsidRPr="00045C4F">
        <w:trPr>
          <w:trHeight w:val="6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3B8E" w:rsidRPr="00045C4F" w:rsidRDefault="009A3B8E">
            <w:pPr>
              <w:jc w:val="center"/>
            </w:pPr>
            <w:r w:rsidRPr="00045C4F">
              <w:t>872   2 02 15002 10 0000 150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3B8E" w:rsidRPr="00045C4F" w:rsidRDefault="009A3B8E">
            <w:r w:rsidRPr="00045C4F"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 xml:space="preserve">526  </w:t>
            </w:r>
          </w:p>
        </w:tc>
      </w:tr>
      <w:tr w:rsidR="009A3B8E" w:rsidRPr="00045C4F">
        <w:trPr>
          <w:trHeight w:val="7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3B8E" w:rsidRPr="00045C4F" w:rsidRDefault="009A3B8E">
            <w:pPr>
              <w:jc w:val="center"/>
            </w:pPr>
            <w:r w:rsidRPr="00045C4F">
              <w:t>872   2 02 16001 10 0000 150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3B8E" w:rsidRPr="00045C4F" w:rsidRDefault="009A3B8E">
            <w:r w:rsidRPr="00045C4F"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3B8E" w:rsidRPr="00045C4F" w:rsidRDefault="009A3B8E">
            <w:pPr>
              <w:jc w:val="center"/>
            </w:pPr>
            <w:r w:rsidRPr="00045C4F">
              <w:t xml:space="preserve">2 737  </w:t>
            </w:r>
          </w:p>
        </w:tc>
      </w:tr>
      <w:tr w:rsidR="009A3B8E" w:rsidRPr="00045C4F">
        <w:trPr>
          <w:trHeight w:val="89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8E" w:rsidRPr="00045C4F" w:rsidRDefault="009A3B8E">
            <w:pPr>
              <w:jc w:val="center"/>
            </w:pPr>
            <w:r w:rsidRPr="00045C4F">
              <w:t xml:space="preserve"> 872 2 02 29999 10 9142 150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3B8E" w:rsidRPr="00045C4F" w:rsidRDefault="009A3B8E">
            <w:pPr>
              <w:jc w:val="both"/>
            </w:pPr>
            <w:r w:rsidRPr="00045C4F">
              <w:t>Субсидии на реализацию комплекса процессных мероприятий «Обеспечение пожарной безопасности в исполнительных органах Псковской области и муниципальных образованиях Псковской области»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3B8E" w:rsidRPr="00045C4F" w:rsidRDefault="009A3B8E">
            <w:pPr>
              <w:jc w:val="center"/>
            </w:pPr>
            <w:r w:rsidRPr="00045C4F">
              <w:t xml:space="preserve">55  </w:t>
            </w:r>
          </w:p>
        </w:tc>
      </w:tr>
      <w:tr w:rsidR="009A3B8E" w:rsidRPr="00045C4F">
        <w:trPr>
          <w:trHeight w:val="7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8E" w:rsidRPr="00045C4F" w:rsidRDefault="009A3B8E">
            <w:pPr>
              <w:jc w:val="center"/>
            </w:pPr>
            <w:r w:rsidRPr="00045C4F">
              <w:t xml:space="preserve"> 872 2 02 29999 10 9192 150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3B8E" w:rsidRPr="00045C4F" w:rsidRDefault="009A3B8E">
            <w:pPr>
              <w:jc w:val="both"/>
            </w:pPr>
            <w:r w:rsidRPr="00045C4F">
              <w:t>Субсидии на развитие институтов территориального общественного самоуправления и поддержку проектов местных инициатив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3B8E" w:rsidRPr="00045C4F" w:rsidRDefault="009A3B8E">
            <w:pPr>
              <w:jc w:val="center"/>
            </w:pPr>
            <w:r w:rsidRPr="00045C4F">
              <w:t xml:space="preserve">1 826  </w:t>
            </w:r>
          </w:p>
        </w:tc>
      </w:tr>
      <w:tr w:rsidR="009A3B8E" w:rsidRPr="00045C4F">
        <w:trPr>
          <w:trHeight w:val="7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8E" w:rsidRPr="00045C4F" w:rsidRDefault="009A3B8E">
            <w:pPr>
              <w:jc w:val="center"/>
            </w:pPr>
            <w:r w:rsidRPr="00045C4F">
              <w:t xml:space="preserve"> 872 2 02 29999 10 9198 150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B8E" w:rsidRPr="00045C4F" w:rsidRDefault="009A3B8E">
            <w:pPr>
              <w:jc w:val="both"/>
            </w:pPr>
            <w:r w:rsidRPr="00045C4F">
              <w:t>Субсидии на ликвидацию очагов сорного растения борщевик Сосновского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3B8E" w:rsidRPr="00045C4F" w:rsidRDefault="009A3B8E">
            <w:pPr>
              <w:jc w:val="center"/>
            </w:pPr>
            <w:r w:rsidRPr="00045C4F">
              <w:t xml:space="preserve">216  </w:t>
            </w:r>
          </w:p>
        </w:tc>
      </w:tr>
      <w:tr w:rsidR="009A3B8E" w:rsidRPr="00045C4F">
        <w:trPr>
          <w:trHeight w:val="7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3B8E" w:rsidRPr="00045C4F" w:rsidRDefault="009A3B8E">
            <w:pPr>
              <w:jc w:val="center"/>
            </w:pPr>
            <w:r w:rsidRPr="00045C4F">
              <w:t>872  2 02 35118 10 0000 150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3B8E" w:rsidRPr="00045C4F" w:rsidRDefault="009A3B8E">
            <w:pPr>
              <w:rPr>
                <w:color w:val="000000"/>
              </w:rPr>
            </w:pPr>
            <w:r w:rsidRPr="00045C4F">
              <w:rPr>
                <w:color w:val="00000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3B8E" w:rsidRPr="00045C4F" w:rsidRDefault="009A3B8E">
            <w:pPr>
              <w:jc w:val="center"/>
            </w:pPr>
            <w:r w:rsidRPr="00045C4F">
              <w:t xml:space="preserve">151  </w:t>
            </w:r>
          </w:p>
        </w:tc>
      </w:tr>
      <w:tr w:rsidR="009A3B8E" w:rsidRPr="00045C4F">
        <w:trPr>
          <w:trHeight w:val="570"/>
        </w:trPr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9A3B8E" w:rsidRPr="00045C4F" w:rsidRDefault="009A3B8E">
            <w:pPr>
              <w:jc w:val="center"/>
            </w:pPr>
            <w:r w:rsidRPr="00045C4F">
              <w:t>872   2 02 49999 10 0000 150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A3B8E" w:rsidRPr="00045C4F" w:rsidRDefault="009A3B8E">
            <w:r w:rsidRPr="00045C4F">
              <w:t>Прочие межбюджетные трансферты, передаваемые бюджетам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3B8E" w:rsidRPr="00045C4F" w:rsidRDefault="009A3B8E">
            <w:pPr>
              <w:jc w:val="center"/>
            </w:pPr>
            <w:r w:rsidRPr="00045C4F">
              <w:t xml:space="preserve">113  </w:t>
            </w:r>
          </w:p>
        </w:tc>
      </w:tr>
      <w:tr w:rsidR="009A3B8E" w:rsidRPr="00045C4F">
        <w:trPr>
          <w:trHeight w:val="270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 </w:t>
            </w:r>
          </w:p>
        </w:tc>
        <w:tc>
          <w:tcPr>
            <w:tcW w:w="53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rPr>
                <w:b/>
                <w:bCs/>
              </w:rPr>
            </w:pPr>
            <w:r w:rsidRPr="00045C4F">
              <w:rPr>
                <w:b/>
                <w:bCs/>
              </w:rPr>
              <w:t>ИТОГО ДОХОДОВ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11750»</w:t>
            </w:r>
          </w:p>
        </w:tc>
      </w:tr>
    </w:tbl>
    <w:p w:rsidR="009A3B8E" w:rsidRPr="00045C4F" w:rsidRDefault="009A3B8E" w:rsidP="007E6341">
      <w:pPr>
        <w:spacing w:line="360" w:lineRule="auto"/>
        <w:jc w:val="both"/>
      </w:pPr>
    </w:p>
    <w:p w:rsidR="009A3B8E" w:rsidRPr="00045C4F" w:rsidRDefault="009A3B8E" w:rsidP="00292D13">
      <w:pPr>
        <w:spacing w:line="360" w:lineRule="auto"/>
        <w:ind w:firstLine="709"/>
        <w:jc w:val="both"/>
      </w:pPr>
    </w:p>
    <w:p w:rsidR="009A3B8E" w:rsidRPr="00045C4F" w:rsidRDefault="009A3B8E" w:rsidP="00292D13">
      <w:pPr>
        <w:spacing w:line="360" w:lineRule="auto"/>
        <w:ind w:firstLine="709"/>
        <w:jc w:val="both"/>
      </w:pPr>
    </w:p>
    <w:p w:rsidR="009A3B8E" w:rsidRPr="00045C4F" w:rsidRDefault="009A3B8E" w:rsidP="00292D13">
      <w:pPr>
        <w:spacing w:line="360" w:lineRule="auto"/>
        <w:ind w:firstLine="709"/>
        <w:jc w:val="both"/>
      </w:pPr>
    </w:p>
    <w:p w:rsidR="009A3B8E" w:rsidRPr="00045C4F" w:rsidRDefault="009A3B8E" w:rsidP="00292D13">
      <w:pPr>
        <w:spacing w:line="360" w:lineRule="auto"/>
        <w:ind w:firstLine="709"/>
        <w:jc w:val="both"/>
      </w:pPr>
    </w:p>
    <w:p w:rsidR="009A3B8E" w:rsidRPr="00045C4F" w:rsidRDefault="009A3B8E" w:rsidP="00292D13">
      <w:pPr>
        <w:spacing w:line="360" w:lineRule="auto"/>
        <w:ind w:firstLine="709"/>
        <w:jc w:val="both"/>
      </w:pPr>
    </w:p>
    <w:p w:rsidR="009A3B8E" w:rsidRPr="00045C4F" w:rsidRDefault="009A3B8E" w:rsidP="00292D13">
      <w:pPr>
        <w:spacing w:line="360" w:lineRule="auto"/>
        <w:ind w:firstLine="709"/>
        <w:jc w:val="both"/>
      </w:pPr>
    </w:p>
    <w:p w:rsidR="009A3B8E" w:rsidRPr="00045C4F" w:rsidRDefault="009A3B8E" w:rsidP="00292D13">
      <w:pPr>
        <w:spacing w:line="360" w:lineRule="auto"/>
        <w:ind w:firstLine="709"/>
        <w:jc w:val="both"/>
      </w:pPr>
    </w:p>
    <w:p w:rsidR="009A3B8E" w:rsidRPr="00045C4F" w:rsidRDefault="009A3B8E" w:rsidP="00F653EC">
      <w:pPr>
        <w:spacing w:line="360" w:lineRule="auto"/>
        <w:jc w:val="both"/>
      </w:pPr>
    </w:p>
    <w:tbl>
      <w:tblPr>
        <w:tblW w:w="9497" w:type="dxa"/>
        <w:tblInd w:w="-106" w:type="dxa"/>
        <w:tblLayout w:type="fixed"/>
        <w:tblLook w:val="00A0"/>
      </w:tblPr>
      <w:tblGrid>
        <w:gridCol w:w="3754"/>
        <w:gridCol w:w="924"/>
        <w:gridCol w:w="709"/>
        <w:gridCol w:w="708"/>
        <w:gridCol w:w="1701"/>
        <w:gridCol w:w="709"/>
        <w:gridCol w:w="992"/>
      </w:tblGrid>
      <w:tr w:rsidR="009A3B8E" w:rsidRPr="00045C4F">
        <w:trPr>
          <w:trHeight w:val="255"/>
        </w:trPr>
        <w:tc>
          <w:tcPr>
            <w:tcW w:w="3754" w:type="dxa"/>
            <w:vAlign w:val="bottom"/>
          </w:tcPr>
          <w:p w:rsidR="009A3B8E" w:rsidRPr="00045C4F" w:rsidRDefault="009A3B8E"/>
        </w:tc>
        <w:tc>
          <w:tcPr>
            <w:tcW w:w="5743" w:type="dxa"/>
            <w:gridSpan w:val="6"/>
          </w:tcPr>
          <w:p w:rsidR="009A3B8E" w:rsidRPr="00045C4F" w:rsidRDefault="009A3B8E" w:rsidP="00CB658C">
            <w:pPr>
              <w:jc w:val="right"/>
            </w:pPr>
            <w:r w:rsidRPr="00045C4F">
              <w:t>Приложение 2</w:t>
            </w:r>
          </w:p>
        </w:tc>
      </w:tr>
      <w:tr w:rsidR="009A3B8E" w:rsidRPr="00045C4F">
        <w:trPr>
          <w:trHeight w:val="255"/>
        </w:trPr>
        <w:tc>
          <w:tcPr>
            <w:tcW w:w="3754" w:type="dxa"/>
            <w:vAlign w:val="bottom"/>
          </w:tcPr>
          <w:p w:rsidR="009A3B8E" w:rsidRPr="00045C4F" w:rsidRDefault="009A3B8E"/>
        </w:tc>
        <w:tc>
          <w:tcPr>
            <w:tcW w:w="5743" w:type="dxa"/>
            <w:gridSpan w:val="6"/>
          </w:tcPr>
          <w:p w:rsidR="009A3B8E" w:rsidRPr="00045C4F" w:rsidRDefault="009A3B8E" w:rsidP="00CB658C">
            <w:pPr>
              <w:jc w:val="right"/>
            </w:pPr>
            <w:r w:rsidRPr="00045C4F">
              <w:t xml:space="preserve">к решению Собрания депутатов </w:t>
            </w:r>
          </w:p>
        </w:tc>
      </w:tr>
      <w:tr w:rsidR="009A3B8E" w:rsidRPr="00045C4F">
        <w:trPr>
          <w:trHeight w:val="255"/>
        </w:trPr>
        <w:tc>
          <w:tcPr>
            <w:tcW w:w="3754" w:type="dxa"/>
            <w:vAlign w:val="bottom"/>
          </w:tcPr>
          <w:p w:rsidR="009A3B8E" w:rsidRPr="00045C4F" w:rsidRDefault="009A3B8E"/>
        </w:tc>
        <w:tc>
          <w:tcPr>
            <w:tcW w:w="5743" w:type="dxa"/>
            <w:gridSpan w:val="6"/>
          </w:tcPr>
          <w:p w:rsidR="009A3B8E" w:rsidRPr="00045C4F" w:rsidRDefault="009A3B8E" w:rsidP="00CB658C">
            <w:pPr>
              <w:jc w:val="right"/>
            </w:pPr>
            <w:r w:rsidRPr="00045C4F">
              <w:t>Дедовичского муниципального округа</w:t>
            </w:r>
          </w:p>
        </w:tc>
      </w:tr>
      <w:tr w:rsidR="009A3B8E" w:rsidRPr="00045C4F">
        <w:trPr>
          <w:trHeight w:val="203"/>
        </w:trPr>
        <w:tc>
          <w:tcPr>
            <w:tcW w:w="3754" w:type="dxa"/>
            <w:vAlign w:val="bottom"/>
          </w:tcPr>
          <w:p w:rsidR="009A3B8E" w:rsidRPr="00045C4F" w:rsidRDefault="009A3B8E"/>
        </w:tc>
        <w:tc>
          <w:tcPr>
            <w:tcW w:w="5743" w:type="dxa"/>
            <w:gridSpan w:val="6"/>
          </w:tcPr>
          <w:p w:rsidR="009A3B8E" w:rsidRPr="00045C4F" w:rsidRDefault="009A3B8E" w:rsidP="00CB658C">
            <w:pPr>
              <w:jc w:val="right"/>
            </w:pPr>
            <w:r w:rsidRPr="00045C4F">
              <w:t>от            №</w:t>
            </w:r>
          </w:p>
        </w:tc>
      </w:tr>
      <w:tr w:rsidR="009A3B8E" w:rsidRPr="00045C4F">
        <w:trPr>
          <w:trHeight w:val="255"/>
        </w:trPr>
        <w:tc>
          <w:tcPr>
            <w:tcW w:w="3754" w:type="dxa"/>
            <w:vAlign w:val="bottom"/>
          </w:tcPr>
          <w:p w:rsidR="009A3B8E" w:rsidRPr="00045C4F" w:rsidRDefault="009A3B8E">
            <w:pPr>
              <w:jc w:val="right"/>
            </w:pPr>
          </w:p>
        </w:tc>
        <w:tc>
          <w:tcPr>
            <w:tcW w:w="5743" w:type="dxa"/>
            <w:gridSpan w:val="6"/>
          </w:tcPr>
          <w:p w:rsidR="009A3B8E" w:rsidRPr="00045C4F" w:rsidRDefault="009A3B8E" w:rsidP="00CB658C">
            <w:pPr>
              <w:jc w:val="right"/>
            </w:pPr>
          </w:p>
        </w:tc>
      </w:tr>
      <w:tr w:rsidR="009A3B8E" w:rsidRPr="00045C4F">
        <w:trPr>
          <w:trHeight w:val="255"/>
        </w:trPr>
        <w:tc>
          <w:tcPr>
            <w:tcW w:w="3754" w:type="dxa"/>
            <w:vAlign w:val="bottom"/>
          </w:tcPr>
          <w:p w:rsidR="009A3B8E" w:rsidRPr="00045C4F" w:rsidRDefault="009A3B8E">
            <w:pPr>
              <w:jc w:val="right"/>
            </w:pPr>
          </w:p>
        </w:tc>
        <w:tc>
          <w:tcPr>
            <w:tcW w:w="5743" w:type="dxa"/>
            <w:gridSpan w:val="6"/>
          </w:tcPr>
          <w:p w:rsidR="009A3B8E" w:rsidRPr="00045C4F" w:rsidRDefault="009A3B8E" w:rsidP="0062781B">
            <w:pPr>
              <w:jc w:val="right"/>
            </w:pPr>
            <w:r w:rsidRPr="00045C4F">
              <w:t>«Приложение 4</w:t>
            </w:r>
          </w:p>
        </w:tc>
      </w:tr>
      <w:tr w:rsidR="009A3B8E" w:rsidRPr="00045C4F">
        <w:trPr>
          <w:trHeight w:val="255"/>
        </w:trPr>
        <w:tc>
          <w:tcPr>
            <w:tcW w:w="3754" w:type="dxa"/>
            <w:vAlign w:val="bottom"/>
          </w:tcPr>
          <w:p w:rsidR="009A3B8E" w:rsidRPr="00045C4F" w:rsidRDefault="009A3B8E">
            <w:pPr>
              <w:jc w:val="right"/>
            </w:pPr>
          </w:p>
        </w:tc>
        <w:tc>
          <w:tcPr>
            <w:tcW w:w="5743" w:type="dxa"/>
            <w:gridSpan w:val="6"/>
          </w:tcPr>
          <w:p w:rsidR="009A3B8E" w:rsidRPr="00045C4F" w:rsidRDefault="009A3B8E" w:rsidP="00CB658C">
            <w:pPr>
              <w:jc w:val="right"/>
            </w:pPr>
            <w:r w:rsidRPr="00045C4F">
              <w:t>к решению Собрания депутатов сельского</w:t>
            </w:r>
          </w:p>
        </w:tc>
      </w:tr>
      <w:tr w:rsidR="009A3B8E" w:rsidRPr="00045C4F">
        <w:trPr>
          <w:trHeight w:val="255"/>
        </w:trPr>
        <w:tc>
          <w:tcPr>
            <w:tcW w:w="3754" w:type="dxa"/>
            <w:vAlign w:val="bottom"/>
          </w:tcPr>
          <w:p w:rsidR="009A3B8E" w:rsidRPr="00045C4F" w:rsidRDefault="009A3B8E">
            <w:pPr>
              <w:jc w:val="right"/>
            </w:pPr>
          </w:p>
        </w:tc>
        <w:tc>
          <w:tcPr>
            <w:tcW w:w="5743" w:type="dxa"/>
            <w:gridSpan w:val="6"/>
          </w:tcPr>
          <w:p w:rsidR="009A3B8E" w:rsidRPr="00045C4F" w:rsidRDefault="009A3B8E" w:rsidP="00CB658C">
            <w:pPr>
              <w:jc w:val="right"/>
            </w:pPr>
            <w:r w:rsidRPr="00045C4F">
              <w:t>поселения «Вязьевская волость»</w:t>
            </w:r>
          </w:p>
        </w:tc>
      </w:tr>
      <w:tr w:rsidR="009A3B8E" w:rsidRPr="00045C4F">
        <w:trPr>
          <w:trHeight w:val="255"/>
        </w:trPr>
        <w:tc>
          <w:tcPr>
            <w:tcW w:w="3754" w:type="dxa"/>
            <w:vAlign w:val="bottom"/>
          </w:tcPr>
          <w:p w:rsidR="009A3B8E" w:rsidRPr="00045C4F" w:rsidRDefault="009A3B8E">
            <w:pPr>
              <w:jc w:val="right"/>
            </w:pPr>
          </w:p>
        </w:tc>
        <w:tc>
          <w:tcPr>
            <w:tcW w:w="5743" w:type="dxa"/>
            <w:gridSpan w:val="6"/>
          </w:tcPr>
          <w:p w:rsidR="009A3B8E" w:rsidRPr="00045C4F" w:rsidRDefault="009A3B8E" w:rsidP="00CB658C">
            <w:pPr>
              <w:jc w:val="right"/>
            </w:pPr>
            <w:r w:rsidRPr="00045C4F">
              <w:t>от 26.12.2024 № 164</w:t>
            </w:r>
          </w:p>
        </w:tc>
      </w:tr>
      <w:tr w:rsidR="009A3B8E" w:rsidRPr="00045C4F">
        <w:trPr>
          <w:trHeight w:val="255"/>
        </w:trPr>
        <w:tc>
          <w:tcPr>
            <w:tcW w:w="3754" w:type="dxa"/>
            <w:vAlign w:val="bottom"/>
          </w:tcPr>
          <w:p w:rsidR="009A3B8E" w:rsidRPr="00045C4F" w:rsidRDefault="009A3B8E">
            <w:pPr>
              <w:jc w:val="right"/>
            </w:pPr>
          </w:p>
        </w:tc>
        <w:tc>
          <w:tcPr>
            <w:tcW w:w="5743" w:type="dxa"/>
            <w:gridSpan w:val="6"/>
          </w:tcPr>
          <w:p w:rsidR="009A3B8E" w:rsidRPr="00045C4F" w:rsidRDefault="009A3B8E" w:rsidP="00CB658C">
            <w:pPr>
              <w:jc w:val="right"/>
            </w:pPr>
            <w:r w:rsidRPr="00045C4F">
              <w:t>«О бюджете муниципального образования</w:t>
            </w:r>
          </w:p>
          <w:p w:rsidR="009A3B8E" w:rsidRPr="00045C4F" w:rsidRDefault="009A3B8E" w:rsidP="00F653EC">
            <w:pPr>
              <w:jc w:val="right"/>
            </w:pPr>
            <w:r w:rsidRPr="00045C4F">
              <w:t>«Вязьевская волость» на 2025 год</w:t>
            </w:r>
          </w:p>
          <w:p w:rsidR="009A3B8E" w:rsidRPr="00045C4F" w:rsidRDefault="009A3B8E" w:rsidP="00F653EC">
            <w:pPr>
              <w:jc w:val="right"/>
            </w:pPr>
            <w:r w:rsidRPr="00045C4F">
              <w:t>и на плановый период 2026 и 2027 годов»</w:t>
            </w:r>
          </w:p>
          <w:p w:rsidR="009A3B8E" w:rsidRPr="00045C4F" w:rsidRDefault="009A3B8E" w:rsidP="00CB658C">
            <w:pPr>
              <w:jc w:val="right"/>
            </w:pPr>
          </w:p>
        </w:tc>
      </w:tr>
      <w:tr w:rsidR="009A3B8E" w:rsidRPr="00045C4F">
        <w:trPr>
          <w:trHeight w:val="945"/>
        </w:trPr>
        <w:tc>
          <w:tcPr>
            <w:tcW w:w="949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Распределение бюджетных ассигнований по разделам и подразделам, целевым статьям, группам видов расходов классификации расходов бюджета поселения на 2025 год</w:t>
            </w:r>
          </w:p>
        </w:tc>
      </w:tr>
      <w:tr w:rsidR="009A3B8E" w:rsidRPr="00045C4F">
        <w:trPr>
          <w:trHeight w:val="435"/>
        </w:trPr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A3B8E" w:rsidRPr="00045C4F" w:rsidRDefault="009A3B8E">
            <w:r w:rsidRPr="00045C4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A3B8E" w:rsidRPr="00045C4F" w:rsidRDefault="009A3B8E" w:rsidP="004A6DF1">
            <w:pPr>
              <w:ind w:left="-108"/>
            </w:pPr>
            <w:r w:rsidRPr="00045C4F">
              <w:t>тыс. руб.</w:t>
            </w:r>
          </w:p>
        </w:tc>
      </w:tr>
      <w:tr w:rsidR="009A3B8E" w:rsidRPr="00045C4F">
        <w:trPr>
          <w:trHeight w:val="24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Наименование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Рз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ПР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ВР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Сумма</w:t>
            </w:r>
          </w:p>
        </w:tc>
      </w:tr>
      <w:tr w:rsidR="009A3B8E" w:rsidRPr="00045C4F">
        <w:trPr>
          <w:trHeight w:val="165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B8E" w:rsidRPr="00045C4F" w:rsidRDefault="009A3B8E">
            <w:pPr>
              <w:rPr>
                <w:b/>
                <w:bCs/>
              </w:rPr>
            </w:pPr>
            <w:r w:rsidRPr="00045C4F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  <w:rPr>
                <w:b/>
                <w:bCs/>
              </w:rPr>
            </w:pPr>
            <w:r w:rsidRPr="00045C4F">
              <w:rPr>
                <w:b/>
                <w:bCs/>
              </w:rPr>
              <w:t> </w:t>
            </w:r>
          </w:p>
        </w:tc>
      </w:tr>
      <w:tr w:rsidR="009A3B8E" w:rsidRPr="00045C4F">
        <w:trPr>
          <w:trHeight w:val="33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rPr>
                <w:b/>
                <w:bCs/>
              </w:rPr>
            </w:pPr>
            <w:r w:rsidRPr="00045C4F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  <w:rPr>
                <w:b/>
                <w:bCs/>
              </w:rPr>
            </w:pPr>
            <w:r w:rsidRPr="00045C4F">
              <w:rPr>
                <w:b/>
                <w:bCs/>
              </w:rPr>
              <w:t>3473</w:t>
            </w:r>
          </w:p>
        </w:tc>
      </w:tr>
      <w:tr w:rsidR="009A3B8E" w:rsidRPr="00045C4F">
        <w:trPr>
          <w:trHeight w:val="7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B8E" w:rsidRPr="00045C4F" w:rsidRDefault="009A3B8E">
            <w:pPr>
              <w:rPr>
                <w:b/>
                <w:bCs/>
              </w:rPr>
            </w:pPr>
            <w:r w:rsidRPr="00045C4F">
              <w:rPr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  <w:rPr>
                <w:b/>
                <w:bCs/>
              </w:rPr>
            </w:pPr>
            <w:r w:rsidRPr="00045C4F">
              <w:rPr>
                <w:b/>
                <w:bCs/>
              </w:rPr>
              <w:t>950</w:t>
            </w:r>
          </w:p>
        </w:tc>
      </w:tr>
      <w:tr w:rsidR="009A3B8E" w:rsidRPr="00045C4F">
        <w:trPr>
          <w:trHeight w:val="229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both"/>
            </w:pPr>
            <w:r w:rsidRPr="00045C4F">
              <w:t>МП «Социально-экономическое развитие муниципального образования «Вязьевская волость» на 2022-2025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950</w:t>
            </w:r>
          </w:p>
        </w:tc>
      </w:tr>
      <w:tr w:rsidR="009A3B8E" w:rsidRPr="00045C4F">
        <w:trPr>
          <w:trHeight w:val="84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B8E" w:rsidRPr="00045C4F" w:rsidRDefault="009A3B8E">
            <w:r w:rsidRPr="00045C4F">
              <w:t>ПП МП «Повышение эффективности местного самоуправления в муниципальном образовании «Вязьевская волость»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950</w:t>
            </w:r>
          </w:p>
        </w:tc>
      </w:tr>
      <w:tr w:rsidR="009A3B8E" w:rsidRPr="00045C4F">
        <w:trPr>
          <w:trHeight w:val="93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B8E" w:rsidRPr="00045C4F" w:rsidRDefault="009A3B8E">
            <w:r w:rsidRPr="00045C4F">
              <w:t xml:space="preserve">Основное мероприятие «Функционирование   Администрации поселения»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950</w:t>
            </w:r>
          </w:p>
        </w:tc>
      </w:tr>
      <w:tr w:rsidR="009A3B8E" w:rsidRPr="00045C4F">
        <w:trPr>
          <w:trHeight w:val="612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B8E" w:rsidRPr="00045C4F" w:rsidRDefault="009A3B8E">
            <w:r w:rsidRPr="00045C4F">
              <w:t xml:space="preserve">Расходы по оплате труда по Главе поселения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0810100920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950</w:t>
            </w:r>
          </w:p>
        </w:tc>
      </w:tr>
      <w:tr w:rsidR="009A3B8E" w:rsidRPr="00045C4F">
        <w:trPr>
          <w:trHeight w:val="386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E" w:rsidRPr="00045C4F" w:rsidRDefault="009A3B8E">
            <w:r w:rsidRPr="00045C4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0810100920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950</w:t>
            </w:r>
          </w:p>
        </w:tc>
      </w:tr>
      <w:tr w:rsidR="009A3B8E" w:rsidRPr="00045C4F">
        <w:trPr>
          <w:trHeight w:val="628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B8E" w:rsidRPr="00045C4F" w:rsidRDefault="009A3B8E">
            <w:pPr>
              <w:rPr>
                <w:b/>
                <w:bCs/>
              </w:rPr>
            </w:pPr>
            <w:r w:rsidRPr="00045C4F">
              <w:rPr>
                <w:b/>
                <w:bCs/>
              </w:rPr>
              <w:t>Функционирование Правительства Российской Федерации, высших 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A3B8E" w:rsidRPr="00045C4F" w:rsidRDefault="009A3B8E">
            <w:pPr>
              <w:jc w:val="right"/>
              <w:rPr>
                <w:b/>
                <w:bCs/>
              </w:rPr>
            </w:pPr>
            <w:r w:rsidRPr="00045C4F">
              <w:rPr>
                <w:b/>
                <w:bCs/>
              </w:rPr>
              <w:t>2493</w:t>
            </w:r>
          </w:p>
        </w:tc>
      </w:tr>
      <w:tr w:rsidR="009A3B8E" w:rsidRPr="00045C4F">
        <w:trPr>
          <w:trHeight w:val="131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B8E" w:rsidRPr="00045C4F" w:rsidRDefault="009A3B8E">
            <w:r w:rsidRPr="00045C4F">
              <w:t>МП «Социально-экономическое развитие муниципального образования «Вязьевская волость» на 2022-2025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2493</w:t>
            </w:r>
          </w:p>
        </w:tc>
      </w:tr>
      <w:tr w:rsidR="009A3B8E" w:rsidRPr="00045C4F">
        <w:trPr>
          <w:trHeight w:val="424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B8E" w:rsidRPr="00045C4F" w:rsidRDefault="009A3B8E">
            <w:r w:rsidRPr="00045C4F">
              <w:t>ПП МП «Повышение эффективности местного самоуправления в муниципальном образовании «Вязьевская волость»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0810100900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2493</w:t>
            </w:r>
          </w:p>
        </w:tc>
      </w:tr>
      <w:tr w:rsidR="009A3B8E" w:rsidRPr="00045C4F">
        <w:trPr>
          <w:trHeight w:val="151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B8E" w:rsidRPr="00045C4F" w:rsidRDefault="009A3B8E">
            <w:r w:rsidRPr="00045C4F">
              <w:t xml:space="preserve">Основное мероприятие «Функционирование   Администрации поселения»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2493</w:t>
            </w:r>
          </w:p>
        </w:tc>
      </w:tr>
      <w:tr w:rsidR="009A3B8E" w:rsidRPr="00045C4F">
        <w:trPr>
          <w:trHeight w:val="115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E" w:rsidRPr="00045C4F" w:rsidRDefault="009A3B8E">
            <w:r w:rsidRPr="00045C4F">
              <w:t xml:space="preserve">Расходы по оплате труда муниципальных служащих и обеспечение функций Администрации поселения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0810100900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2493</w:t>
            </w:r>
          </w:p>
        </w:tc>
      </w:tr>
      <w:tr w:rsidR="009A3B8E" w:rsidRPr="00045C4F">
        <w:trPr>
          <w:trHeight w:val="902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E" w:rsidRPr="00045C4F" w:rsidRDefault="009A3B8E">
            <w:r w:rsidRPr="00045C4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0810100900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1830</w:t>
            </w:r>
          </w:p>
        </w:tc>
      </w:tr>
      <w:tr w:rsidR="009A3B8E" w:rsidRPr="00045C4F">
        <w:trPr>
          <w:trHeight w:val="181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E" w:rsidRPr="00045C4F" w:rsidRDefault="009A3B8E">
            <w:r w:rsidRPr="00045C4F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0810100900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450</w:t>
            </w:r>
          </w:p>
        </w:tc>
      </w:tr>
      <w:tr w:rsidR="009A3B8E" w:rsidRPr="00045C4F">
        <w:trPr>
          <w:trHeight w:val="273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E" w:rsidRPr="00045C4F" w:rsidRDefault="009A3B8E">
            <w:r w:rsidRPr="00045C4F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0810100900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213</w:t>
            </w:r>
          </w:p>
        </w:tc>
      </w:tr>
      <w:tr w:rsidR="009A3B8E" w:rsidRPr="00045C4F">
        <w:trPr>
          <w:trHeight w:val="135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E" w:rsidRPr="00045C4F" w:rsidRDefault="009A3B8E">
            <w:pPr>
              <w:rPr>
                <w:b/>
                <w:bCs/>
              </w:rPr>
            </w:pPr>
            <w:r w:rsidRPr="00045C4F">
              <w:rPr>
                <w:b/>
                <w:b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A3B8E" w:rsidRPr="00045C4F" w:rsidRDefault="009A3B8E">
            <w:pPr>
              <w:jc w:val="right"/>
              <w:rPr>
                <w:b/>
                <w:bCs/>
              </w:rPr>
            </w:pPr>
            <w:r w:rsidRPr="00045C4F">
              <w:rPr>
                <w:b/>
                <w:bCs/>
              </w:rPr>
              <w:t>30</w:t>
            </w:r>
          </w:p>
        </w:tc>
      </w:tr>
      <w:tr w:rsidR="009A3B8E" w:rsidRPr="00045C4F">
        <w:trPr>
          <w:trHeight w:val="287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A3B8E" w:rsidRPr="00045C4F" w:rsidRDefault="009A3B8E">
            <w:pPr>
              <w:rPr>
                <w:b/>
                <w:bCs/>
              </w:rPr>
            </w:pPr>
            <w:r w:rsidRPr="00045C4F">
              <w:rPr>
                <w:b/>
                <w:bCs/>
              </w:rPr>
              <w:t xml:space="preserve">Иные непрограммные направления деятельности  Администрации сельского поселения «Вязьевская волость» по направлениям расходов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9000000000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A3B8E" w:rsidRPr="00045C4F" w:rsidRDefault="009A3B8E">
            <w:pPr>
              <w:jc w:val="right"/>
              <w:rPr>
                <w:b/>
                <w:bCs/>
              </w:rPr>
            </w:pPr>
            <w:r w:rsidRPr="00045C4F">
              <w:rPr>
                <w:b/>
                <w:bCs/>
              </w:rPr>
              <w:t>30</w:t>
            </w:r>
          </w:p>
        </w:tc>
      </w:tr>
      <w:tr w:rsidR="009A3B8E" w:rsidRPr="00045C4F">
        <w:trPr>
          <w:trHeight w:val="7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B8E" w:rsidRPr="00045C4F" w:rsidRDefault="009A3B8E">
            <w:pPr>
              <w:rPr>
                <w:b/>
                <w:bCs/>
                <w:color w:val="000000"/>
              </w:rPr>
            </w:pPr>
            <w:r w:rsidRPr="00045C4F">
              <w:rPr>
                <w:b/>
                <w:bCs/>
                <w:color w:val="000000"/>
              </w:rPr>
              <w:t>Непрограммное направление деятельности Администрации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 w:rsidP="000D5135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9080000000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A3B8E" w:rsidRPr="00045C4F" w:rsidRDefault="009A3B8E">
            <w:pPr>
              <w:jc w:val="right"/>
              <w:rPr>
                <w:b/>
                <w:bCs/>
              </w:rPr>
            </w:pPr>
            <w:r w:rsidRPr="00045C4F">
              <w:rPr>
                <w:b/>
                <w:bCs/>
              </w:rPr>
              <w:t>30</w:t>
            </w:r>
          </w:p>
        </w:tc>
      </w:tr>
      <w:tr w:rsidR="009A3B8E" w:rsidRPr="00045C4F">
        <w:trPr>
          <w:trHeight w:val="7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E" w:rsidRPr="00045C4F" w:rsidRDefault="009A3B8E">
            <w:r w:rsidRPr="00045C4F">
              <w:t xml:space="preserve">Расходы на осуществление внешнего муниципального финансового контроля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9080025800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30</w:t>
            </w:r>
          </w:p>
        </w:tc>
      </w:tr>
      <w:tr w:rsidR="009A3B8E" w:rsidRPr="00045C4F">
        <w:trPr>
          <w:trHeight w:val="7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r w:rsidRPr="00045C4F">
              <w:t xml:space="preserve">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9080025800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30</w:t>
            </w:r>
          </w:p>
        </w:tc>
      </w:tr>
      <w:tr w:rsidR="009A3B8E" w:rsidRPr="00045C4F">
        <w:trPr>
          <w:trHeight w:val="7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B8E" w:rsidRPr="00045C4F" w:rsidRDefault="009A3B8E">
            <w:pPr>
              <w:rPr>
                <w:b/>
                <w:bCs/>
              </w:rPr>
            </w:pPr>
            <w:r w:rsidRPr="00045C4F">
              <w:rPr>
                <w:b/>
                <w:bCs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A3B8E" w:rsidRPr="00045C4F" w:rsidRDefault="009A3B8E">
            <w:pPr>
              <w:jc w:val="right"/>
              <w:rPr>
                <w:b/>
                <w:bCs/>
              </w:rPr>
            </w:pPr>
            <w:r w:rsidRPr="00045C4F">
              <w:rPr>
                <w:b/>
                <w:bCs/>
              </w:rPr>
              <w:t>151</w:t>
            </w:r>
          </w:p>
        </w:tc>
      </w:tr>
      <w:tr w:rsidR="009A3B8E" w:rsidRPr="00045C4F">
        <w:trPr>
          <w:trHeight w:val="7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B8E" w:rsidRPr="00045C4F" w:rsidRDefault="009A3B8E">
            <w:pPr>
              <w:rPr>
                <w:b/>
                <w:bCs/>
              </w:rPr>
            </w:pPr>
            <w:r w:rsidRPr="00045C4F">
              <w:rPr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A3B8E" w:rsidRPr="00045C4F" w:rsidRDefault="009A3B8E">
            <w:pPr>
              <w:jc w:val="right"/>
              <w:rPr>
                <w:b/>
                <w:bCs/>
              </w:rPr>
            </w:pPr>
            <w:r w:rsidRPr="00045C4F">
              <w:rPr>
                <w:b/>
                <w:bCs/>
              </w:rPr>
              <w:t>151</w:t>
            </w:r>
          </w:p>
        </w:tc>
      </w:tr>
      <w:tr w:rsidR="009A3B8E" w:rsidRPr="00045C4F">
        <w:trPr>
          <w:trHeight w:val="193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both"/>
            </w:pPr>
            <w:r w:rsidRPr="00045C4F">
              <w:t>МП «Социально-экономическое развитие муниципального образования «Вязьевская волость» на 2022-2025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151</w:t>
            </w:r>
          </w:p>
        </w:tc>
      </w:tr>
      <w:tr w:rsidR="009A3B8E" w:rsidRPr="00045C4F">
        <w:trPr>
          <w:trHeight w:val="7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B8E" w:rsidRPr="00045C4F" w:rsidRDefault="009A3B8E">
            <w:r w:rsidRPr="00045C4F">
              <w:t>ПП МП «Повышение эффективности местного самоуправления в муниципальном образовании «Вязьевская волость»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151</w:t>
            </w:r>
          </w:p>
        </w:tc>
      </w:tr>
      <w:tr w:rsidR="009A3B8E" w:rsidRPr="00045C4F">
        <w:trPr>
          <w:trHeight w:val="7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B8E" w:rsidRPr="00045C4F" w:rsidRDefault="009A3B8E">
            <w:r w:rsidRPr="00045C4F">
              <w:t xml:space="preserve">Основное мероприятие «Функционирование   Администрации поселения»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151</w:t>
            </w:r>
          </w:p>
        </w:tc>
      </w:tr>
      <w:tr w:rsidR="009A3B8E" w:rsidRPr="00045C4F">
        <w:trPr>
          <w:trHeight w:val="447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B8E" w:rsidRPr="00045C4F" w:rsidRDefault="009A3B8E">
            <w:r w:rsidRPr="00045C4F">
              <w:t xml:space="preserve">Реализация переданных государственных полномочий по первичному воинскому учету на территориях, где отсутствуют военные комиссариаты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0810151180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151</w:t>
            </w:r>
          </w:p>
        </w:tc>
      </w:tr>
      <w:tr w:rsidR="009A3B8E" w:rsidRPr="00045C4F">
        <w:trPr>
          <w:trHeight w:val="1009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E" w:rsidRPr="00045C4F" w:rsidRDefault="009A3B8E">
            <w:r w:rsidRPr="00045C4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0810151180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144</w:t>
            </w:r>
          </w:p>
        </w:tc>
      </w:tr>
      <w:tr w:rsidR="009A3B8E" w:rsidRPr="00045C4F">
        <w:trPr>
          <w:trHeight w:val="585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E" w:rsidRPr="00045C4F" w:rsidRDefault="009A3B8E">
            <w:r w:rsidRPr="00045C4F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0810151180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7</w:t>
            </w:r>
          </w:p>
        </w:tc>
      </w:tr>
      <w:tr w:rsidR="009A3B8E" w:rsidRPr="00045C4F">
        <w:trPr>
          <w:trHeight w:val="63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B8E" w:rsidRPr="00045C4F" w:rsidRDefault="009A3B8E">
            <w:pPr>
              <w:rPr>
                <w:b/>
                <w:bCs/>
              </w:rPr>
            </w:pPr>
            <w:r w:rsidRPr="00045C4F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  <w:rPr>
                <w:b/>
                <w:bCs/>
              </w:rPr>
            </w:pPr>
            <w:r w:rsidRPr="00045C4F">
              <w:rPr>
                <w:b/>
                <w:bCs/>
              </w:rPr>
              <w:t>58</w:t>
            </w:r>
          </w:p>
        </w:tc>
      </w:tr>
      <w:tr w:rsidR="009A3B8E" w:rsidRPr="00045C4F">
        <w:trPr>
          <w:trHeight w:val="74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B8E" w:rsidRPr="00045C4F" w:rsidRDefault="009A3B8E">
            <w:pPr>
              <w:rPr>
                <w:b/>
                <w:bCs/>
              </w:rPr>
            </w:pPr>
            <w:r w:rsidRPr="00045C4F">
              <w:rPr>
                <w:b/>
                <w:bCs/>
              </w:rPr>
              <w:t>Обеспечение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  <w:rPr>
                <w:b/>
                <w:bCs/>
              </w:rPr>
            </w:pPr>
            <w:r w:rsidRPr="00045C4F">
              <w:rPr>
                <w:b/>
                <w:bCs/>
              </w:rPr>
              <w:t>58</w:t>
            </w:r>
          </w:p>
        </w:tc>
      </w:tr>
      <w:tr w:rsidR="009A3B8E" w:rsidRPr="00045C4F">
        <w:trPr>
          <w:trHeight w:val="261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both"/>
            </w:pPr>
            <w:r w:rsidRPr="00045C4F">
              <w:t>МП «Социально-экономическое развитие муниципального образования «Вязьевская волость» на 2022-2025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58</w:t>
            </w:r>
          </w:p>
        </w:tc>
      </w:tr>
      <w:tr w:rsidR="009A3B8E" w:rsidRPr="00045C4F">
        <w:trPr>
          <w:trHeight w:val="129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B8E" w:rsidRPr="00045C4F" w:rsidRDefault="009A3B8E">
            <w:r w:rsidRPr="00045C4F">
              <w:t>ПП МП «Пожарная безопасность в границах населенных пунктов поселения»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58</w:t>
            </w:r>
          </w:p>
        </w:tc>
      </w:tr>
      <w:tr w:rsidR="009A3B8E" w:rsidRPr="00045C4F">
        <w:trPr>
          <w:trHeight w:val="7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B8E" w:rsidRPr="00045C4F" w:rsidRDefault="009A3B8E">
            <w:r w:rsidRPr="00045C4F">
              <w:t xml:space="preserve">Основное мероприятие «Обеспечение пожарной безопасности»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0820100000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58</w:t>
            </w:r>
          </w:p>
        </w:tc>
      </w:tr>
      <w:tr w:rsidR="009A3B8E" w:rsidRPr="00045C4F">
        <w:trPr>
          <w:trHeight w:val="7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B8E" w:rsidRPr="00045C4F" w:rsidRDefault="009A3B8E">
            <w:r w:rsidRPr="00045C4F">
              <w:t>Обеспечение пожарной безопасности в органах исполнительной власти области и муниципальных образованиях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0820141340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55</w:t>
            </w:r>
          </w:p>
        </w:tc>
      </w:tr>
      <w:tr w:rsidR="009A3B8E" w:rsidRPr="00045C4F">
        <w:trPr>
          <w:trHeight w:val="7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E" w:rsidRPr="00045C4F" w:rsidRDefault="009A3B8E">
            <w:r w:rsidRPr="00045C4F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0820141340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55</w:t>
            </w:r>
          </w:p>
        </w:tc>
      </w:tr>
      <w:tr w:rsidR="009A3B8E" w:rsidRPr="00045C4F">
        <w:trPr>
          <w:trHeight w:val="7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E" w:rsidRPr="00045C4F" w:rsidRDefault="009A3B8E">
            <w:r w:rsidRPr="00045C4F">
              <w:t>Софинансирование расходов на обеспечение пожарной безопасности в органах исполнительной власти области и муниципальных образованиях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A3B8E" w:rsidRPr="00045C4F" w:rsidRDefault="009A3B8E">
            <w:pPr>
              <w:jc w:val="center"/>
              <w:rPr>
                <w:color w:val="000000"/>
              </w:rPr>
            </w:pPr>
            <w:r w:rsidRPr="00045C4F">
              <w:rPr>
                <w:color w:val="000000"/>
              </w:rPr>
              <w:t>08201W1340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3</w:t>
            </w:r>
          </w:p>
        </w:tc>
      </w:tr>
      <w:tr w:rsidR="009A3B8E" w:rsidRPr="00045C4F">
        <w:trPr>
          <w:trHeight w:val="7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E" w:rsidRPr="00045C4F" w:rsidRDefault="009A3B8E">
            <w:r w:rsidRPr="00045C4F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A3B8E" w:rsidRPr="00045C4F" w:rsidRDefault="009A3B8E">
            <w:pPr>
              <w:jc w:val="center"/>
              <w:rPr>
                <w:color w:val="000000"/>
              </w:rPr>
            </w:pPr>
            <w:r w:rsidRPr="00045C4F">
              <w:rPr>
                <w:color w:val="000000"/>
              </w:rPr>
              <w:t>08201W1340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3</w:t>
            </w:r>
          </w:p>
        </w:tc>
      </w:tr>
      <w:tr w:rsidR="009A3B8E" w:rsidRPr="00045C4F">
        <w:trPr>
          <w:trHeight w:val="7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E" w:rsidRPr="00045C4F" w:rsidRDefault="009A3B8E">
            <w:pPr>
              <w:rPr>
                <w:b/>
                <w:bCs/>
              </w:rPr>
            </w:pPr>
            <w:r w:rsidRPr="00045C4F">
              <w:rPr>
                <w:b/>
                <w:bCs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  <w:rPr>
                <w:b/>
                <w:bCs/>
              </w:rPr>
            </w:pPr>
            <w:r w:rsidRPr="00045C4F">
              <w:rPr>
                <w:b/>
                <w:bCs/>
              </w:rPr>
              <w:t>4580</w:t>
            </w:r>
          </w:p>
        </w:tc>
      </w:tr>
      <w:tr w:rsidR="009A3B8E" w:rsidRPr="00045C4F">
        <w:trPr>
          <w:trHeight w:val="7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E" w:rsidRPr="00045C4F" w:rsidRDefault="009A3B8E">
            <w:pPr>
              <w:rPr>
                <w:b/>
                <w:bCs/>
              </w:rPr>
            </w:pPr>
            <w:r w:rsidRPr="00045C4F">
              <w:rPr>
                <w:b/>
                <w:bCs/>
              </w:rPr>
              <w:t>Общеэкономические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A3B8E" w:rsidRPr="00045C4F" w:rsidRDefault="009A3B8E">
            <w:pPr>
              <w:jc w:val="right"/>
              <w:rPr>
                <w:b/>
                <w:bCs/>
              </w:rPr>
            </w:pPr>
            <w:r w:rsidRPr="00045C4F">
              <w:rPr>
                <w:b/>
                <w:bCs/>
              </w:rPr>
              <w:t>30</w:t>
            </w:r>
          </w:p>
        </w:tc>
      </w:tr>
      <w:tr w:rsidR="009A3B8E" w:rsidRPr="00045C4F">
        <w:trPr>
          <w:trHeight w:val="198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E" w:rsidRPr="00045C4F" w:rsidRDefault="009A3B8E">
            <w:r w:rsidRPr="00045C4F">
              <w:t>МП «Социально-экономическое развитие муниципального образования «Вязьевская волость» на 2022-2025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30</w:t>
            </w:r>
          </w:p>
        </w:tc>
      </w:tr>
      <w:tr w:rsidR="009A3B8E" w:rsidRPr="00045C4F">
        <w:trPr>
          <w:trHeight w:val="193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E" w:rsidRPr="00045C4F" w:rsidRDefault="009A3B8E">
            <w:r w:rsidRPr="00045C4F">
              <w:t>ПП МП «Повышение эффективности местного самоуправления в муниципальном образовании «Вязьевская волость»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30</w:t>
            </w:r>
          </w:p>
        </w:tc>
      </w:tr>
      <w:tr w:rsidR="009A3B8E" w:rsidRPr="00045C4F">
        <w:trPr>
          <w:trHeight w:val="7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B8E" w:rsidRPr="00045C4F" w:rsidRDefault="009A3B8E">
            <w:r w:rsidRPr="00045C4F">
              <w:t>Основное мероприятие «</w:t>
            </w:r>
            <w:r w:rsidRPr="00045C4F">
              <w:rPr>
                <w:color w:val="000000"/>
              </w:rPr>
              <w:t>Активная политика в сфере занятости</w:t>
            </w:r>
            <w:r w:rsidRPr="00045C4F"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0810200000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30</w:t>
            </w:r>
          </w:p>
        </w:tc>
      </w:tr>
      <w:tr w:rsidR="009A3B8E" w:rsidRPr="00045C4F">
        <w:trPr>
          <w:trHeight w:val="309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B8E" w:rsidRPr="00045C4F" w:rsidRDefault="009A3B8E">
            <w:pPr>
              <w:rPr>
                <w:color w:val="000000"/>
              </w:rPr>
            </w:pPr>
            <w:r w:rsidRPr="00045C4F">
              <w:rPr>
                <w:color w:val="000000"/>
              </w:rPr>
              <w:t>Мероприятия активной политики и дополнительных мероприятий в сфере занятости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0810243040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30</w:t>
            </w:r>
          </w:p>
        </w:tc>
      </w:tr>
      <w:tr w:rsidR="009A3B8E" w:rsidRPr="00045C4F">
        <w:trPr>
          <w:trHeight w:val="117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E" w:rsidRPr="00045C4F" w:rsidRDefault="009A3B8E">
            <w:r w:rsidRPr="00045C4F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0810243040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30</w:t>
            </w:r>
          </w:p>
        </w:tc>
      </w:tr>
      <w:tr w:rsidR="009A3B8E" w:rsidRPr="00045C4F">
        <w:trPr>
          <w:trHeight w:val="7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E" w:rsidRPr="00045C4F" w:rsidRDefault="009A3B8E">
            <w:pPr>
              <w:rPr>
                <w:b/>
                <w:bCs/>
              </w:rPr>
            </w:pPr>
            <w:r w:rsidRPr="00045C4F">
              <w:rPr>
                <w:b/>
                <w:bCs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  <w:rPr>
                <w:b/>
                <w:bCs/>
              </w:rPr>
            </w:pPr>
            <w:r w:rsidRPr="00045C4F">
              <w:rPr>
                <w:b/>
                <w:bCs/>
              </w:rPr>
              <w:t>290</w:t>
            </w:r>
          </w:p>
        </w:tc>
      </w:tr>
      <w:tr w:rsidR="009A3B8E" w:rsidRPr="00045C4F">
        <w:trPr>
          <w:trHeight w:val="411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E" w:rsidRPr="00045C4F" w:rsidRDefault="009A3B8E">
            <w:r w:rsidRPr="00045C4F">
              <w:t>МП «Социально-экономическое развитие муниципального образования «Вязьевская волость» на 2022-2025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240</w:t>
            </w:r>
          </w:p>
        </w:tc>
      </w:tr>
      <w:tr w:rsidR="009A3B8E" w:rsidRPr="00045C4F">
        <w:trPr>
          <w:trHeight w:val="421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E" w:rsidRPr="00045C4F" w:rsidRDefault="009A3B8E">
            <w:r w:rsidRPr="00045C4F">
              <w:t>ПП МП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«Вязьевская волость»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240</w:t>
            </w:r>
          </w:p>
        </w:tc>
      </w:tr>
      <w:tr w:rsidR="009A3B8E" w:rsidRPr="00045C4F">
        <w:trPr>
          <w:trHeight w:val="619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E" w:rsidRPr="00045C4F" w:rsidRDefault="009A3B8E">
            <w:r w:rsidRPr="00045C4F">
              <w:t xml:space="preserve"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«Вязьевская волость»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0830100000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240</w:t>
            </w:r>
          </w:p>
        </w:tc>
      </w:tr>
      <w:tr w:rsidR="009A3B8E" w:rsidRPr="00045C4F">
        <w:trPr>
          <w:trHeight w:val="7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E" w:rsidRPr="00045C4F" w:rsidRDefault="009A3B8E">
            <w:r w:rsidRPr="00045C4F">
              <w:t xml:space="preserve">Расходы на ликвидацию очагов сорного растения борщевик Сосновского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0830141570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216</w:t>
            </w:r>
          </w:p>
        </w:tc>
      </w:tr>
      <w:tr w:rsidR="009A3B8E" w:rsidRPr="00045C4F">
        <w:trPr>
          <w:trHeight w:val="7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E" w:rsidRPr="00045C4F" w:rsidRDefault="009A3B8E">
            <w:r w:rsidRPr="00045C4F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0830141570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216</w:t>
            </w:r>
          </w:p>
        </w:tc>
      </w:tr>
      <w:tr w:rsidR="009A3B8E" w:rsidRPr="00045C4F">
        <w:trPr>
          <w:trHeight w:val="7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E" w:rsidRPr="00045C4F" w:rsidRDefault="009A3B8E">
            <w:r w:rsidRPr="00045C4F">
              <w:t xml:space="preserve">Софинансирование расходов на ликвидацию очагов сорного растения борщевик Сосновского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08301W1570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24</w:t>
            </w:r>
          </w:p>
        </w:tc>
      </w:tr>
      <w:tr w:rsidR="009A3B8E" w:rsidRPr="00045C4F">
        <w:trPr>
          <w:trHeight w:val="7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E" w:rsidRPr="00045C4F" w:rsidRDefault="009A3B8E">
            <w:r w:rsidRPr="00045C4F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08301W1570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24</w:t>
            </w:r>
          </w:p>
        </w:tc>
      </w:tr>
      <w:tr w:rsidR="009A3B8E" w:rsidRPr="00045C4F">
        <w:trPr>
          <w:trHeight w:val="123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A3B8E" w:rsidRPr="00045C4F" w:rsidRDefault="009A3B8E">
            <w:pPr>
              <w:rPr>
                <w:b/>
                <w:bCs/>
              </w:rPr>
            </w:pPr>
            <w:r w:rsidRPr="00045C4F">
              <w:rPr>
                <w:b/>
                <w:bCs/>
              </w:rPr>
              <w:t xml:space="preserve">Иные непрограммные направления деятельности  Администрации сельского поселения «Вязьевская волость» по направлениям расходов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9000000000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  <w:rPr>
                <w:b/>
                <w:bCs/>
              </w:rPr>
            </w:pPr>
            <w:r w:rsidRPr="00045C4F">
              <w:rPr>
                <w:b/>
                <w:bCs/>
              </w:rPr>
              <w:t>50</w:t>
            </w:r>
          </w:p>
        </w:tc>
      </w:tr>
      <w:tr w:rsidR="009A3B8E" w:rsidRPr="00045C4F">
        <w:trPr>
          <w:trHeight w:val="7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B8E" w:rsidRPr="00045C4F" w:rsidRDefault="009A3B8E">
            <w:pPr>
              <w:rPr>
                <w:b/>
                <w:bCs/>
                <w:color w:val="000000"/>
              </w:rPr>
            </w:pPr>
            <w:r w:rsidRPr="00045C4F">
              <w:rPr>
                <w:b/>
                <w:bCs/>
                <w:color w:val="000000"/>
              </w:rPr>
              <w:t>Непрограммное направление деятельности Администрации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9080000000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  <w:rPr>
                <w:b/>
                <w:bCs/>
              </w:rPr>
            </w:pPr>
            <w:r w:rsidRPr="00045C4F">
              <w:rPr>
                <w:b/>
                <w:bCs/>
              </w:rPr>
              <w:t>50</w:t>
            </w:r>
          </w:p>
        </w:tc>
      </w:tr>
      <w:tr w:rsidR="009A3B8E" w:rsidRPr="00045C4F">
        <w:trPr>
          <w:trHeight w:val="72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B8E" w:rsidRPr="00045C4F" w:rsidRDefault="009A3B8E">
            <w:pPr>
              <w:rPr>
                <w:color w:val="000000"/>
              </w:rPr>
            </w:pPr>
            <w:r w:rsidRPr="00045C4F">
              <w:rPr>
                <w:color w:val="000000"/>
              </w:rPr>
              <w:t>Расходы на осуществление мероприятий по обращению с животными без владельцев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9080027600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50</w:t>
            </w:r>
          </w:p>
        </w:tc>
      </w:tr>
      <w:tr w:rsidR="009A3B8E" w:rsidRPr="00045C4F">
        <w:trPr>
          <w:trHeight w:val="7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E" w:rsidRPr="00045C4F" w:rsidRDefault="009A3B8E">
            <w:r w:rsidRPr="00045C4F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9080027600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50</w:t>
            </w:r>
          </w:p>
        </w:tc>
      </w:tr>
      <w:tr w:rsidR="009A3B8E" w:rsidRPr="00045C4F">
        <w:trPr>
          <w:trHeight w:val="81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E" w:rsidRPr="00045C4F" w:rsidRDefault="009A3B8E">
            <w:pPr>
              <w:rPr>
                <w:b/>
                <w:bCs/>
              </w:rPr>
            </w:pPr>
            <w:r w:rsidRPr="00045C4F">
              <w:rPr>
                <w:b/>
                <w:bCs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  <w:rPr>
                <w:b/>
                <w:bCs/>
              </w:rPr>
            </w:pPr>
            <w:r w:rsidRPr="00045C4F">
              <w:rPr>
                <w:b/>
                <w:bCs/>
              </w:rPr>
              <w:t>4260</w:t>
            </w:r>
          </w:p>
        </w:tc>
      </w:tr>
      <w:tr w:rsidR="009A3B8E" w:rsidRPr="00045C4F">
        <w:trPr>
          <w:trHeight w:val="269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E" w:rsidRPr="00045C4F" w:rsidRDefault="009A3B8E">
            <w:r w:rsidRPr="00045C4F">
              <w:t>МП «Социально-экономическое развитие муниципального образования «Вязьевская волость» на 2022-2025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4260</w:t>
            </w:r>
          </w:p>
        </w:tc>
      </w:tr>
      <w:tr w:rsidR="009A3B8E" w:rsidRPr="00045C4F">
        <w:trPr>
          <w:trHeight w:val="562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E" w:rsidRPr="00045C4F" w:rsidRDefault="009A3B8E">
            <w:r w:rsidRPr="00045C4F">
              <w:t>ПП МП 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«Вязьевская волость»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4260</w:t>
            </w:r>
          </w:p>
        </w:tc>
      </w:tr>
      <w:tr w:rsidR="009A3B8E" w:rsidRPr="00045C4F">
        <w:trPr>
          <w:trHeight w:val="76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E" w:rsidRPr="00045C4F" w:rsidRDefault="009A3B8E">
            <w:r w:rsidRPr="00045C4F">
              <w:t xml:space="preserve"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«Вязьевская волость»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0830100000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4260</w:t>
            </w:r>
          </w:p>
        </w:tc>
      </w:tr>
      <w:tr w:rsidR="009A3B8E" w:rsidRPr="00045C4F">
        <w:trPr>
          <w:trHeight w:val="7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B8E" w:rsidRPr="00045C4F" w:rsidRDefault="009A3B8E">
            <w:pPr>
              <w:rPr>
                <w:color w:val="000000"/>
              </w:rPr>
            </w:pPr>
            <w:r w:rsidRPr="00045C4F">
              <w:rPr>
                <w:color w:val="000000"/>
              </w:rPr>
              <w:t xml:space="preserve">Расходы на содержание и ремонт автомобильных дорог общего пользования местного значения, расположенных в границах поселения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0830124100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4260</w:t>
            </w:r>
          </w:p>
        </w:tc>
      </w:tr>
      <w:tr w:rsidR="009A3B8E" w:rsidRPr="00045C4F">
        <w:trPr>
          <w:trHeight w:val="177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B8E" w:rsidRPr="00045C4F" w:rsidRDefault="009A3B8E">
            <w:r w:rsidRPr="00045C4F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0830124100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4260</w:t>
            </w:r>
          </w:p>
        </w:tc>
      </w:tr>
      <w:tr w:rsidR="009A3B8E" w:rsidRPr="00045C4F">
        <w:trPr>
          <w:trHeight w:val="7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rPr>
                <w:b/>
                <w:bCs/>
              </w:rPr>
            </w:pPr>
            <w:r w:rsidRPr="00045C4F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  <w:rPr>
                <w:b/>
                <w:bCs/>
              </w:rPr>
            </w:pPr>
            <w:r w:rsidRPr="00045C4F">
              <w:rPr>
                <w:b/>
                <w:bCs/>
              </w:rPr>
              <w:t>2821</w:t>
            </w:r>
          </w:p>
        </w:tc>
      </w:tr>
      <w:tr w:rsidR="009A3B8E" w:rsidRPr="00045C4F">
        <w:trPr>
          <w:trHeight w:val="7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A3B8E" w:rsidRPr="00045C4F" w:rsidRDefault="009A3B8E">
            <w:pPr>
              <w:rPr>
                <w:b/>
                <w:bCs/>
              </w:rPr>
            </w:pPr>
            <w:r w:rsidRPr="00045C4F">
              <w:rPr>
                <w:b/>
                <w:bCs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A3B8E" w:rsidRPr="00045C4F" w:rsidRDefault="009A3B8E">
            <w:pPr>
              <w:jc w:val="right"/>
              <w:rPr>
                <w:b/>
                <w:bCs/>
              </w:rPr>
            </w:pPr>
            <w:r w:rsidRPr="00045C4F">
              <w:rPr>
                <w:b/>
                <w:bCs/>
              </w:rPr>
              <w:t>83</w:t>
            </w:r>
          </w:p>
        </w:tc>
      </w:tr>
      <w:tr w:rsidR="009A3B8E" w:rsidRPr="00045C4F">
        <w:trPr>
          <w:trHeight w:val="645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A3B8E" w:rsidRPr="00045C4F" w:rsidRDefault="009A3B8E">
            <w:r w:rsidRPr="00045C4F">
              <w:t>МП «Социально-экономическое развитие муниципального образования «Вязьевская волость» на 2022-2025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83</w:t>
            </w:r>
          </w:p>
        </w:tc>
      </w:tr>
      <w:tr w:rsidR="009A3B8E" w:rsidRPr="00045C4F">
        <w:trPr>
          <w:trHeight w:val="371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A3B8E" w:rsidRPr="00045C4F" w:rsidRDefault="009A3B8E">
            <w:r w:rsidRPr="00045C4F">
              <w:t>ПП МП 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«Вязьевская волость»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83</w:t>
            </w:r>
          </w:p>
        </w:tc>
      </w:tr>
      <w:tr w:rsidR="009A3B8E" w:rsidRPr="00045C4F">
        <w:trPr>
          <w:trHeight w:val="7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E" w:rsidRPr="00045C4F" w:rsidRDefault="009A3B8E">
            <w:r w:rsidRPr="00045C4F">
              <w:t xml:space="preserve"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«Вязьевская волость»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0830100000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83</w:t>
            </w:r>
          </w:p>
        </w:tc>
      </w:tr>
      <w:tr w:rsidR="009A3B8E" w:rsidRPr="00045C4F">
        <w:trPr>
          <w:trHeight w:val="7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A3B8E" w:rsidRPr="00045C4F" w:rsidRDefault="009A3B8E">
            <w:r w:rsidRPr="00045C4F">
              <w:t xml:space="preserve">Расходы на содержание объектов водоснабжения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0830123100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83</w:t>
            </w:r>
          </w:p>
        </w:tc>
      </w:tr>
      <w:tr w:rsidR="009A3B8E" w:rsidRPr="00045C4F">
        <w:trPr>
          <w:trHeight w:val="7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A3B8E" w:rsidRPr="00045C4F" w:rsidRDefault="009A3B8E">
            <w:r w:rsidRPr="00045C4F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0830123100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83</w:t>
            </w:r>
          </w:p>
        </w:tc>
      </w:tr>
      <w:tr w:rsidR="009A3B8E" w:rsidRPr="00045C4F">
        <w:trPr>
          <w:trHeight w:val="7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B8E" w:rsidRPr="00045C4F" w:rsidRDefault="009A3B8E">
            <w:pPr>
              <w:rPr>
                <w:b/>
                <w:bCs/>
              </w:rPr>
            </w:pPr>
            <w:r w:rsidRPr="00045C4F">
              <w:rPr>
                <w:b/>
                <w:bCs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  <w:rPr>
                <w:b/>
                <w:bCs/>
              </w:rPr>
            </w:pPr>
            <w:r w:rsidRPr="00045C4F">
              <w:rPr>
                <w:b/>
                <w:bCs/>
              </w:rPr>
              <w:t>2738</w:t>
            </w:r>
          </w:p>
        </w:tc>
      </w:tr>
      <w:tr w:rsidR="009A3B8E" w:rsidRPr="00045C4F">
        <w:trPr>
          <w:trHeight w:val="7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E" w:rsidRPr="00045C4F" w:rsidRDefault="009A3B8E">
            <w:r w:rsidRPr="00045C4F">
              <w:t>МП «Социально-экономическое развитие муниципального образования «Вязьевская волость» на 2022-2025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2688</w:t>
            </w:r>
          </w:p>
        </w:tc>
      </w:tr>
      <w:tr w:rsidR="009A3B8E" w:rsidRPr="00045C4F">
        <w:trPr>
          <w:trHeight w:val="75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E" w:rsidRPr="00045C4F" w:rsidRDefault="009A3B8E">
            <w:r w:rsidRPr="00045C4F">
              <w:t>ПП МП 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«Вязьевская волость»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2688</w:t>
            </w:r>
          </w:p>
        </w:tc>
      </w:tr>
      <w:tr w:rsidR="009A3B8E" w:rsidRPr="00045C4F">
        <w:trPr>
          <w:trHeight w:val="806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E" w:rsidRPr="00045C4F" w:rsidRDefault="009A3B8E">
            <w:r w:rsidRPr="00045C4F">
              <w:t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«Вязьевская волость»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0830100000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2688</w:t>
            </w:r>
          </w:p>
        </w:tc>
      </w:tr>
      <w:tr w:rsidR="009A3B8E" w:rsidRPr="00045C4F">
        <w:trPr>
          <w:trHeight w:val="72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B8E" w:rsidRPr="00045C4F" w:rsidRDefault="009A3B8E">
            <w:r w:rsidRPr="00045C4F">
              <w:t>Расходы на содержание уличного освещения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0830123110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1214</w:t>
            </w:r>
          </w:p>
        </w:tc>
      </w:tr>
      <w:tr w:rsidR="009A3B8E" w:rsidRPr="00045C4F">
        <w:trPr>
          <w:trHeight w:val="195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E" w:rsidRPr="00045C4F" w:rsidRDefault="009A3B8E">
            <w:r w:rsidRPr="00045C4F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0830123110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1214</w:t>
            </w:r>
          </w:p>
        </w:tc>
      </w:tr>
      <w:tr w:rsidR="009A3B8E" w:rsidRPr="00045C4F">
        <w:trPr>
          <w:trHeight w:val="159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B8E" w:rsidRPr="00045C4F" w:rsidRDefault="009A3B8E">
            <w:r w:rsidRPr="00045C4F">
              <w:t xml:space="preserve">Расходы на озеленение территории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0830123120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47</w:t>
            </w:r>
          </w:p>
        </w:tc>
      </w:tr>
      <w:tr w:rsidR="009A3B8E" w:rsidRPr="00045C4F">
        <w:trPr>
          <w:trHeight w:val="54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E" w:rsidRPr="00045C4F" w:rsidRDefault="009A3B8E">
            <w:r w:rsidRPr="00045C4F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0830123120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47</w:t>
            </w:r>
          </w:p>
        </w:tc>
      </w:tr>
      <w:tr w:rsidR="009A3B8E" w:rsidRPr="00045C4F">
        <w:trPr>
          <w:trHeight w:val="60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B8E" w:rsidRPr="00045C4F" w:rsidRDefault="009A3B8E">
            <w:r w:rsidRPr="00045C4F">
              <w:t xml:space="preserve">Расходы на  содержание кладбищ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0830123130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58</w:t>
            </w:r>
          </w:p>
        </w:tc>
      </w:tr>
      <w:tr w:rsidR="009A3B8E" w:rsidRPr="00045C4F">
        <w:trPr>
          <w:trHeight w:val="7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E" w:rsidRPr="00045C4F" w:rsidRDefault="009A3B8E">
            <w:r w:rsidRPr="00045C4F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0830123130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58</w:t>
            </w:r>
          </w:p>
        </w:tc>
      </w:tr>
      <w:tr w:rsidR="009A3B8E" w:rsidRPr="00045C4F">
        <w:trPr>
          <w:trHeight w:val="72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B8E" w:rsidRPr="00045C4F" w:rsidRDefault="009A3B8E">
            <w:r w:rsidRPr="00045C4F">
              <w:t xml:space="preserve">Расходы на содержание прочих мероприятий по благоустройству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0830123140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71</w:t>
            </w:r>
          </w:p>
        </w:tc>
      </w:tr>
      <w:tr w:rsidR="009A3B8E" w:rsidRPr="00045C4F">
        <w:trPr>
          <w:trHeight w:val="175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E" w:rsidRPr="00045C4F" w:rsidRDefault="009A3B8E">
            <w:r w:rsidRPr="00045C4F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0830123140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71</w:t>
            </w:r>
          </w:p>
        </w:tc>
      </w:tr>
      <w:tr w:rsidR="009A3B8E" w:rsidRPr="00045C4F">
        <w:trPr>
          <w:trHeight w:val="829"/>
        </w:trPr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3B8E" w:rsidRPr="00045C4F" w:rsidRDefault="009A3B8E">
            <w:pPr>
              <w:rPr>
                <w:color w:val="000000"/>
              </w:rPr>
            </w:pPr>
            <w:r w:rsidRPr="00045C4F">
              <w:rPr>
                <w:color w:val="000000"/>
              </w:rPr>
              <w:t>Развитие институтов территориального общественного самоуправления и поддержка проектов местных инициатив (проект «Дорожка к обелиску»)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0830141560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440</w:t>
            </w:r>
          </w:p>
        </w:tc>
      </w:tr>
      <w:tr w:rsidR="009A3B8E" w:rsidRPr="00045C4F">
        <w:trPr>
          <w:trHeight w:val="70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E" w:rsidRPr="00045C4F" w:rsidRDefault="009A3B8E">
            <w:r w:rsidRPr="00045C4F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0830141560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440</w:t>
            </w:r>
          </w:p>
        </w:tc>
      </w:tr>
      <w:tr w:rsidR="009A3B8E" w:rsidRPr="00045C4F">
        <w:trPr>
          <w:trHeight w:val="527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E" w:rsidRPr="00045C4F" w:rsidRDefault="009A3B8E">
            <w:r w:rsidRPr="00045C4F">
              <w:t>Софинансирование расходов на развитие институтов территориального общественного самоуправления и поддержку проектов местных инициатив (проект «Дорожка к обелиску»)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08301W1560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60</w:t>
            </w:r>
          </w:p>
        </w:tc>
      </w:tr>
      <w:tr w:rsidR="009A3B8E" w:rsidRPr="00045C4F">
        <w:trPr>
          <w:trHeight w:val="313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E" w:rsidRPr="00045C4F" w:rsidRDefault="009A3B8E">
            <w:r w:rsidRPr="00045C4F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08301W1560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60</w:t>
            </w:r>
          </w:p>
        </w:tc>
      </w:tr>
      <w:tr w:rsidR="009A3B8E" w:rsidRPr="00045C4F">
        <w:trPr>
          <w:trHeight w:val="688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E" w:rsidRPr="00045C4F" w:rsidRDefault="009A3B8E">
            <w:r w:rsidRPr="00045C4F">
              <w:t>Развитие институтов территориального общественного самоуправления и поддержка проектов местных инициатив (проект «Никто не забыт, ничто не забыто»)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0830141561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500</w:t>
            </w:r>
          </w:p>
        </w:tc>
      </w:tr>
      <w:tr w:rsidR="009A3B8E" w:rsidRPr="00045C4F">
        <w:trPr>
          <w:trHeight w:val="178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E" w:rsidRPr="00045C4F" w:rsidRDefault="009A3B8E">
            <w:r w:rsidRPr="00045C4F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0830141561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500</w:t>
            </w:r>
          </w:p>
        </w:tc>
      </w:tr>
      <w:tr w:rsidR="009A3B8E" w:rsidRPr="00045C4F">
        <w:trPr>
          <w:trHeight w:val="424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E" w:rsidRPr="00045C4F" w:rsidRDefault="009A3B8E">
            <w:r w:rsidRPr="00045C4F">
              <w:t>Софинансирование расходов на развитие институтов территориального общественного самоуправления и поддержку проектов местных инициатив (проект «Никто не забыт, ничто не забыто»)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08301W1561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100</w:t>
            </w:r>
          </w:p>
        </w:tc>
      </w:tr>
      <w:tr w:rsidR="009A3B8E" w:rsidRPr="00045C4F">
        <w:trPr>
          <w:trHeight w:val="339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E" w:rsidRPr="00045C4F" w:rsidRDefault="009A3B8E">
            <w:r w:rsidRPr="00045C4F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08301W1561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100</w:t>
            </w:r>
          </w:p>
        </w:tc>
      </w:tr>
      <w:tr w:rsidR="009A3B8E" w:rsidRPr="00045C4F">
        <w:trPr>
          <w:trHeight w:val="728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E" w:rsidRPr="00045C4F" w:rsidRDefault="009A3B8E">
            <w:r w:rsidRPr="00045C4F">
              <w:t>Развитие институтов территориального общественного самоуправления и поддержка проектов местных инициатив (проект «Беседка для отдыха»)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0830141564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174</w:t>
            </w:r>
          </w:p>
        </w:tc>
      </w:tr>
      <w:tr w:rsidR="009A3B8E" w:rsidRPr="00045C4F">
        <w:trPr>
          <w:trHeight w:val="129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E" w:rsidRPr="00045C4F" w:rsidRDefault="009A3B8E">
            <w:r w:rsidRPr="00045C4F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0830141564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174</w:t>
            </w:r>
          </w:p>
        </w:tc>
      </w:tr>
      <w:tr w:rsidR="009A3B8E" w:rsidRPr="00045C4F">
        <w:trPr>
          <w:trHeight w:val="505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E" w:rsidRPr="00045C4F" w:rsidRDefault="009A3B8E">
            <w:r w:rsidRPr="00045C4F">
              <w:t>Софинансирование расходов на развитие институтов территориального общественного самоуправления и поддержку проектов местных инициатив (проект «Беседка для отдыха»)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08301W1564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24</w:t>
            </w:r>
          </w:p>
        </w:tc>
      </w:tr>
      <w:tr w:rsidR="009A3B8E" w:rsidRPr="00045C4F">
        <w:trPr>
          <w:trHeight w:val="136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E" w:rsidRPr="00045C4F" w:rsidRDefault="009A3B8E">
            <w:r w:rsidRPr="00045C4F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08301W1564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24</w:t>
            </w:r>
          </w:p>
        </w:tc>
      </w:tr>
      <w:tr w:rsidR="009A3B8E" w:rsidRPr="00045C4F">
        <w:trPr>
          <w:trHeight w:val="241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E" w:rsidRPr="00045C4F" w:rsidRDefault="009A3B8E">
            <w:pPr>
              <w:rPr>
                <w:b/>
                <w:bCs/>
              </w:rPr>
            </w:pPr>
            <w:r w:rsidRPr="00045C4F">
              <w:rPr>
                <w:b/>
                <w:bCs/>
              </w:rPr>
              <w:t xml:space="preserve">Иные непрограммные направления деятельности  Администрации сельского поселения "Вязьевская волость" по направлениям расходов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9000000000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A3B8E" w:rsidRPr="00045C4F" w:rsidRDefault="009A3B8E">
            <w:pPr>
              <w:jc w:val="right"/>
              <w:rPr>
                <w:b/>
                <w:bCs/>
              </w:rPr>
            </w:pPr>
            <w:r w:rsidRPr="00045C4F">
              <w:rPr>
                <w:b/>
                <w:bCs/>
              </w:rPr>
              <w:t>50</w:t>
            </w:r>
          </w:p>
        </w:tc>
      </w:tr>
      <w:tr w:rsidR="009A3B8E" w:rsidRPr="00045C4F">
        <w:trPr>
          <w:trHeight w:val="251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B8E" w:rsidRPr="00045C4F" w:rsidRDefault="009A3B8E">
            <w:pPr>
              <w:rPr>
                <w:b/>
                <w:bCs/>
              </w:rPr>
            </w:pPr>
            <w:r w:rsidRPr="00045C4F">
              <w:rPr>
                <w:b/>
                <w:bCs/>
              </w:rPr>
              <w:t>Непрограммное направление деятельности Администрации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9080000000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A3B8E" w:rsidRPr="00045C4F" w:rsidRDefault="009A3B8E">
            <w:pPr>
              <w:jc w:val="right"/>
              <w:rPr>
                <w:b/>
                <w:bCs/>
              </w:rPr>
            </w:pPr>
            <w:r w:rsidRPr="00045C4F">
              <w:rPr>
                <w:b/>
                <w:bCs/>
              </w:rPr>
              <w:t>50</w:t>
            </w:r>
          </w:p>
        </w:tc>
      </w:tr>
      <w:tr w:rsidR="009A3B8E" w:rsidRPr="00045C4F">
        <w:trPr>
          <w:trHeight w:val="201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B8E" w:rsidRPr="00045C4F" w:rsidRDefault="009A3B8E">
            <w:r w:rsidRPr="00045C4F">
              <w:t>Расходы на мероприятия по благоустройству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9080026910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50</w:t>
            </w:r>
          </w:p>
        </w:tc>
      </w:tr>
      <w:tr w:rsidR="009A3B8E" w:rsidRPr="00045C4F">
        <w:trPr>
          <w:trHeight w:val="307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B8E" w:rsidRPr="00045C4F" w:rsidRDefault="009A3B8E">
            <w:r w:rsidRPr="00045C4F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9080026910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50</w:t>
            </w:r>
          </w:p>
        </w:tc>
      </w:tr>
      <w:tr w:rsidR="009A3B8E" w:rsidRPr="00045C4F">
        <w:trPr>
          <w:trHeight w:val="7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E" w:rsidRPr="00045C4F" w:rsidRDefault="009A3B8E">
            <w:pPr>
              <w:rPr>
                <w:b/>
                <w:bCs/>
              </w:rPr>
            </w:pPr>
            <w:r w:rsidRPr="00045C4F">
              <w:rPr>
                <w:b/>
                <w:bCs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  <w:rPr>
                <w:b/>
                <w:bCs/>
              </w:rPr>
            </w:pPr>
            <w:r w:rsidRPr="00045C4F">
              <w:rPr>
                <w:b/>
                <w:bCs/>
              </w:rPr>
              <w:t>200</w:t>
            </w:r>
          </w:p>
        </w:tc>
      </w:tr>
      <w:tr w:rsidR="009A3B8E" w:rsidRPr="00045C4F">
        <w:trPr>
          <w:trHeight w:val="7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rPr>
                <w:b/>
                <w:bCs/>
              </w:rPr>
            </w:pPr>
            <w:r w:rsidRPr="00045C4F">
              <w:rPr>
                <w:b/>
                <w:bCs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  <w:rPr>
                <w:b/>
                <w:bCs/>
              </w:rPr>
            </w:pPr>
            <w:r w:rsidRPr="00045C4F">
              <w:rPr>
                <w:b/>
                <w:bCs/>
              </w:rPr>
              <w:t>150</w:t>
            </w:r>
          </w:p>
        </w:tc>
      </w:tr>
      <w:tr w:rsidR="009A3B8E" w:rsidRPr="00045C4F">
        <w:trPr>
          <w:trHeight w:val="7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both"/>
            </w:pPr>
            <w:r w:rsidRPr="00045C4F">
              <w:t>МП «Социально-экономическое развитие муниципального образования «Вязьевская волость» на 2022-2025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150</w:t>
            </w:r>
          </w:p>
        </w:tc>
      </w:tr>
      <w:tr w:rsidR="009A3B8E" w:rsidRPr="00045C4F">
        <w:trPr>
          <w:trHeight w:val="7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B8E" w:rsidRPr="00045C4F" w:rsidRDefault="009A3B8E">
            <w:r w:rsidRPr="00045C4F">
              <w:t>ПП МП «Повышение эффективности местного самоуправления в муниципальном образовании «Вязьевская волость»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150</w:t>
            </w:r>
          </w:p>
        </w:tc>
      </w:tr>
      <w:tr w:rsidR="009A3B8E" w:rsidRPr="00045C4F">
        <w:trPr>
          <w:trHeight w:val="419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B8E" w:rsidRPr="00045C4F" w:rsidRDefault="009A3B8E">
            <w:r w:rsidRPr="00045C4F">
              <w:t xml:space="preserve">Основное мероприятие «Функционирование   Администрации поселения»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150</w:t>
            </w:r>
          </w:p>
        </w:tc>
      </w:tr>
      <w:tr w:rsidR="009A3B8E" w:rsidRPr="00045C4F">
        <w:trPr>
          <w:trHeight w:val="518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B8E" w:rsidRPr="00045C4F" w:rsidRDefault="009A3B8E">
            <w:r w:rsidRPr="00045C4F">
              <w:t xml:space="preserve">Доплаты к пенсиям муниципальных служащих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0810125400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150</w:t>
            </w:r>
          </w:p>
        </w:tc>
      </w:tr>
      <w:tr w:rsidR="009A3B8E" w:rsidRPr="00045C4F">
        <w:trPr>
          <w:trHeight w:val="186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r w:rsidRPr="00045C4F">
              <w:t xml:space="preserve">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0810125400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150</w:t>
            </w:r>
          </w:p>
        </w:tc>
      </w:tr>
      <w:tr w:rsidR="009A3B8E" w:rsidRPr="00045C4F">
        <w:trPr>
          <w:trHeight w:val="30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rPr>
                <w:b/>
                <w:bCs/>
              </w:rPr>
            </w:pPr>
            <w:r w:rsidRPr="00045C4F">
              <w:rPr>
                <w:b/>
                <w:bCs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  <w:rPr>
                <w:b/>
                <w:bCs/>
              </w:rPr>
            </w:pPr>
            <w:r w:rsidRPr="00045C4F">
              <w:rPr>
                <w:b/>
                <w:bCs/>
              </w:rPr>
              <w:t>50</w:t>
            </w:r>
          </w:p>
        </w:tc>
      </w:tr>
      <w:tr w:rsidR="009A3B8E" w:rsidRPr="00045C4F">
        <w:trPr>
          <w:trHeight w:val="207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A3B8E" w:rsidRPr="00045C4F" w:rsidRDefault="009A3B8E">
            <w:pPr>
              <w:rPr>
                <w:b/>
                <w:bCs/>
              </w:rPr>
            </w:pPr>
            <w:r w:rsidRPr="00045C4F">
              <w:rPr>
                <w:b/>
                <w:bCs/>
              </w:rPr>
              <w:t xml:space="preserve">Иные непрограммные направления деятельности  Администрации сельского поселения «Вязьевская волость» по направлениям расходов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9000000000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  <w:rPr>
                <w:b/>
                <w:bCs/>
              </w:rPr>
            </w:pPr>
            <w:r w:rsidRPr="00045C4F">
              <w:rPr>
                <w:b/>
                <w:bCs/>
              </w:rPr>
              <w:t>50</w:t>
            </w:r>
          </w:p>
        </w:tc>
      </w:tr>
      <w:tr w:rsidR="009A3B8E" w:rsidRPr="00045C4F">
        <w:trPr>
          <w:trHeight w:val="345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B8E" w:rsidRPr="00045C4F" w:rsidRDefault="009A3B8E">
            <w:pPr>
              <w:rPr>
                <w:b/>
                <w:bCs/>
                <w:color w:val="000000"/>
              </w:rPr>
            </w:pPr>
            <w:r w:rsidRPr="00045C4F">
              <w:rPr>
                <w:b/>
                <w:bCs/>
                <w:color w:val="000000"/>
              </w:rPr>
              <w:t>Непрограммное направление деятельности Администрации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 w:rsidP="000D5135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9080000000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  <w:rPr>
                <w:b/>
                <w:bCs/>
              </w:rPr>
            </w:pPr>
            <w:r w:rsidRPr="00045C4F">
              <w:rPr>
                <w:b/>
                <w:bCs/>
              </w:rPr>
              <w:t>50</w:t>
            </w:r>
          </w:p>
        </w:tc>
      </w:tr>
      <w:tr w:rsidR="009A3B8E" w:rsidRPr="00045C4F">
        <w:trPr>
          <w:trHeight w:val="45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B8E" w:rsidRPr="00045C4F" w:rsidRDefault="009A3B8E">
            <w:r w:rsidRPr="00045C4F">
              <w:t xml:space="preserve">Расходы на осуществление единовременной выплаты гражданам РФ, постоянно проживающим на территории муниципального образования, в связи с празднованием очередной годовщины Победы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9080027400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50</w:t>
            </w:r>
          </w:p>
        </w:tc>
      </w:tr>
      <w:tr w:rsidR="009A3B8E" w:rsidRPr="00045C4F">
        <w:trPr>
          <w:trHeight w:val="30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r w:rsidRPr="00045C4F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9080027400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50</w:t>
            </w:r>
          </w:p>
        </w:tc>
      </w:tr>
      <w:tr w:rsidR="009A3B8E" w:rsidRPr="00045C4F">
        <w:trPr>
          <w:trHeight w:val="30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rPr>
                <w:b/>
                <w:bCs/>
              </w:rPr>
            </w:pPr>
            <w:r w:rsidRPr="00045C4F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  <w:rPr>
                <w:b/>
                <w:bCs/>
              </w:rPr>
            </w:pPr>
            <w:r w:rsidRPr="00045C4F">
              <w:rPr>
                <w:b/>
                <w:bCs/>
              </w:rPr>
              <w:t>800</w:t>
            </w:r>
          </w:p>
        </w:tc>
      </w:tr>
      <w:tr w:rsidR="009A3B8E" w:rsidRPr="00045C4F">
        <w:trPr>
          <w:trHeight w:val="175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rPr>
                <w:b/>
                <w:bCs/>
              </w:rPr>
            </w:pPr>
            <w:r w:rsidRPr="00045C4F">
              <w:rPr>
                <w:b/>
                <w:bCs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  <w:rPr>
                <w:b/>
                <w:bCs/>
              </w:rPr>
            </w:pPr>
            <w:r w:rsidRPr="00045C4F">
              <w:rPr>
                <w:b/>
                <w:bCs/>
              </w:rPr>
              <w:t>800</w:t>
            </w:r>
          </w:p>
        </w:tc>
      </w:tr>
      <w:tr w:rsidR="009A3B8E" w:rsidRPr="00045C4F">
        <w:trPr>
          <w:trHeight w:val="363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E" w:rsidRPr="00045C4F" w:rsidRDefault="009A3B8E">
            <w:r w:rsidRPr="00045C4F">
              <w:t>МП «Социально-экономическое развитие муниципального образования «Вязьевская волость» на 2022-2025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800</w:t>
            </w:r>
          </w:p>
        </w:tc>
      </w:tr>
      <w:tr w:rsidR="009A3B8E" w:rsidRPr="00045C4F">
        <w:trPr>
          <w:trHeight w:val="9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E" w:rsidRPr="00045C4F" w:rsidRDefault="009A3B8E">
            <w:r w:rsidRPr="00045C4F">
              <w:t>ПП МП 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«Вязьевская волость»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800</w:t>
            </w:r>
          </w:p>
        </w:tc>
      </w:tr>
      <w:tr w:rsidR="009A3B8E" w:rsidRPr="00045C4F">
        <w:trPr>
          <w:trHeight w:val="429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E" w:rsidRPr="00045C4F" w:rsidRDefault="009A3B8E">
            <w:r w:rsidRPr="00045C4F">
              <w:t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«Вязьевская волость»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0830100000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800</w:t>
            </w:r>
          </w:p>
        </w:tc>
      </w:tr>
      <w:tr w:rsidR="009A3B8E" w:rsidRPr="00045C4F">
        <w:trPr>
          <w:trHeight w:val="275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B8E" w:rsidRPr="00045C4F" w:rsidRDefault="009A3B8E">
            <w:r w:rsidRPr="00045C4F">
              <w:t>Развитие институтов территориального общественного самоуправления и поддержка проектов местных инициатив (проект «СПОРТ-ЭТО ЖИЗНЬ!»)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0830141562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356</w:t>
            </w:r>
          </w:p>
        </w:tc>
      </w:tr>
      <w:tr w:rsidR="009A3B8E" w:rsidRPr="00045C4F">
        <w:trPr>
          <w:trHeight w:val="27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E" w:rsidRPr="00045C4F" w:rsidRDefault="009A3B8E">
            <w:r w:rsidRPr="00045C4F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0830141562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356</w:t>
            </w:r>
          </w:p>
        </w:tc>
      </w:tr>
      <w:tr w:rsidR="009A3B8E" w:rsidRPr="00045C4F">
        <w:trPr>
          <w:trHeight w:val="376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B8E" w:rsidRPr="00045C4F" w:rsidRDefault="009A3B8E">
            <w:r w:rsidRPr="00045C4F">
              <w:t>Софинансирование расходов на развитие институтов территориального общественного самоуправления и поддержку проектов местных инициатив (проект «СПОРТ-ЭТО ЖИЗНЬ!»)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08301W1562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44</w:t>
            </w:r>
          </w:p>
        </w:tc>
      </w:tr>
      <w:tr w:rsidR="009A3B8E" w:rsidRPr="00045C4F">
        <w:trPr>
          <w:trHeight w:val="149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E" w:rsidRPr="00045C4F" w:rsidRDefault="009A3B8E">
            <w:r w:rsidRPr="00045C4F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08301W1562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44</w:t>
            </w:r>
          </w:p>
        </w:tc>
      </w:tr>
      <w:tr w:rsidR="009A3B8E" w:rsidRPr="00045C4F">
        <w:trPr>
          <w:trHeight w:val="255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B8E" w:rsidRPr="00045C4F" w:rsidRDefault="009A3B8E">
            <w:r w:rsidRPr="00045C4F">
              <w:t>Развитие институтов территориального общественного самоуправления и поддержка проектов местных инициатив (проект «СПОРТ-ДОСТУПНЫЙ ВСЕМ»)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0830141563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356</w:t>
            </w:r>
          </w:p>
        </w:tc>
      </w:tr>
      <w:tr w:rsidR="009A3B8E" w:rsidRPr="00045C4F">
        <w:trPr>
          <w:trHeight w:val="7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E" w:rsidRPr="00045C4F" w:rsidRDefault="009A3B8E">
            <w:r w:rsidRPr="00045C4F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0830141563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356</w:t>
            </w:r>
          </w:p>
        </w:tc>
      </w:tr>
      <w:tr w:rsidR="009A3B8E" w:rsidRPr="00045C4F">
        <w:trPr>
          <w:trHeight w:val="403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B8E" w:rsidRPr="00045C4F" w:rsidRDefault="009A3B8E">
            <w:r w:rsidRPr="00045C4F">
              <w:t>Софинансирование расходов на развитие институтов территориального общественного самоуправления и поддержку проектов местных инициатив (проект «СПОРТ-ДОСТУПНЫЙ ВСЕМ»)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08301W1563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44</w:t>
            </w:r>
          </w:p>
        </w:tc>
      </w:tr>
      <w:tr w:rsidR="009A3B8E" w:rsidRPr="00045C4F">
        <w:trPr>
          <w:trHeight w:val="552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E" w:rsidRPr="00045C4F" w:rsidRDefault="009A3B8E">
            <w:r w:rsidRPr="00045C4F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08301W1563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44</w:t>
            </w:r>
          </w:p>
        </w:tc>
      </w:tr>
      <w:tr w:rsidR="009A3B8E" w:rsidRPr="00045C4F">
        <w:trPr>
          <w:trHeight w:val="36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B8E" w:rsidRPr="00045C4F" w:rsidRDefault="009A3B8E">
            <w:pPr>
              <w:jc w:val="both"/>
              <w:rPr>
                <w:b/>
                <w:bCs/>
              </w:rPr>
            </w:pPr>
            <w:r w:rsidRPr="00045C4F">
              <w:rPr>
                <w:b/>
                <w:bCs/>
              </w:rPr>
              <w:t>Всего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 w:rsidP="000D5135">
            <w:pPr>
              <w:rPr>
                <w:b/>
                <w:bCs/>
              </w:rPr>
            </w:pPr>
            <w:r w:rsidRPr="00045C4F">
              <w:rPr>
                <w:b/>
                <w:bCs/>
              </w:rPr>
              <w:t>12083»</w:t>
            </w:r>
          </w:p>
        </w:tc>
      </w:tr>
    </w:tbl>
    <w:p w:rsidR="009A3B8E" w:rsidRPr="00045C4F" w:rsidRDefault="009A3B8E" w:rsidP="00A02155">
      <w:pPr>
        <w:spacing w:line="360" w:lineRule="auto"/>
      </w:pPr>
    </w:p>
    <w:p w:rsidR="009A3B8E" w:rsidRPr="00045C4F" w:rsidRDefault="009A3B8E" w:rsidP="00A02155">
      <w:pPr>
        <w:spacing w:line="360" w:lineRule="auto"/>
      </w:pPr>
    </w:p>
    <w:tbl>
      <w:tblPr>
        <w:tblW w:w="9497" w:type="dxa"/>
        <w:tblInd w:w="2" w:type="dxa"/>
        <w:tblLayout w:type="fixed"/>
        <w:tblLook w:val="00A0"/>
      </w:tblPr>
      <w:tblGrid>
        <w:gridCol w:w="4253"/>
        <w:gridCol w:w="567"/>
        <w:gridCol w:w="708"/>
        <w:gridCol w:w="709"/>
        <w:gridCol w:w="1559"/>
        <w:gridCol w:w="567"/>
        <w:gridCol w:w="1134"/>
      </w:tblGrid>
      <w:tr w:rsidR="009A3B8E" w:rsidRPr="00045C4F">
        <w:trPr>
          <w:trHeight w:val="255"/>
        </w:trPr>
        <w:tc>
          <w:tcPr>
            <w:tcW w:w="9497" w:type="dxa"/>
            <w:gridSpan w:val="7"/>
          </w:tcPr>
          <w:p w:rsidR="009A3B8E" w:rsidRPr="00045C4F" w:rsidRDefault="009A3B8E" w:rsidP="00232700">
            <w:pPr>
              <w:jc w:val="right"/>
            </w:pPr>
            <w:r w:rsidRPr="00045C4F">
              <w:t>Приложение 3</w:t>
            </w:r>
          </w:p>
        </w:tc>
      </w:tr>
      <w:tr w:rsidR="009A3B8E" w:rsidRPr="00045C4F">
        <w:trPr>
          <w:trHeight w:val="255"/>
        </w:trPr>
        <w:tc>
          <w:tcPr>
            <w:tcW w:w="9497" w:type="dxa"/>
            <w:gridSpan w:val="7"/>
          </w:tcPr>
          <w:p w:rsidR="009A3B8E" w:rsidRPr="00045C4F" w:rsidRDefault="009A3B8E" w:rsidP="00232700">
            <w:pPr>
              <w:jc w:val="right"/>
            </w:pPr>
            <w:r w:rsidRPr="00045C4F">
              <w:t xml:space="preserve">к решению Собрания депутатов </w:t>
            </w:r>
          </w:p>
        </w:tc>
      </w:tr>
      <w:tr w:rsidR="009A3B8E" w:rsidRPr="00045C4F">
        <w:trPr>
          <w:trHeight w:val="255"/>
        </w:trPr>
        <w:tc>
          <w:tcPr>
            <w:tcW w:w="9497" w:type="dxa"/>
            <w:gridSpan w:val="7"/>
          </w:tcPr>
          <w:p w:rsidR="009A3B8E" w:rsidRPr="00045C4F" w:rsidRDefault="009A3B8E" w:rsidP="00232700">
            <w:pPr>
              <w:jc w:val="right"/>
            </w:pPr>
            <w:r w:rsidRPr="00045C4F">
              <w:t>Дедовичского муниципального округа</w:t>
            </w:r>
          </w:p>
        </w:tc>
      </w:tr>
      <w:tr w:rsidR="009A3B8E" w:rsidRPr="00045C4F">
        <w:trPr>
          <w:trHeight w:val="203"/>
        </w:trPr>
        <w:tc>
          <w:tcPr>
            <w:tcW w:w="9497" w:type="dxa"/>
            <w:gridSpan w:val="7"/>
          </w:tcPr>
          <w:p w:rsidR="009A3B8E" w:rsidRPr="00045C4F" w:rsidRDefault="009A3B8E" w:rsidP="00232700">
            <w:pPr>
              <w:jc w:val="right"/>
            </w:pPr>
            <w:r w:rsidRPr="00045C4F">
              <w:t>от            №</w:t>
            </w:r>
          </w:p>
        </w:tc>
      </w:tr>
      <w:tr w:rsidR="009A3B8E" w:rsidRPr="00045C4F">
        <w:trPr>
          <w:trHeight w:val="255"/>
        </w:trPr>
        <w:tc>
          <w:tcPr>
            <w:tcW w:w="9497" w:type="dxa"/>
            <w:gridSpan w:val="7"/>
          </w:tcPr>
          <w:p w:rsidR="009A3B8E" w:rsidRPr="00045C4F" w:rsidRDefault="009A3B8E" w:rsidP="00D94E51"/>
        </w:tc>
      </w:tr>
      <w:tr w:rsidR="009A3B8E" w:rsidRPr="00045C4F">
        <w:trPr>
          <w:trHeight w:val="255"/>
        </w:trPr>
        <w:tc>
          <w:tcPr>
            <w:tcW w:w="9497" w:type="dxa"/>
            <w:gridSpan w:val="7"/>
          </w:tcPr>
          <w:p w:rsidR="009A3B8E" w:rsidRPr="00045C4F" w:rsidRDefault="009A3B8E" w:rsidP="00232700">
            <w:pPr>
              <w:jc w:val="right"/>
            </w:pPr>
            <w:r w:rsidRPr="00045C4F">
              <w:t>«Приложение 6</w:t>
            </w:r>
          </w:p>
        </w:tc>
      </w:tr>
      <w:tr w:rsidR="009A3B8E" w:rsidRPr="00045C4F">
        <w:trPr>
          <w:trHeight w:val="255"/>
        </w:trPr>
        <w:tc>
          <w:tcPr>
            <w:tcW w:w="9497" w:type="dxa"/>
            <w:gridSpan w:val="7"/>
          </w:tcPr>
          <w:p w:rsidR="009A3B8E" w:rsidRPr="00045C4F" w:rsidRDefault="009A3B8E" w:rsidP="00232700">
            <w:pPr>
              <w:jc w:val="right"/>
            </w:pPr>
            <w:r w:rsidRPr="00045C4F">
              <w:t>к решению Собрания депутатов сельского</w:t>
            </w:r>
          </w:p>
        </w:tc>
      </w:tr>
      <w:tr w:rsidR="009A3B8E" w:rsidRPr="00045C4F">
        <w:trPr>
          <w:trHeight w:val="255"/>
        </w:trPr>
        <w:tc>
          <w:tcPr>
            <w:tcW w:w="9497" w:type="dxa"/>
            <w:gridSpan w:val="7"/>
          </w:tcPr>
          <w:p w:rsidR="009A3B8E" w:rsidRPr="00045C4F" w:rsidRDefault="009A3B8E" w:rsidP="00232700">
            <w:pPr>
              <w:jc w:val="right"/>
            </w:pPr>
            <w:r w:rsidRPr="00045C4F">
              <w:t>поселения «Вязьевская волость»</w:t>
            </w:r>
          </w:p>
        </w:tc>
      </w:tr>
      <w:tr w:rsidR="009A3B8E" w:rsidRPr="00045C4F">
        <w:trPr>
          <w:trHeight w:val="255"/>
        </w:trPr>
        <w:tc>
          <w:tcPr>
            <w:tcW w:w="9497" w:type="dxa"/>
            <w:gridSpan w:val="7"/>
          </w:tcPr>
          <w:p w:rsidR="009A3B8E" w:rsidRPr="00045C4F" w:rsidRDefault="009A3B8E" w:rsidP="00232700">
            <w:pPr>
              <w:jc w:val="right"/>
            </w:pPr>
            <w:r w:rsidRPr="00045C4F">
              <w:t>от 26.12.2024 № 164</w:t>
            </w:r>
          </w:p>
        </w:tc>
      </w:tr>
      <w:tr w:rsidR="009A3B8E" w:rsidRPr="00045C4F">
        <w:trPr>
          <w:trHeight w:val="255"/>
        </w:trPr>
        <w:tc>
          <w:tcPr>
            <w:tcW w:w="9497" w:type="dxa"/>
            <w:gridSpan w:val="7"/>
          </w:tcPr>
          <w:p w:rsidR="009A3B8E" w:rsidRPr="00045C4F" w:rsidRDefault="009A3B8E" w:rsidP="00232700">
            <w:pPr>
              <w:jc w:val="right"/>
            </w:pPr>
            <w:r w:rsidRPr="00045C4F">
              <w:t>«О бюджете муниципального образования</w:t>
            </w:r>
          </w:p>
          <w:p w:rsidR="009A3B8E" w:rsidRPr="00045C4F" w:rsidRDefault="009A3B8E" w:rsidP="001C6CC1">
            <w:pPr>
              <w:jc w:val="right"/>
            </w:pPr>
            <w:r w:rsidRPr="00045C4F">
              <w:t>«Вязьевская волость» на 2025 год</w:t>
            </w:r>
          </w:p>
          <w:p w:rsidR="009A3B8E" w:rsidRPr="00045C4F" w:rsidRDefault="009A3B8E" w:rsidP="001C6CC1">
            <w:pPr>
              <w:jc w:val="right"/>
            </w:pPr>
            <w:r w:rsidRPr="00045C4F">
              <w:t>и на плановый период 2026 и 2027 годов»</w:t>
            </w:r>
          </w:p>
          <w:p w:rsidR="009A3B8E" w:rsidRPr="00045C4F" w:rsidRDefault="009A3B8E" w:rsidP="00232700">
            <w:pPr>
              <w:jc w:val="right"/>
            </w:pPr>
          </w:p>
        </w:tc>
      </w:tr>
      <w:tr w:rsidR="009A3B8E" w:rsidRPr="00045C4F">
        <w:trPr>
          <w:trHeight w:val="945"/>
        </w:trPr>
        <w:tc>
          <w:tcPr>
            <w:tcW w:w="949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3B8E" w:rsidRPr="00045C4F" w:rsidRDefault="009A3B8E" w:rsidP="001C6CC1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Ведомственная структура расходов бюджета поселения на 2025 год</w:t>
            </w:r>
          </w:p>
        </w:tc>
      </w:tr>
      <w:tr w:rsidR="009A3B8E" w:rsidRPr="00045C4F">
        <w:trPr>
          <w:trHeight w:val="435"/>
        </w:trPr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A3B8E" w:rsidRPr="00045C4F" w:rsidRDefault="009A3B8E">
            <w:r w:rsidRPr="00045C4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A3B8E" w:rsidRPr="00045C4F" w:rsidRDefault="009A3B8E">
            <w:r w:rsidRPr="00045C4F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A3B8E" w:rsidRPr="00045C4F" w:rsidRDefault="009A3B8E" w:rsidP="00A02155"/>
        </w:tc>
      </w:tr>
      <w:tr w:rsidR="009A3B8E" w:rsidRPr="00045C4F">
        <w:trPr>
          <w:trHeight w:val="2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Наименование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ГРБС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Рз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ПР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ВР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Сумма</w:t>
            </w:r>
          </w:p>
        </w:tc>
      </w:tr>
      <w:tr w:rsidR="009A3B8E" w:rsidRPr="00045C4F">
        <w:trPr>
          <w:trHeight w:val="1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B8E" w:rsidRPr="00045C4F" w:rsidRDefault="009A3B8E">
            <w:pPr>
              <w:rPr>
                <w:b/>
                <w:bCs/>
              </w:rPr>
            </w:pPr>
            <w:r w:rsidRPr="00045C4F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3B8E" w:rsidRPr="00045C4F" w:rsidRDefault="009A3B8E">
            <w:pPr>
              <w:rPr>
                <w:b/>
                <w:bCs/>
              </w:rPr>
            </w:pPr>
            <w:r w:rsidRPr="00045C4F">
              <w:rPr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  <w:rPr>
                <w:b/>
                <w:bCs/>
              </w:rPr>
            </w:pPr>
            <w:r w:rsidRPr="00045C4F">
              <w:rPr>
                <w:b/>
                <w:bCs/>
              </w:rPr>
              <w:t> </w:t>
            </w:r>
          </w:p>
        </w:tc>
      </w:tr>
      <w:tr w:rsidR="009A3B8E" w:rsidRPr="00045C4F">
        <w:trPr>
          <w:trHeight w:val="3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rPr>
                <w:b/>
                <w:bCs/>
              </w:rPr>
            </w:pPr>
            <w:r w:rsidRPr="00045C4F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  <w:rPr>
                <w:b/>
                <w:bCs/>
              </w:rPr>
            </w:pPr>
            <w:r w:rsidRPr="00045C4F">
              <w:rPr>
                <w:b/>
                <w:bCs/>
              </w:rPr>
              <w:t>3473</w:t>
            </w:r>
          </w:p>
        </w:tc>
      </w:tr>
      <w:tr w:rsidR="009A3B8E" w:rsidRPr="00045C4F">
        <w:trPr>
          <w:trHeight w:val="421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B8E" w:rsidRPr="00045C4F" w:rsidRDefault="009A3B8E">
            <w:pPr>
              <w:rPr>
                <w:b/>
                <w:bCs/>
              </w:rPr>
            </w:pPr>
            <w:r w:rsidRPr="00045C4F">
              <w:rPr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  <w:rPr>
                <w:b/>
                <w:bCs/>
              </w:rPr>
            </w:pPr>
            <w:r w:rsidRPr="00045C4F">
              <w:rPr>
                <w:b/>
                <w:bCs/>
              </w:rPr>
              <w:t>950</w:t>
            </w:r>
          </w:p>
        </w:tc>
      </w:tr>
      <w:tr w:rsidR="009A3B8E" w:rsidRPr="00045C4F">
        <w:trPr>
          <w:trHeight w:val="14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both"/>
            </w:pPr>
            <w:r w:rsidRPr="00045C4F">
              <w:t>МП «Социально-экономическое развитие муниципального образования «Вязьевская волость» на 2022-2025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950</w:t>
            </w:r>
          </w:p>
        </w:tc>
      </w:tr>
      <w:tr w:rsidR="009A3B8E" w:rsidRPr="00045C4F">
        <w:trPr>
          <w:trHeight w:val="23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B8E" w:rsidRPr="00045C4F" w:rsidRDefault="009A3B8E">
            <w:r w:rsidRPr="00045C4F">
              <w:t>ПП МП «Повышение эффективности местного самоуправления в муниципальном образовании «Вязьевская волость»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950</w:t>
            </w:r>
          </w:p>
        </w:tc>
      </w:tr>
      <w:tr w:rsidR="009A3B8E" w:rsidRPr="00045C4F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B8E" w:rsidRPr="00045C4F" w:rsidRDefault="009A3B8E">
            <w:r w:rsidRPr="00045C4F">
              <w:t xml:space="preserve">Основное мероприятие «Функционирование   Администрации поселения»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950</w:t>
            </w:r>
          </w:p>
        </w:tc>
      </w:tr>
      <w:tr w:rsidR="009A3B8E" w:rsidRPr="00045C4F">
        <w:trPr>
          <w:trHeight w:val="213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B8E" w:rsidRPr="00045C4F" w:rsidRDefault="009A3B8E">
            <w:r w:rsidRPr="00045C4F">
              <w:t xml:space="preserve">Расходы по оплате труда по Главе поселения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0810100920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950</w:t>
            </w:r>
          </w:p>
        </w:tc>
      </w:tr>
      <w:tr w:rsidR="009A3B8E" w:rsidRPr="00045C4F">
        <w:trPr>
          <w:trHeight w:val="81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E" w:rsidRPr="00045C4F" w:rsidRDefault="009A3B8E">
            <w:r w:rsidRPr="00045C4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0810100920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950</w:t>
            </w:r>
          </w:p>
        </w:tc>
      </w:tr>
      <w:tr w:rsidR="009A3B8E" w:rsidRPr="00045C4F">
        <w:trPr>
          <w:trHeight w:val="233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B8E" w:rsidRPr="00045C4F" w:rsidRDefault="009A3B8E">
            <w:pPr>
              <w:rPr>
                <w:b/>
                <w:bCs/>
              </w:rPr>
            </w:pPr>
            <w:r w:rsidRPr="00045C4F">
              <w:rPr>
                <w:b/>
                <w:bCs/>
              </w:rPr>
              <w:t>Функционирование Правительства Российской Федерации, высших 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A3B8E" w:rsidRPr="00045C4F" w:rsidRDefault="009A3B8E">
            <w:pPr>
              <w:jc w:val="right"/>
              <w:rPr>
                <w:b/>
                <w:bCs/>
              </w:rPr>
            </w:pPr>
            <w:r w:rsidRPr="00045C4F">
              <w:rPr>
                <w:b/>
                <w:bCs/>
              </w:rPr>
              <w:t>2493</w:t>
            </w:r>
          </w:p>
        </w:tc>
      </w:tr>
      <w:tr w:rsidR="009A3B8E" w:rsidRPr="00045C4F">
        <w:trPr>
          <w:trHeight w:val="14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B8E" w:rsidRPr="00045C4F" w:rsidRDefault="009A3B8E">
            <w:r w:rsidRPr="00045C4F">
              <w:t>МП «Социально-экономическое развитие муниципального образования «Вязьевская волость» на 2022-2025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2493</w:t>
            </w:r>
          </w:p>
        </w:tc>
      </w:tr>
      <w:tr w:rsidR="009A3B8E" w:rsidRPr="00045C4F">
        <w:trPr>
          <w:trHeight w:val="23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B8E" w:rsidRPr="00045C4F" w:rsidRDefault="009A3B8E">
            <w:r w:rsidRPr="00045C4F">
              <w:t>ПП МП «Повышение эффективности местного самоуправления в муниципальном образовании «Вязьевская волость»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0810100900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2493</w:t>
            </w:r>
          </w:p>
        </w:tc>
      </w:tr>
      <w:tr w:rsidR="009A3B8E" w:rsidRPr="00045C4F">
        <w:trPr>
          <w:trHeight w:val="10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B8E" w:rsidRPr="00045C4F" w:rsidRDefault="009A3B8E">
            <w:r w:rsidRPr="00045C4F">
              <w:t xml:space="preserve">Основное мероприятие «Функционирование   Администрации поселения»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2493</w:t>
            </w:r>
          </w:p>
        </w:tc>
      </w:tr>
      <w:tr w:rsidR="009A3B8E" w:rsidRPr="00045C4F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E" w:rsidRPr="00045C4F" w:rsidRDefault="009A3B8E">
            <w:r w:rsidRPr="00045C4F">
              <w:t xml:space="preserve">Расходы по оплате труда муниципальных служащих и обеспечение функций Администрации поселения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0810100900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2493</w:t>
            </w:r>
          </w:p>
        </w:tc>
      </w:tr>
      <w:tr w:rsidR="009A3B8E" w:rsidRPr="00045C4F">
        <w:trPr>
          <w:trHeight w:val="58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E" w:rsidRPr="00045C4F" w:rsidRDefault="009A3B8E">
            <w:r w:rsidRPr="00045C4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0810100900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1830</w:t>
            </w:r>
          </w:p>
        </w:tc>
      </w:tr>
      <w:tr w:rsidR="009A3B8E" w:rsidRPr="00045C4F">
        <w:trPr>
          <w:trHeight w:val="13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E" w:rsidRPr="00045C4F" w:rsidRDefault="009A3B8E">
            <w:r w:rsidRPr="00045C4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0810100900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450</w:t>
            </w:r>
          </w:p>
        </w:tc>
      </w:tr>
      <w:tr w:rsidR="009A3B8E" w:rsidRPr="00045C4F">
        <w:trPr>
          <w:trHeight w:val="22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E" w:rsidRPr="00045C4F" w:rsidRDefault="009A3B8E">
            <w:r w:rsidRPr="00045C4F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0810100900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213</w:t>
            </w:r>
          </w:p>
        </w:tc>
      </w:tr>
      <w:tr w:rsidR="009A3B8E" w:rsidRPr="00045C4F">
        <w:trPr>
          <w:trHeight w:val="9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E" w:rsidRPr="00045C4F" w:rsidRDefault="009A3B8E">
            <w:pPr>
              <w:rPr>
                <w:b/>
                <w:bCs/>
              </w:rPr>
            </w:pPr>
            <w:r w:rsidRPr="00045C4F">
              <w:rPr>
                <w:b/>
                <w:b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A3B8E" w:rsidRPr="00045C4F" w:rsidRDefault="009A3B8E">
            <w:pPr>
              <w:jc w:val="right"/>
              <w:rPr>
                <w:b/>
                <w:bCs/>
              </w:rPr>
            </w:pPr>
            <w:r w:rsidRPr="00045C4F">
              <w:rPr>
                <w:b/>
                <w:bCs/>
              </w:rPr>
              <w:t>30</w:t>
            </w:r>
          </w:p>
        </w:tc>
      </w:tr>
      <w:tr w:rsidR="009A3B8E" w:rsidRPr="00045C4F">
        <w:trPr>
          <w:trHeight w:val="13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A3B8E" w:rsidRPr="00045C4F" w:rsidRDefault="009A3B8E">
            <w:pPr>
              <w:rPr>
                <w:b/>
                <w:bCs/>
              </w:rPr>
            </w:pPr>
            <w:r w:rsidRPr="00045C4F">
              <w:rPr>
                <w:b/>
                <w:bCs/>
              </w:rPr>
              <w:t xml:space="preserve">Иные непрограммные направления деятельности  Администрации сельского поселения «Вязьевская волость» по направлениям расходов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9000000000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A3B8E" w:rsidRPr="00045C4F" w:rsidRDefault="009A3B8E">
            <w:pPr>
              <w:jc w:val="right"/>
              <w:rPr>
                <w:b/>
                <w:bCs/>
              </w:rPr>
            </w:pPr>
            <w:r w:rsidRPr="00045C4F">
              <w:rPr>
                <w:b/>
                <w:bCs/>
              </w:rPr>
              <w:t>30</w:t>
            </w:r>
          </w:p>
        </w:tc>
      </w:tr>
      <w:tr w:rsidR="009A3B8E" w:rsidRPr="00045C4F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B8E" w:rsidRPr="00045C4F" w:rsidRDefault="009A3B8E">
            <w:pPr>
              <w:rPr>
                <w:b/>
                <w:bCs/>
                <w:color w:val="000000"/>
              </w:rPr>
            </w:pPr>
            <w:r w:rsidRPr="00045C4F">
              <w:rPr>
                <w:b/>
                <w:bCs/>
                <w:color w:val="000000"/>
              </w:rPr>
              <w:t>Непрограммное направление деятельности Администрации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 w:rsidP="00A02155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9080000000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A3B8E" w:rsidRPr="00045C4F" w:rsidRDefault="009A3B8E">
            <w:pPr>
              <w:jc w:val="right"/>
              <w:rPr>
                <w:b/>
                <w:bCs/>
              </w:rPr>
            </w:pPr>
            <w:r w:rsidRPr="00045C4F">
              <w:rPr>
                <w:b/>
                <w:bCs/>
              </w:rPr>
              <w:t>30</w:t>
            </w:r>
          </w:p>
        </w:tc>
      </w:tr>
      <w:tr w:rsidR="009A3B8E" w:rsidRPr="00045C4F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E" w:rsidRPr="00045C4F" w:rsidRDefault="009A3B8E">
            <w:r w:rsidRPr="00045C4F">
              <w:t xml:space="preserve">Расходы на осуществление внешнего муниципального финансового контроля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9080025800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30</w:t>
            </w:r>
          </w:p>
        </w:tc>
      </w:tr>
      <w:tr w:rsidR="009A3B8E" w:rsidRPr="00045C4F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r w:rsidRPr="00045C4F">
              <w:t xml:space="preserve">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9080025800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30</w:t>
            </w:r>
          </w:p>
        </w:tc>
      </w:tr>
      <w:tr w:rsidR="009A3B8E" w:rsidRPr="00045C4F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B8E" w:rsidRPr="00045C4F" w:rsidRDefault="009A3B8E">
            <w:pPr>
              <w:rPr>
                <w:b/>
                <w:bCs/>
              </w:rPr>
            </w:pPr>
            <w:r w:rsidRPr="00045C4F">
              <w:rPr>
                <w:b/>
                <w:bCs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A3B8E" w:rsidRPr="00045C4F" w:rsidRDefault="009A3B8E">
            <w:pPr>
              <w:jc w:val="right"/>
              <w:rPr>
                <w:b/>
                <w:bCs/>
              </w:rPr>
            </w:pPr>
            <w:r w:rsidRPr="00045C4F">
              <w:rPr>
                <w:b/>
                <w:bCs/>
              </w:rPr>
              <w:t>151</w:t>
            </w:r>
          </w:p>
        </w:tc>
      </w:tr>
      <w:tr w:rsidR="009A3B8E" w:rsidRPr="00045C4F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B8E" w:rsidRPr="00045C4F" w:rsidRDefault="009A3B8E">
            <w:pPr>
              <w:rPr>
                <w:b/>
                <w:bCs/>
              </w:rPr>
            </w:pPr>
            <w:r w:rsidRPr="00045C4F">
              <w:rPr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A3B8E" w:rsidRPr="00045C4F" w:rsidRDefault="009A3B8E">
            <w:pPr>
              <w:jc w:val="right"/>
              <w:rPr>
                <w:b/>
                <w:bCs/>
              </w:rPr>
            </w:pPr>
            <w:r w:rsidRPr="00045C4F">
              <w:rPr>
                <w:b/>
                <w:bCs/>
              </w:rPr>
              <w:t>151</w:t>
            </w:r>
          </w:p>
        </w:tc>
      </w:tr>
      <w:tr w:rsidR="009A3B8E" w:rsidRPr="00045C4F">
        <w:trPr>
          <w:trHeight w:val="211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both"/>
            </w:pPr>
            <w:r w:rsidRPr="00045C4F">
              <w:t>МП «Социально-экономическое развитие муниципального образования «Вязьевская волость» на 2022-2025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151</w:t>
            </w:r>
          </w:p>
        </w:tc>
      </w:tr>
      <w:tr w:rsidR="009A3B8E" w:rsidRPr="00045C4F">
        <w:trPr>
          <w:trHeight w:val="57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B8E" w:rsidRPr="00045C4F" w:rsidRDefault="009A3B8E">
            <w:r w:rsidRPr="00045C4F">
              <w:t>ПП МП «Повышение эффективности местного самоуправления в муниципальном образовании «Вязьевская волость»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151</w:t>
            </w:r>
          </w:p>
        </w:tc>
      </w:tr>
      <w:tr w:rsidR="009A3B8E" w:rsidRPr="00045C4F">
        <w:trPr>
          <w:trHeight w:val="171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B8E" w:rsidRPr="00045C4F" w:rsidRDefault="009A3B8E">
            <w:r w:rsidRPr="00045C4F">
              <w:t xml:space="preserve">Основное мероприятие «Функционирование   Администрации поселения»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151</w:t>
            </w:r>
          </w:p>
        </w:tc>
      </w:tr>
      <w:tr w:rsidR="009A3B8E" w:rsidRPr="00045C4F">
        <w:trPr>
          <w:trHeight w:val="24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B8E" w:rsidRPr="00045C4F" w:rsidRDefault="009A3B8E">
            <w:r w:rsidRPr="00045C4F">
              <w:t xml:space="preserve">Реализация переданных государственных полномочий по первичному воинскому учету на территориях, где отсутствуют военные комиссариаты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0810151180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151</w:t>
            </w:r>
          </w:p>
        </w:tc>
      </w:tr>
      <w:tr w:rsidR="009A3B8E" w:rsidRPr="00045C4F">
        <w:trPr>
          <w:trHeight w:val="41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E" w:rsidRPr="00045C4F" w:rsidRDefault="009A3B8E">
            <w:r w:rsidRPr="00045C4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0810151180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144</w:t>
            </w:r>
          </w:p>
        </w:tc>
      </w:tr>
      <w:tr w:rsidR="009A3B8E" w:rsidRPr="00045C4F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E" w:rsidRPr="00045C4F" w:rsidRDefault="009A3B8E">
            <w:r w:rsidRPr="00045C4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0810151180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7</w:t>
            </w:r>
          </w:p>
        </w:tc>
      </w:tr>
      <w:tr w:rsidR="009A3B8E" w:rsidRPr="00045C4F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B8E" w:rsidRPr="00045C4F" w:rsidRDefault="009A3B8E">
            <w:pPr>
              <w:rPr>
                <w:b/>
                <w:bCs/>
              </w:rPr>
            </w:pPr>
            <w:r w:rsidRPr="00045C4F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  <w:rPr>
                <w:b/>
                <w:bCs/>
              </w:rPr>
            </w:pPr>
            <w:r w:rsidRPr="00045C4F">
              <w:rPr>
                <w:b/>
                <w:bCs/>
              </w:rPr>
              <w:t>58</w:t>
            </w:r>
          </w:p>
        </w:tc>
      </w:tr>
      <w:tr w:rsidR="009A3B8E" w:rsidRPr="00045C4F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B8E" w:rsidRPr="00045C4F" w:rsidRDefault="009A3B8E">
            <w:pPr>
              <w:rPr>
                <w:b/>
                <w:bCs/>
              </w:rPr>
            </w:pPr>
            <w:r w:rsidRPr="00045C4F">
              <w:rPr>
                <w:b/>
                <w:bCs/>
              </w:rPr>
              <w:t>Обеспечение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  <w:rPr>
                <w:b/>
                <w:bCs/>
              </w:rPr>
            </w:pPr>
            <w:r w:rsidRPr="00045C4F">
              <w:rPr>
                <w:b/>
                <w:bCs/>
              </w:rPr>
              <w:t>58</w:t>
            </w:r>
          </w:p>
        </w:tc>
      </w:tr>
      <w:tr w:rsidR="009A3B8E" w:rsidRPr="00045C4F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both"/>
            </w:pPr>
            <w:r w:rsidRPr="00045C4F">
              <w:t>МП «Социально-экономическое развитие муниципального образования «Вязьевская волость» на 2022-2025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58</w:t>
            </w:r>
          </w:p>
        </w:tc>
      </w:tr>
      <w:tr w:rsidR="009A3B8E" w:rsidRPr="00045C4F">
        <w:trPr>
          <w:trHeight w:val="143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B8E" w:rsidRPr="00045C4F" w:rsidRDefault="009A3B8E">
            <w:r w:rsidRPr="00045C4F">
              <w:t>ПП МП «Пожарная безопасность в границах населенных пунктов поселения»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58</w:t>
            </w:r>
          </w:p>
        </w:tc>
      </w:tr>
      <w:tr w:rsidR="009A3B8E" w:rsidRPr="00045C4F">
        <w:trPr>
          <w:trHeight w:val="10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B8E" w:rsidRPr="00045C4F" w:rsidRDefault="009A3B8E">
            <w:r w:rsidRPr="00045C4F">
              <w:t xml:space="preserve">Основное мероприятие «Обеспечение пожарной безопасности»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58</w:t>
            </w:r>
          </w:p>
        </w:tc>
      </w:tr>
      <w:tr w:rsidR="009A3B8E" w:rsidRPr="00045C4F">
        <w:trPr>
          <w:trHeight w:val="71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B8E" w:rsidRPr="00045C4F" w:rsidRDefault="009A3B8E">
            <w:r w:rsidRPr="00045C4F">
              <w:t>Обеспечение пожарной безопасности в органах исполнительной власти области и муниципальных образованиях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0820141340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55</w:t>
            </w:r>
          </w:p>
        </w:tc>
      </w:tr>
      <w:tr w:rsidR="009A3B8E" w:rsidRPr="00045C4F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E" w:rsidRPr="00045C4F" w:rsidRDefault="009A3B8E">
            <w:r w:rsidRPr="00045C4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0820141340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55</w:t>
            </w:r>
          </w:p>
        </w:tc>
      </w:tr>
      <w:tr w:rsidR="009A3B8E" w:rsidRPr="00045C4F">
        <w:trPr>
          <w:trHeight w:val="45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E" w:rsidRPr="00045C4F" w:rsidRDefault="009A3B8E">
            <w:r w:rsidRPr="00045C4F">
              <w:t>Софинансирование расходов на обеспечение пожарной безопасности в органах исполнительной власти области и муниципальных образованиях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A3B8E" w:rsidRPr="00045C4F" w:rsidRDefault="009A3B8E">
            <w:pPr>
              <w:jc w:val="center"/>
              <w:rPr>
                <w:color w:val="000000"/>
              </w:rPr>
            </w:pPr>
            <w:r w:rsidRPr="00045C4F">
              <w:rPr>
                <w:color w:val="000000"/>
              </w:rPr>
              <w:t>08201W1340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3</w:t>
            </w:r>
          </w:p>
        </w:tc>
      </w:tr>
      <w:tr w:rsidR="009A3B8E" w:rsidRPr="00045C4F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E" w:rsidRPr="00045C4F" w:rsidRDefault="009A3B8E">
            <w:r w:rsidRPr="00045C4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A3B8E" w:rsidRPr="00045C4F" w:rsidRDefault="009A3B8E">
            <w:pPr>
              <w:jc w:val="center"/>
              <w:rPr>
                <w:color w:val="000000"/>
              </w:rPr>
            </w:pPr>
            <w:r w:rsidRPr="00045C4F">
              <w:rPr>
                <w:color w:val="000000"/>
              </w:rPr>
              <w:t>08201W1340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3</w:t>
            </w:r>
          </w:p>
        </w:tc>
      </w:tr>
      <w:tr w:rsidR="009A3B8E" w:rsidRPr="00045C4F">
        <w:trPr>
          <w:trHeight w:val="133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E" w:rsidRPr="00045C4F" w:rsidRDefault="009A3B8E">
            <w:pPr>
              <w:rPr>
                <w:b/>
                <w:bCs/>
              </w:rPr>
            </w:pPr>
            <w:r w:rsidRPr="00045C4F">
              <w:rPr>
                <w:b/>
                <w:bCs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  <w:rPr>
                <w:b/>
                <w:bCs/>
              </w:rPr>
            </w:pPr>
            <w:r w:rsidRPr="00045C4F">
              <w:rPr>
                <w:b/>
                <w:bCs/>
              </w:rPr>
              <w:t>4580</w:t>
            </w:r>
          </w:p>
        </w:tc>
      </w:tr>
      <w:tr w:rsidR="009A3B8E" w:rsidRPr="00045C4F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E" w:rsidRPr="00045C4F" w:rsidRDefault="009A3B8E">
            <w:pPr>
              <w:rPr>
                <w:b/>
                <w:bCs/>
              </w:rPr>
            </w:pPr>
            <w:r w:rsidRPr="00045C4F">
              <w:rPr>
                <w:b/>
                <w:bCs/>
              </w:rPr>
              <w:t>Общеэкономические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A3B8E" w:rsidRPr="00045C4F" w:rsidRDefault="009A3B8E">
            <w:pPr>
              <w:jc w:val="right"/>
              <w:rPr>
                <w:b/>
                <w:bCs/>
              </w:rPr>
            </w:pPr>
            <w:r w:rsidRPr="00045C4F">
              <w:rPr>
                <w:b/>
                <w:bCs/>
              </w:rPr>
              <w:t>30</w:t>
            </w:r>
          </w:p>
        </w:tc>
      </w:tr>
      <w:tr w:rsidR="009A3B8E" w:rsidRPr="00045C4F">
        <w:trPr>
          <w:trHeight w:val="2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E" w:rsidRPr="00045C4F" w:rsidRDefault="009A3B8E">
            <w:r w:rsidRPr="00045C4F">
              <w:t>МП «Социально-экономическое развитие муниципального образования «Вязьевская волость» на 2022-2025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30</w:t>
            </w:r>
          </w:p>
        </w:tc>
      </w:tr>
      <w:tr w:rsidR="009A3B8E" w:rsidRPr="00045C4F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E" w:rsidRPr="00045C4F" w:rsidRDefault="009A3B8E">
            <w:r w:rsidRPr="00045C4F">
              <w:t>ПП МП «Повышение эффективности местного самоуправления в муниципальном образовании «Вязьевская волость»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30</w:t>
            </w:r>
          </w:p>
        </w:tc>
      </w:tr>
      <w:tr w:rsidR="009A3B8E" w:rsidRPr="00045C4F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B8E" w:rsidRPr="00045C4F" w:rsidRDefault="009A3B8E">
            <w:r w:rsidRPr="00045C4F">
              <w:t>Основное мероприятие «</w:t>
            </w:r>
            <w:r w:rsidRPr="00045C4F">
              <w:rPr>
                <w:color w:val="000000"/>
              </w:rPr>
              <w:t>Активная политика в сфере занятости</w:t>
            </w:r>
            <w:r w:rsidRPr="00045C4F"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0810200000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30</w:t>
            </w:r>
          </w:p>
        </w:tc>
      </w:tr>
      <w:tr w:rsidR="009A3B8E" w:rsidRPr="00045C4F">
        <w:trPr>
          <w:trHeight w:val="13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B8E" w:rsidRPr="00045C4F" w:rsidRDefault="009A3B8E">
            <w:pPr>
              <w:rPr>
                <w:color w:val="000000"/>
              </w:rPr>
            </w:pPr>
            <w:r w:rsidRPr="00045C4F">
              <w:rPr>
                <w:color w:val="000000"/>
              </w:rPr>
              <w:t>Мероприятия активной политики и дополнительных мероприятий в сфере занятости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0810243040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30</w:t>
            </w:r>
          </w:p>
        </w:tc>
      </w:tr>
      <w:tr w:rsidR="009A3B8E" w:rsidRPr="00045C4F">
        <w:trPr>
          <w:trHeight w:val="241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E" w:rsidRPr="00045C4F" w:rsidRDefault="009A3B8E">
            <w:r w:rsidRPr="00045C4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0810243040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30</w:t>
            </w:r>
          </w:p>
        </w:tc>
      </w:tr>
      <w:tr w:rsidR="009A3B8E" w:rsidRPr="00045C4F">
        <w:trPr>
          <w:trHeight w:val="3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E" w:rsidRPr="00045C4F" w:rsidRDefault="009A3B8E">
            <w:pPr>
              <w:rPr>
                <w:b/>
                <w:bCs/>
              </w:rPr>
            </w:pPr>
            <w:r w:rsidRPr="00045C4F">
              <w:rPr>
                <w:b/>
                <w:bCs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  <w:rPr>
                <w:b/>
                <w:bCs/>
              </w:rPr>
            </w:pPr>
            <w:r w:rsidRPr="00045C4F">
              <w:rPr>
                <w:b/>
                <w:bCs/>
              </w:rPr>
              <w:t>290</w:t>
            </w:r>
          </w:p>
        </w:tc>
      </w:tr>
      <w:tr w:rsidR="009A3B8E" w:rsidRPr="00045C4F">
        <w:trPr>
          <w:trHeight w:val="13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E" w:rsidRPr="00045C4F" w:rsidRDefault="009A3B8E">
            <w:r w:rsidRPr="00045C4F">
              <w:t>МП «Социально-экономическое развитие муниципального образования «Вязьевская волость» на 2022-2025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240</w:t>
            </w:r>
          </w:p>
        </w:tc>
      </w:tr>
      <w:tr w:rsidR="009A3B8E" w:rsidRPr="00045C4F">
        <w:trPr>
          <w:trHeight w:val="98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E" w:rsidRPr="00045C4F" w:rsidRDefault="009A3B8E">
            <w:r w:rsidRPr="00045C4F">
              <w:t>ПП МП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«Вязьевская волость»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240</w:t>
            </w:r>
          </w:p>
        </w:tc>
      </w:tr>
      <w:tr w:rsidR="009A3B8E" w:rsidRPr="00045C4F">
        <w:trPr>
          <w:trHeight w:val="433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E" w:rsidRPr="00045C4F" w:rsidRDefault="009A3B8E">
            <w:r w:rsidRPr="00045C4F">
              <w:t xml:space="preserve"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«Вязьевская волость»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0830100000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240</w:t>
            </w:r>
          </w:p>
        </w:tc>
      </w:tr>
      <w:tr w:rsidR="009A3B8E" w:rsidRPr="00045C4F">
        <w:trPr>
          <w:trHeight w:val="10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E" w:rsidRPr="00045C4F" w:rsidRDefault="009A3B8E">
            <w:r w:rsidRPr="00045C4F">
              <w:t xml:space="preserve">Расходы на ликвидацию очагов сорного растения борщевик Сосновского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0830141570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216</w:t>
            </w:r>
          </w:p>
        </w:tc>
      </w:tr>
      <w:tr w:rsidR="009A3B8E" w:rsidRPr="00045C4F">
        <w:trPr>
          <w:trHeight w:val="2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E" w:rsidRPr="00045C4F" w:rsidRDefault="009A3B8E">
            <w:r w:rsidRPr="00045C4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0830141570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216</w:t>
            </w:r>
          </w:p>
        </w:tc>
      </w:tr>
      <w:tr w:rsidR="009A3B8E" w:rsidRPr="00045C4F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E" w:rsidRPr="00045C4F" w:rsidRDefault="009A3B8E">
            <w:r w:rsidRPr="00045C4F">
              <w:t xml:space="preserve">Софинансирование расходов на ликвидацию очагов сорного растения борщевик Сосновского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08301W1570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24</w:t>
            </w:r>
          </w:p>
        </w:tc>
      </w:tr>
      <w:tr w:rsidR="009A3B8E" w:rsidRPr="00045C4F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E" w:rsidRPr="00045C4F" w:rsidRDefault="009A3B8E">
            <w:r w:rsidRPr="00045C4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08301W1570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24</w:t>
            </w:r>
          </w:p>
        </w:tc>
      </w:tr>
      <w:tr w:rsidR="009A3B8E" w:rsidRPr="00045C4F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A3B8E" w:rsidRPr="00045C4F" w:rsidRDefault="009A3B8E">
            <w:pPr>
              <w:rPr>
                <w:b/>
                <w:bCs/>
              </w:rPr>
            </w:pPr>
            <w:r w:rsidRPr="00045C4F">
              <w:rPr>
                <w:b/>
                <w:bCs/>
              </w:rPr>
              <w:t xml:space="preserve">Иные непрограммные направления деятельности  Администрации сельского поселения «Вязьевская волость» по направлениям расходов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9000000000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  <w:rPr>
                <w:b/>
                <w:bCs/>
              </w:rPr>
            </w:pPr>
            <w:r w:rsidRPr="00045C4F">
              <w:rPr>
                <w:b/>
                <w:bCs/>
              </w:rPr>
              <w:t>50</w:t>
            </w:r>
          </w:p>
        </w:tc>
      </w:tr>
      <w:tr w:rsidR="009A3B8E" w:rsidRPr="00045C4F">
        <w:trPr>
          <w:trHeight w:val="373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B8E" w:rsidRPr="00045C4F" w:rsidRDefault="009A3B8E">
            <w:pPr>
              <w:rPr>
                <w:b/>
                <w:bCs/>
                <w:color w:val="000000"/>
              </w:rPr>
            </w:pPr>
            <w:r w:rsidRPr="00045C4F">
              <w:rPr>
                <w:b/>
                <w:bCs/>
                <w:color w:val="000000"/>
              </w:rPr>
              <w:t>Непрограммное направление деятельности Администрации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9080000000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  <w:rPr>
                <w:b/>
                <w:bCs/>
              </w:rPr>
            </w:pPr>
            <w:r w:rsidRPr="00045C4F">
              <w:rPr>
                <w:b/>
                <w:bCs/>
              </w:rPr>
              <w:t>50</w:t>
            </w:r>
          </w:p>
        </w:tc>
      </w:tr>
      <w:tr w:rsidR="009A3B8E" w:rsidRPr="00045C4F">
        <w:trPr>
          <w:trHeight w:val="33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B8E" w:rsidRPr="00045C4F" w:rsidRDefault="009A3B8E">
            <w:pPr>
              <w:rPr>
                <w:color w:val="000000"/>
              </w:rPr>
            </w:pPr>
            <w:r w:rsidRPr="00045C4F">
              <w:rPr>
                <w:color w:val="000000"/>
              </w:rPr>
              <w:t>Расходы на осуществление мероприятий по обращению с животными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9080027600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50</w:t>
            </w:r>
          </w:p>
        </w:tc>
      </w:tr>
      <w:tr w:rsidR="009A3B8E" w:rsidRPr="00045C4F">
        <w:trPr>
          <w:trHeight w:val="28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E" w:rsidRPr="00045C4F" w:rsidRDefault="009A3B8E">
            <w:r w:rsidRPr="00045C4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9080027600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50</w:t>
            </w:r>
          </w:p>
        </w:tc>
      </w:tr>
      <w:tr w:rsidR="009A3B8E" w:rsidRPr="00045C4F">
        <w:trPr>
          <w:trHeight w:val="9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E" w:rsidRPr="00045C4F" w:rsidRDefault="009A3B8E">
            <w:pPr>
              <w:rPr>
                <w:b/>
                <w:bCs/>
              </w:rPr>
            </w:pPr>
            <w:r w:rsidRPr="00045C4F">
              <w:rPr>
                <w:b/>
                <w:bCs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  <w:rPr>
                <w:b/>
                <w:bCs/>
              </w:rPr>
            </w:pPr>
            <w:r w:rsidRPr="00045C4F">
              <w:rPr>
                <w:b/>
                <w:bCs/>
              </w:rPr>
              <w:t>4260</w:t>
            </w:r>
          </w:p>
        </w:tc>
      </w:tr>
      <w:tr w:rsidR="009A3B8E" w:rsidRPr="00045C4F">
        <w:trPr>
          <w:trHeight w:val="141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E" w:rsidRPr="00045C4F" w:rsidRDefault="009A3B8E">
            <w:r w:rsidRPr="00045C4F">
              <w:t>МП «Социально-экономическое развитие муниципального образования «Вязьевская волость» на 2022-2025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4260</w:t>
            </w:r>
          </w:p>
        </w:tc>
      </w:tr>
      <w:tr w:rsidR="009A3B8E" w:rsidRPr="00045C4F">
        <w:trPr>
          <w:trHeight w:val="5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E" w:rsidRPr="00045C4F" w:rsidRDefault="009A3B8E">
            <w:r w:rsidRPr="00045C4F">
              <w:t>ПП МП 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«Вязьевская волость»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4260</w:t>
            </w:r>
          </w:p>
        </w:tc>
      </w:tr>
      <w:tr w:rsidR="009A3B8E" w:rsidRPr="00045C4F">
        <w:trPr>
          <w:trHeight w:val="4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E" w:rsidRPr="00045C4F" w:rsidRDefault="009A3B8E">
            <w:r w:rsidRPr="00045C4F">
              <w:t xml:space="preserve"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«Вязьевская волость»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0830100000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4260</w:t>
            </w:r>
          </w:p>
        </w:tc>
      </w:tr>
      <w:tr w:rsidR="009A3B8E" w:rsidRPr="00045C4F">
        <w:trPr>
          <w:trHeight w:val="41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B8E" w:rsidRPr="00045C4F" w:rsidRDefault="009A3B8E">
            <w:pPr>
              <w:rPr>
                <w:color w:val="000000"/>
              </w:rPr>
            </w:pPr>
            <w:r w:rsidRPr="00045C4F">
              <w:rPr>
                <w:color w:val="000000"/>
              </w:rPr>
              <w:t xml:space="preserve">Расходы на содержание и ремонт автомобильных дорог общего пользования местного значения, расположенных в границах поселения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0830124100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4260</w:t>
            </w:r>
          </w:p>
        </w:tc>
      </w:tr>
      <w:tr w:rsidR="009A3B8E" w:rsidRPr="00045C4F">
        <w:trPr>
          <w:trHeight w:val="28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B8E" w:rsidRPr="00045C4F" w:rsidRDefault="009A3B8E">
            <w:r w:rsidRPr="00045C4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0830124100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4260</w:t>
            </w:r>
          </w:p>
        </w:tc>
      </w:tr>
      <w:tr w:rsidR="009A3B8E" w:rsidRPr="00045C4F">
        <w:trPr>
          <w:trHeight w:val="10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rPr>
                <w:b/>
                <w:bCs/>
              </w:rPr>
            </w:pPr>
            <w:r w:rsidRPr="00045C4F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  <w:rPr>
                <w:b/>
                <w:bCs/>
              </w:rPr>
            </w:pPr>
            <w:r w:rsidRPr="00045C4F">
              <w:rPr>
                <w:b/>
                <w:bCs/>
              </w:rPr>
              <w:t>2821</w:t>
            </w:r>
          </w:p>
        </w:tc>
      </w:tr>
      <w:tr w:rsidR="009A3B8E" w:rsidRPr="00045C4F">
        <w:trPr>
          <w:trHeight w:val="141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A3B8E" w:rsidRPr="00045C4F" w:rsidRDefault="009A3B8E">
            <w:pPr>
              <w:rPr>
                <w:b/>
                <w:bCs/>
              </w:rPr>
            </w:pPr>
            <w:r w:rsidRPr="00045C4F">
              <w:rPr>
                <w:b/>
                <w:bCs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A3B8E" w:rsidRPr="00045C4F" w:rsidRDefault="009A3B8E">
            <w:pPr>
              <w:jc w:val="right"/>
              <w:rPr>
                <w:b/>
                <w:bCs/>
              </w:rPr>
            </w:pPr>
            <w:r w:rsidRPr="00045C4F">
              <w:rPr>
                <w:b/>
                <w:bCs/>
              </w:rPr>
              <w:t>83</w:t>
            </w:r>
          </w:p>
        </w:tc>
      </w:tr>
      <w:tr w:rsidR="009A3B8E" w:rsidRPr="00045C4F">
        <w:trPr>
          <w:trHeight w:val="32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A3B8E" w:rsidRPr="00045C4F" w:rsidRDefault="009A3B8E">
            <w:r w:rsidRPr="00045C4F">
              <w:t>МП «Социально-экономическое развитие муниципального образования «Вязьевская волость» на 2022-2025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83</w:t>
            </w:r>
          </w:p>
        </w:tc>
      </w:tr>
      <w:tr w:rsidR="009A3B8E" w:rsidRPr="00045C4F">
        <w:trPr>
          <w:trHeight w:val="84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A3B8E" w:rsidRPr="00045C4F" w:rsidRDefault="009A3B8E">
            <w:r w:rsidRPr="00045C4F">
              <w:t>ПП МП 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«Вязьевская волость»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83</w:t>
            </w:r>
          </w:p>
        </w:tc>
      </w:tr>
      <w:tr w:rsidR="009A3B8E" w:rsidRPr="00045C4F">
        <w:trPr>
          <w:trHeight w:val="4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E" w:rsidRPr="00045C4F" w:rsidRDefault="009A3B8E">
            <w:r w:rsidRPr="00045C4F">
              <w:t xml:space="preserve"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«Вязьевская волость»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0830100000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83</w:t>
            </w:r>
          </w:p>
        </w:tc>
      </w:tr>
      <w:tr w:rsidR="009A3B8E" w:rsidRPr="00045C4F">
        <w:trPr>
          <w:trHeight w:val="323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A3B8E" w:rsidRPr="00045C4F" w:rsidRDefault="009A3B8E">
            <w:r w:rsidRPr="00045C4F">
              <w:t xml:space="preserve">Расходы на содержание объектов водоснабжения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0830123100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83</w:t>
            </w:r>
          </w:p>
        </w:tc>
      </w:tr>
      <w:tr w:rsidR="009A3B8E" w:rsidRPr="00045C4F">
        <w:trPr>
          <w:trHeight w:val="12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A3B8E" w:rsidRPr="00045C4F" w:rsidRDefault="009A3B8E">
            <w:r w:rsidRPr="00045C4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0830123100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83</w:t>
            </w:r>
          </w:p>
        </w:tc>
      </w:tr>
      <w:tr w:rsidR="009A3B8E" w:rsidRPr="00045C4F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B8E" w:rsidRPr="00045C4F" w:rsidRDefault="009A3B8E">
            <w:pPr>
              <w:rPr>
                <w:b/>
                <w:bCs/>
              </w:rPr>
            </w:pPr>
            <w:r w:rsidRPr="00045C4F">
              <w:rPr>
                <w:b/>
                <w:bCs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  <w:rPr>
                <w:b/>
                <w:bCs/>
              </w:rPr>
            </w:pPr>
            <w:r w:rsidRPr="00045C4F">
              <w:rPr>
                <w:b/>
                <w:bCs/>
              </w:rPr>
              <w:t>2738</w:t>
            </w:r>
          </w:p>
        </w:tc>
      </w:tr>
      <w:tr w:rsidR="009A3B8E" w:rsidRPr="00045C4F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E" w:rsidRPr="00045C4F" w:rsidRDefault="009A3B8E">
            <w:r w:rsidRPr="00045C4F">
              <w:t>МП «Социально-экономическое развитие муниципального образования «Вязьевская волость» на 2022-2025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2688</w:t>
            </w:r>
          </w:p>
        </w:tc>
      </w:tr>
      <w:tr w:rsidR="009A3B8E" w:rsidRPr="00045C4F">
        <w:trPr>
          <w:trHeight w:val="703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E" w:rsidRPr="00045C4F" w:rsidRDefault="009A3B8E">
            <w:r w:rsidRPr="00045C4F">
              <w:t>ПП МП 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«Вязьевская волость»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2688</w:t>
            </w:r>
          </w:p>
        </w:tc>
      </w:tr>
      <w:tr w:rsidR="009A3B8E" w:rsidRPr="00045C4F">
        <w:trPr>
          <w:trHeight w:val="91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E" w:rsidRPr="00045C4F" w:rsidRDefault="009A3B8E">
            <w:r w:rsidRPr="00045C4F">
              <w:t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«Вязьевская волость»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0830100000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2688</w:t>
            </w:r>
          </w:p>
        </w:tc>
      </w:tr>
      <w:tr w:rsidR="009A3B8E" w:rsidRPr="00045C4F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B8E" w:rsidRPr="00045C4F" w:rsidRDefault="009A3B8E">
            <w:r w:rsidRPr="00045C4F">
              <w:t>Расходы на содержание уличного освещения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0830123110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1214</w:t>
            </w:r>
          </w:p>
        </w:tc>
      </w:tr>
      <w:tr w:rsidR="009A3B8E" w:rsidRPr="00045C4F">
        <w:trPr>
          <w:trHeight w:val="23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E" w:rsidRPr="00045C4F" w:rsidRDefault="009A3B8E">
            <w:r w:rsidRPr="00045C4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0830123110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1214</w:t>
            </w:r>
          </w:p>
        </w:tc>
      </w:tr>
      <w:tr w:rsidR="009A3B8E" w:rsidRPr="00045C4F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B8E" w:rsidRPr="00045C4F" w:rsidRDefault="009A3B8E">
            <w:r w:rsidRPr="00045C4F">
              <w:t xml:space="preserve">Расходы на озеленение территории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0830123120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47</w:t>
            </w:r>
          </w:p>
        </w:tc>
      </w:tr>
      <w:tr w:rsidR="009A3B8E" w:rsidRPr="00045C4F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E" w:rsidRPr="00045C4F" w:rsidRDefault="009A3B8E">
            <w:r w:rsidRPr="00045C4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0830123120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47</w:t>
            </w:r>
          </w:p>
        </w:tc>
      </w:tr>
      <w:tr w:rsidR="009A3B8E" w:rsidRPr="00045C4F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B8E" w:rsidRPr="00045C4F" w:rsidRDefault="009A3B8E">
            <w:r w:rsidRPr="00045C4F">
              <w:t xml:space="preserve">Расходы на  содержание кладбищ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0830123130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58</w:t>
            </w:r>
          </w:p>
        </w:tc>
      </w:tr>
      <w:tr w:rsidR="009A3B8E" w:rsidRPr="00045C4F">
        <w:trPr>
          <w:trHeight w:val="8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E" w:rsidRPr="00045C4F" w:rsidRDefault="009A3B8E">
            <w:r w:rsidRPr="00045C4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0830123130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58</w:t>
            </w:r>
          </w:p>
        </w:tc>
      </w:tr>
      <w:tr w:rsidR="009A3B8E" w:rsidRPr="00045C4F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B8E" w:rsidRPr="00045C4F" w:rsidRDefault="009A3B8E">
            <w:r w:rsidRPr="00045C4F">
              <w:t xml:space="preserve">Расходы на содержание прочих мероприятий по благоустройству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0830123140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71</w:t>
            </w:r>
          </w:p>
        </w:tc>
      </w:tr>
      <w:tr w:rsidR="009A3B8E" w:rsidRPr="00045C4F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E" w:rsidRPr="00045C4F" w:rsidRDefault="009A3B8E">
            <w:r w:rsidRPr="00045C4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0830123140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71</w:t>
            </w:r>
          </w:p>
        </w:tc>
      </w:tr>
      <w:tr w:rsidR="009A3B8E" w:rsidRPr="00045C4F">
        <w:trPr>
          <w:trHeight w:val="7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3B8E" w:rsidRPr="00045C4F" w:rsidRDefault="009A3B8E">
            <w:pPr>
              <w:rPr>
                <w:color w:val="000000"/>
              </w:rPr>
            </w:pPr>
            <w:r w:rsidRPr="00045C4F">
              <w:rPr>
                <w:color w:val="000000"/>
              </w:rPr>
              <w:t>Развитие институтов территориального общественного самоуправления и поддержка проектов местных инициатив (проект «Дорожка к обелиску»)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0830141560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440</w:t>
            </w:r>
          </w:p>
        </w:tc>
      </w:tr>
      <w:tr w:rsidR="009A3B8E" w:rsidRPr="00045C4F">
        <w:trPr>
          <w:trHeight w:val="9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E" w:rsidRPr="00045C4F" w:rsidRDefault="009A3B8E">
            <w:r w:rsidRPr="00045C4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0830141560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440</w:t>
            </w:r>
          </w:p>
        </w:tc>
      </w:tr>
      <w:tr w:rsidR="009A3B8E" w:rsidRPr="00045C4F">
        <w:trPr>
          <w:trHeight w:val="4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E" w:rsidRPr="00045C4F" w:rsidRDefault="009A3B8E">
            <w:r w:rsidRPr="00045C4F">
              <w:t>Софинансирование расходов на развитие институтов территориального общественного самоуправления и поддержку проектов местных инициатив (проект «Дорожка к обелиску»)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08301W1560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60</w:t>
            </w:r>
          </w:p>
        </w:tc>
      </w:tr>
      <w:tr w:rsidR="009A3B8E" w:rsidRPr="00045C4F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E" w:rsidRPr="00045C4F" w:rsidRDefault="009A3B8E">
            <w:r w:rsidRPr="00045C4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08301W1560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60</w:t>
            </w:r>
          </w:p>
        </w:tc>
      </w:tr>
      <w:tr w:rsidR="009A3B8E" w:rsidRPr="00045C4F">
        <w:trPr>
          <w:trHeight w:val="501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E" w:rsidRPr="00045C4F" w:rsidRDefault="009A3B8E">
            <w:r w:rsidRPr="00045C4F">
              <w:t>Развитие институтов территориального общественного самоуправления и поддержка проектов местных инициатив (проект «Никто не забыт, ничто не забыто»)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0830141561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500</w:t>
            </w:r>
          </w:p>
        </w:tc>
      </w:tr>
      <w:tr w:rsidR="009A3B8E" w:rsidRPr="00045C4F">
        <w:trPr>
          <w:trHeight w:val="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E" w:rsidRPr="00045C4F" w:rsidRDefault="009A3B8E">
            <w:r w:rsidRPr="00045C4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0830141561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500</w:t>
            </w:r>
          </w:p>
        </w:tc>
      </w:tr>
      <w:tr w:rsidR="009A3B8E" w:rsidRPr="00045C4F">
        <w:trPr>
          <w:trHeight w:val="333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E" w:rsidRPr="00045C4F" w:rsidRDefault="009A3B8E">
            <w:r w:rsidRPr="00045C4F">
              <w:t>Софинансирование расходов на развитие институтов территориального общественного самоуправления и поддержку проектов местных инициатив (проект «Никто не забыт, ничто не забыто»)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08301W1561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100</w:t>
            </w:r>
          </w:p>
        </w:tc>
      </w:tr>
      <w:tr w:rsidR="009A3B8E" w:rsidRPr="00045C4F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E" w:rsidRPr="00045C4F" w:rsidRDefault="009A3B8E">
            <w:r w:rsidRPr="00045C4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08301W1561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100</w:t>
            </w:r>
          </w:p>
        </w:tc>
      </w:tr>
      <w:tr w:rsidR="009A3B8E" w:rsidRPr="00045C4F">
        <w:trPr>
          <w:trHeight w:val="33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E" w:rsidRPr="00045C4F" w:rsidRDefault="009A3B8E">
            <w:r w:rsidRPr="00045C4F">
              <w:t>Развитие институтов территориального общественного самоуправления и поддержка проектов местных инициатив (проект «Беседка для отдыха»)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0830141564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174</w:t>
            </w:r>
          </w:p>
        </w:tc>
      </w:tr>
      <w:tr w:rsidR="009A3B8E" w:rsidRPr="00045C4F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E" w:rsidRPr="00045C4F" w:rsidRDefault="009A3B8E">
            <w:r w:rsidRPr="00045C4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0830141564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174</w:t>
            </w:r>
          </w:p>
        </w:tc>
      </w:tr>
      <w:tr w:rsidR="009A3B8E" w:rsidRPr="00045C4F">
        <w:trPr>
          <w:trHeight w:val="29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E" w:rsidRPr="00045C4F" w:rsidRDefault="009A3B8E">
            <w:r w:rsidRPr="00045C4F">
              <w:t>Софинансирование расходов на развитие институтов территориального общественного самоуправления и поддержку проектов местных инициатив (проект «Беседка для отдыха»)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08301W1564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24</w:t>
            </w:r>
          </w:p>
        </w:tc>
      </w:tr>
      <w:tr w:rsidR="009A3B8E" w:rsidRPr="00045C4F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E" w:rsidRPr="00045C4F" w:rsidRDefault="009A3B8E">
            <w:r w:rsidRPr="00045C4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08301W1564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24</w:t>
            </w:r>
          </w:p>
        </w:tc>
      </w:tr>
      <w:tr w:rsidR="009A3B8E" w:rsidRPr="00045C4F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E" w:rsidRPr="00045C4F" w:rsidRDefault="009A3B8E">
            <w:pPr>
              <w:rPr>
                <w:b/>
                <w:bCs/>
              </w:rPr>
            </w:pPr>
            <w:r w:rsidRPr="00045C4F">
              <w:rPr>
                <w:b/>
                <w:bCs/>
              </w:rPr>
              <w:t xml:space="preserve">Иные непрограммные направления деятельности  Администрации сельского поселения "Вязьевская волость" по направлениям расходов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9000000000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A3B8E" w:rsidRPr="00045C4F" w:rsidRDefault="009A3B8E">
            <w:pPr>
              <w:jc w:val="right"/>
              <w:rPr>
                <w:b/>
                <w:bCs/>
              </w:rPr>
            </w:pPr>
            <w:r w:rsidRPr="00045C4F">
              <w:rPr>
                <w:b/>
                <w:bCs/>
              </w:rPr>
              <w:t>50</w:t>
            </w:r>
          </w:p>
        </w:tc>
      </w:tr>
      <w:tr w:rsidR="009A3B8E" w:rsidRPr="00045C4F">
        <w:trPr>
          <w:trHeight w:val="18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B8E" w:rsidRPr="00045C4F" w:rsidRDefault="009A3B8E">
            <w:pPr>
              <w:rPr>
                <w:b/>
                <w:bCs/>
              </w:rPr>
            </w:pPr>
            <w:r w:rsidRPr="00045C4F">
              <w:rPr>
                <w:b/>
                <w:bCs/>
              </w:rPr>
              <w:t>Непрограммное направление деятельности Администрации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9080000000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A3B8E" w:rsidRPr="00045C4F" w:rsidRDefault="009A3B8E">
            <w:pPr>
              <w:jc w:val="right"/>
              <w:rPr>
                <w:b/>
                <w:bCs/>
              </w:rPr>
            </w:pPr>
            <w:r w:rsidRPr="00045C4F">
              <w:rPr>
                <w:b/>
                <w:bCs/>
              </w:rPr>
              <w:t>50</w:t>
            </w:r>
          </w:p>
        </w:tc>
      </w:tr>
      <w:tr w:rsidR="009A3B8E" w:rsidRPr="00045C4F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B8E" w:rsidRPr="00045C4F" w:rsidRDefault="009A3B8E">
            <w:r w:rsidRPr="00045C4F">
              <w:t>Расходы на мероприятия по благоустройству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9080026910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50</w:t>
            </w:r>
          </w:p>
        </w:tc>
      </w:tr>
      <w:tr w:rsidR="009A3B8E" w:rsidRPr="00045C4F">
        <w:trPr>
          <w:trHeight w:val="6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B8E" w:rsidRPr="00045C4F" w:rsidRDefault="009A3B8E">
            <w:r w:rsidRPr="00045C4F"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9080026910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50</w:t>
            </w:r>
          </w:p>
        </w:tc>
      </w:tr>
      <w:tr w:rsidR="009A3B8E" w:rsidRPr="00045C4F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E" w:rsidRPr="00045C4F" w:rsidRDefault="009A3B8E">
            <w:pPr>
              <w:rPr>
                <w:b/>
                <w:bCs/>
              </w:rPr>
            </w:pPr>
            <w:r w:rsidRPr="00045C4F">
              <w:rPr>
                <w:b/>
                <w:bCs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  <w:rPr>
                <w:b/>
                <w:bCs/>
              </w:rPr>
            </w:pPr>
            <w:r w:rsidRPr="00045C4F">
              <w:rPr>
                <w:b/>
                <w:bCs/>
              </w:rPr>
              <w:t>200</w:t>
            </w:r>
          </w:p>
        </w:tc>
      </w:tr>
      <w:tr w:rsidR="009A3B8E" w:rsidRPr="00045C4F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rPr>
                <w:b/>
                <w:bCs/>
              </w:rPr>
            </w:pPr>
            <w:r w:rsidRPr="00045C4F">
              <w:rPr>
                <w:b/>
                <w:bCs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  <w:rPr>
                <w:b/>
                <w:bCs/>
              </w:rPr>
            </w:pPr>
            <w:r w:rsidRPr="00045C4F">
              <w:rPr>
                <w:b/>
                <w:bCs/>
              </w:rPr>
              <w:t>150</w:t>
            </w:r>
          </w:p>
        </w:tc>
      </w:tr>
      <w:tr w:rsidR="009A3B8E" w:rsidRPr="00045C4F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both"/>
            </w:pPr>
            <w:r w:rsidRPr="00045C4F">
              <w:t>МП «Социально-экономическое развитие муниципального образования «Вязьевская волость» на 2022-2025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150</w:t>
            </w:r>
          </w:p>
        </w:tc>
      </w:tr>
      <w:tr w:rsidR="009A3B8E" w:rsidRPr="00045C4F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B8E" w:rsidRPr="00045C4F" w:rsidRDefault="009A3B8E">
            <w:r w:rsidRPr="00045C4F">
              <w:t>ПП МП «Повышение эффективности местного самоуправления в муниципальном образовании «Вязьевская волость»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150</w:t>
            </w:r>
          </w:p>
        </w:tc>
      </w:tr>
      <w:tr w:rsidR="009A3B8E" w:rsidRPr="00045C4F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B8E" w:rsidRPr="00045C4F" w:rsidRDefault="009A3B8E">
            <w:r w:rsidRPr="00045C4F">
              <w:t xml:space="preserve">Основное мероприятие «Функционирование   Администрации поселения»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150</w:t>
            </w:r>
          </w:p>
        </w:tc>
      </w:tr>
      <w:tr w:rsidR="009A3B8E" w:rsidRPr="00045C4F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B8E" w:rsidRPr="00045C4F" w:rsidRDefault="009A3B8E">
            <w:r w:rsidRPr="00045C4F">
              <w:t xml:space="preserve">Доплаты к пенсиям муниципальных служащих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0810125400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150</w:t>
            </w:r>
          </w:p>
        </w:tc>
      </w:tr>
      <w:tr w:rsidR="009A3B8E" w:rsidRPr="00045C4F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r w:rsidRPr="00045C4F">
              <w:t xml:space="preserve">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0810125400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150</w:t>
            </w:r>
          </w:p>
        </w:tc>
      </w:tr>
      <w:tr w:rsidR="009A3B8E" w:rsidRPr="00045C4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rPr>
                <w:b/>
                <w:bCs/>
              </w:rPr>
            </w:pPr>
            <w:r w:rsidRPr="00045C4F">
              <w:rPr>
                <w:b/>
                <w:bCs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  <w:rPr>
                <w:b/>
                <w:bCs/>
              </w:rPr>
            </w:pPr>
            <w:r w:rsidRPr="00045C4F">
              <w:rPr>
                <w:b/>
                <w:bCs/>
              </w:rPr>
              <w:t>50</w:t>
            </w:r>
          </w:p>
        </w:tc>
      </w:tr>
      <w:tr w:rsidR="009A3B8E" w:rsidRPr="00045C4F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A3B8E" w:rsidRPr="00045C4F" w:rsidRDefault="009A3B8E">
            <w:pPr>
              <w:rPr>
                <w:b/>
                <w:bCs/>
              </w:rPr>
            </w:pPr>
            <w:r w:rsidRPr="00045C4F">
              <w:rPr>
                <w:b/>
                <w:bCs/>
              </w:rPr>
              <w:t xml:space="preserve">Иные непрограммные направления деятельности  Администрации сельского поселения «Вязьевская волость» по направлениям расходов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9000000000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  <w:rPr>
                <w:b/>
                <w:bCs/>
              </w:rPr>
            </w:pPr>
            <w:r w:rsidRPr="00045C4F">
              <w:rPr>
                <w:b/>
                <w:bCs/>
              </w:rPr>
              <w:t>50</w:t>
            </w:r>
          </w:p>
        </w:tc>
      </w:tr>
      <w:tr w:rsidR="009A3B8E" w:rsidRPr="00045C4F">
        <w:trPr>
          <w:trHeight w:val="30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B8E" w:rsidRPr="00045C4F" w:rsidRDefault="009A3B8E">
            <w:pPr>
              <w:rPr>
                <w:b/>
                <w:bCs/>
                <w:color w:val="000000"/>
              </w:rPr>
            </w:pPr>
            <w:r w:rsidRPr="00045C4F">
              <w:rPr>
                <w:b/>
                <w:bCs/>
                <w:color w:val="000000"/>
              </w:rPr>
              <w:t>Непрограммное направление деятельности Администрации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rPr>
                <w:b/>
                <w:bCs/>
              </w:rPr>
            </w:pPr>
            <w:r w:rsidRPr="00045C4F">
              <w:rPr>
                <w:b/>
                <w:bCs/>
              </w:rPr>
              <w:t>9080000000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  <w:rPr>
                <w:b/>
                <w:bCs/>
              </w:rPr>
            </w:pPr>
            <w:r w:rsidRPr="00045C4F">
              <w:rPr>
                <w:b/>
                <w:bCs/>
              </w:rPr>
              <w:t>50</w:t>
            </w:r>
          </w:p>
        </w:tc>
      </w:tr>
      <w:tr w:rsidR="009A3B8E" w:rsidRPr="00045C4F">
        <w:trPr>
          <w:trHeight w:val="401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B8E" w:rsidRPr="00045C4F" w:rsidRDefault="009A3B8E">
            <w:r w:rsidRPr="00045C4F">
              <w:t xml:space="preserve">Расходы на осуществление единовременной выплаты гражданам РФ, постоянно проживающим на территории муниципального образования, в связи с празднованием очередной годовщины Победы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9080027400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50</w:t>
            </w:r>
          </w:p>
        </w:tc>
      </w:tr>
      <w:tr w:rsidR="009A3B8E" w:rsidRPr="00045C4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r w:rsidRPr="00045C4F"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9080027400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50</w:t>
            </w:r>
          </w:p>
        </w:tc>
      </w:tr>
      <w:tr w:rsidR="009A3B8E" w:rsidRPr="00045C4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rPr>
                <w:b/>
                <w:bCs/>
              </w:rPr>
            </w:pPr>
            <w:r w:rsidRPr="00045C4F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  <w:rPr>
                <w:b/>
                <w:bCs/>
              </w:rPr>
            </w:pPr>
            <w:r w:rsidRPr="00045C4F">
              <w:rPr>
                <w:b/>
                <w:bCs/>
              </w:rPr>
              <w:t>800</w:t>
            </w:r>
          </w:p>
        </w:tc>
      </w:tr>
      <w:tr w:rsidR="009A3B8E" w:rsidRPr="00045C4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rPr>
                <w:b/>
                <w:bCs/>
              </w:rPr>
            </w:pPr>
            <w:r w:rsidRPr="00045C4F">
              <w:rPr>
                <w:b/>
                <w:bCs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  <w:rPr>
                <w:b/>
                <w:bCs/>
              </w:rPr>
            </w:pPr>
            <w:r w:rsidRPr="00045C4F">
              <w:rPr>
                <w:b/>
                <w:bCs/>
              </w:rPr>
              <w:t>800</w:t>
            </w:r>
          </w:p>
        </w:tc>
      </w:tr>
      <w:tr w:rsidR="009A3B8E" w:rsidRPr="00045C4F">
        <w:trPr>
          <w:trHeight w:val="101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E" w:rsidRPr="00045C4F" w:rsidRDefault="009A3B8E">
            <w:r w:rsidRPr="00045C4F">
              <w:t>МП «Социально-экономическое развитие муниципального образования «Вязьевская волость» на 2022-2025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800</w:t>
            </w:r>
          </w:p>
        </w:tc>
      </w:tr>
      <w:tr w:rsidR="009A3B8E" w:rsidRPr="00045C4F">
        <w:trPr>
          <w:trHeight w:val="91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E" w:rsidRPr="00045C4F" w:rsidRDefault="009A3B8E">
            <w:r w:rsidRPr="00045C4F">
              <w:t>ПП МП 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«Вязьевская волость»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800</w:t>
            </w:r>
          </w:p>
        </w:tc>
      </w:tr>
      <w:tr w:rsidR="009A3B8E" w:rsidRPr="00045C4F">
        <w:trPr>
          <w:trHeight w:val="40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E" w:rsidRPr="00045C4F" w:rsidRDefault="009A3B8E">
            <w:r w:rsidRPr="00045C4F">
              <w:t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«Вязьевская волость»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0830100000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800</w:t>
            </w:r>
          </w:p>
        </w:tc>
      </w:tr>
      <w:tr w:rsidR="009A3B8E" w:rsidRPr="00045C4F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B8E" w:rsidRPr="00045C4F" w:rsidRDefault="009A3B8E">
            <w:r w:rsidRPr="00045C4F">
              <w:t>Развитие институтов территориального общественного самоуправления и поддержка проектов местных инициатив (проект «СПОРТ-ЭТО ЖИЗНЬ!»)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0830141562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356</w:t>
            </w:r>
          </w:p>
        </w:tc>
      </w:tr>
      <w:tr w:rsidR="009A3B8E" w:rsidRPr="00045C4F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E" w:rsidRPr="00045C4F" w:rsidRDefault="009A3B8E">
            <w:r w:rsidRPr="00045C4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0830141562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356</w:t>
            </w:r>
          </w:p>
        </w:tc>
      </w:tr>
      <w:tr w:rsidR="009A3B8E" w:rsidRPr="00045C4F">
        <w:trPr>
          <w:trHeight w:val="49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B8E" w:rsidRPr="00045C4F" w:rsidRDefault="009A3B8E">
            <w:r w:rsidRPr="00045C4F">
              <w:t>Софинансирование расходов на развитие институтов территориального общественного самоуправления и поддержку проектов местных инициатив (проект «СПОРТ-ЭТО ЖИЗНЬ!»)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08301W1562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44</w:t>
            </w:r>
          </w:p>
        </w:tc>
      </w:tr>
      <w:tr w:rsidR="009A3B8E" w:rsidRPr="00045C4F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E" w:rsidRPr="00045C4F" w:rsidRDefault="009A3B8E">
            <w:r w:rsidRPr="00045C4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08301W1562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44</w:t>
            </w:r>
          </w:p>
        </w:tc>
      </w:tr>
      <w:tr w:rsidR="009A3B8E" w:rsidRPr="00045C4F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B8E" w:rsidRPr="00045C4F" w:rsidRDefault="009A3B8E">
            <w:r w:rsidRPr="00045C4F">
              <w:t>Развитие институтов территориального общественного самоуправления и поддержка проектов местных инициатив (проект «СПОРТ-ДОСТУПНЫЙ ВСЕМ»)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0830141563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356</w:t>
            </w:r>
          </w:p>
        </w:tc>
      </w:tr>
      <w:tr w:rsidR="009A3B8E" w:rsidRPr="00045C4F">
        <w:trPr>
          <w:trHeight w:val="8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E" w:rsidRPr="00045C4F" w:rsidRDefault="009A3B8E">
            <w:r w:rsidRPr="00045C4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0830141563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356</w:t>
            </w:r>
          </w:p>
        </w:tc>
      </w:tr>
      <w:tr w:rsidR="009A3B8E" w:rsidRPr="00045C4F">
        <w:trPr>
          <w:trHeight w:val="5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B8E" w:rsidRPr="00045C4F" w:rsidRDefault="009A3B8E">
            <w:r w:rsidRPr="00045C4F">
              <w:t>Софинансирование расходов на развитие институтов территориального общественного самоуправления и поддержку проектов местных инициатив (проект «СПОРТ-ДОСТУПНЫЙ ВСЕМ»)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08301W1563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44</w:t>
            </w:r>
          </w:p>
        </w:tc>
      </w:tr>
      <w:tr w:rsidR="009A3B8E" w:rsidRPr="00045C4F">
        <w:trPr>
          <w:trHeight w:val="55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E" w:rsidRPr="00045C4F" w:rsidRDefault="009A3B8E">
            <w:r w:rsidRPr="00045C4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r w:rsidRPr="00045C4F"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08301W1563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44</w:t>
            </w:r>
          </w:p>
        </w:tc>
      </w:tr>
      <w:tr w:rsidR="009A3B8E" w:rsidRPr="00045C4F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B8E" w:rsidRPr="00045C4F" w:rsidRDefault="009A3B8E">
            <w:pPr>
              <w:jc w:val="both"/>
              <w:rPr>
                <w:b/>
                <w:bCs/>
              </w:rPr>
            </w:pPr>
            <w:r w:rsidRPr="00045C4F">
              <w:rPr>
                <w:b/>
                <w:bCs/>
              </w:rPr>
              <w:t>Всего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3B8E" w:rsidRPr="00045C4F" w:rsidRDefault="009A3B8E">
            <w:pPr>
              <w:jc w:val="both"/>
              <w:rPr>
                <w:b/>
                <w:bCs/>
              </w:rPr>
            </w:pPr>
            <w:r w:rsidRPr="00045C4F">
              <w:rPr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  <w:rPr>
                <w:b/>
                <w:bCs/>
              </w:rPr>
            </w:pPr>
            <w:r w:rsidRPr="00045C4F">
              <w:rPr>
                <w:b/>
                <w:bCs/>
              </w:rPr>
              <w:t>12083»</w:t>
            </w:r>
          </w:p>
        </w:tc>
      </w:tr>
    </w:tbl>
    <w:p w:rsidR="009A3B8E" w:rsidRPr="00045C4F" w:rsidRDefault="009A3B8E" w:rsidP="00666989">
      <w:pPr>
        <w:jc w:val="right"/>
      </w:pPr>
    </w:p>
    <w:p w:rsidR="009A3B8E" w:rsidRPr="00045C4F" w:rsidRDefault="009A3B8E" w:rsidP="00666989">
      <w:pPr>
        <w:jc w:val="right"/>
      </w:pPr>
    </w:p>
    <w:p w:rsidR="009A3B8E" w:rsidRPr="00045C4F" w:rsidRDefault="009A3B8E" w:rsidP="00666989">
      <w:pPr>
        <w:jc w:val="right"/>
      </w:pPr>
    </w:p>
    <w:p w:rsidR="009A3B8E" w:rsidRPr="00045C4F" w:rsidRDefault="009A3B8E" w:rsidP="00666989">
      <w:pPr>
        <w:jc w:val="right"/>
      </w:pPr>
    </w:p>
    <w:p w:rsidR="009A3B8E" w:rsidRPr="00045C4F" w:rsidRDefault="009A3B8E" w:rsidP="00666989">
      <w:pPr>
        <w:jc w:val="right"/>
      </w:pPr>
    </w:p>
    <w:p w:rsidR="009A3B8E" w:rsidRPr="00045C4F" w:rsidRDefault="009A3B8E" w:rsidP="00666989">
      <w:pPr>
        <w:jc w:val="right"/>
      </w:pPr>
    </w:p>
    <w:p w:rsidR="009A3B8E" w:rsidRPr="00045C4F" w:rsidRDefault="009A3B8E" w:rsidP="00666989">
      <w:pPr>
        <w:jc w:val="right"/>
      </w:pPr>
    </w:p>
    <w:p w:rsidR="009A3B8E" w:rsidRPr="00045C4F" w:rsidRDefault="009A3B8E" w:rsidP="00666989">
      <w:pPr>
        <w:jc w:val="right"/>
      </w:pPr>
    </w:p>
    <w:p w:rsidR="009A3B8E" w:rsidRPr="00045C4F" w:rsidRDefault="009A3B8E" w:rsidP="00666989">
      <w:pPr>
        <w:jc w:val="right"/>
      </w:pPr>
    </w:p>
    <w:p w:rsidR="009A3B8E" w:rsidRPr="00045C4F" w:rsidRDefault="009A3B8E" w:rsidP="00666989">
      <w:pPr>
        <w:jc w:val="right"/>
      </w:pPr>
    </w:p>
    <w:p w:rsidR="009A3B8E" w:rsidRPr="00045C4F" w:rsidRDefault="009A3B8E" w:rsidP="00666989">
      <w:pPr>
        <w:jc w:val="right"/>
      </w:pPr>
    </w:p>
    <w:p w:rsidR="009A3B8E" w:rsidRPr="00045C4F" w:rsidRDefault="009A3B8E" w:rsidP="00666989">
      <w:pPr>
        <w:jc w:val="right"/>
      </w:pPr>
    </w:p>
    <w:p w:rsidR="009A3B8E" w:rsidRPr="00045C4F" w:rsidRDefault="009A3B8E" w:rsidP="00666989">
      <w:pPr>
        <w:jc w:val="right"/>
      </w:pPr>
    </w:p>
    <w:p w:rsidR="009A3B8E" w:rsidRPr="00045C4F" w:rsidRDefault="009A3B8E" w:rsidP="00666989">
      <w:pPr>
        <w:jc w:val="right"/>
      </w:pPr>
    </w:p>
    <w:p w:rsidR="009A3B8E" w:rsidRPr="00045C4F" w:rsidRDefault="009A3B8E" w:rsidP="00666989">
      <w:pPr>
        <w:jc w:val="right"/>
      </w:pPr>
    </w:p>
    <w:p w:rsidR="009A3B8E" w:rsidRPr="00045C4F" w:rsidRDefault="009A3B8E" w:rsidP="00666989">
      <w:pPr>
        <w:jc w:val="right"/>
      </w:pPr>
    </w:p>
    <w:p w:rsidR="009A3B8E" w:rsidRPr="00045C4F" w:rsidRDefault="009A3B8E" w:rsidP="00666989">
      <w:pPr>
        <w:jc w:val="right"/>
      </w:pPr>
    </w:p>
    <w:p w:rsidR="009A3B8E" w:rsidRPr="00045C4F" w:rsidRDefault="009A3B8E" w:rsidP="00666989">
      <w:pPr>
        <w:jc w:val="right"/>
      </w:pPr>
    </w:p>
    <w:p w:rsidR="009A3B8E" w:rsidRPr="00045C4F" w:rsidRDefault="009A3B8E" w:rsidP="00666989">
      <w:pPr>
        <w:jc w:val="right"/>
      </w:pPr>
    </w:p>
    <w:p w:rsidR="009A3B8E" w:rsidRPr="00045C4F" w:rsidRDefault="009A3B8E" w:rsidP="00666989">
      <w:pPr>
        <w:jc w:val="right"/>
      </w:pPr>
    </w:p>
    <w:p w:rsidR="009A3B8E" w:rsidRPr="00045C4F" w:rsidRDefault="009A3B8E" w:rsidP="00666989">
      <w:pPr>
        <w:jc w:val="right"/>
      </w:pPr>
    </w:p>
    <w:p w:rsidR="009A3B8E" w:rsidRPr="00045C4F" w:rsidRDefault="009A3B8E" w:rsidP="00666989">
      <w:pPr>
        <w:jc w:val="right"/>
      </w:pPr>
    </w:p>
    <w:p w:rsidR="009A3B8E" w:rsidRPr="00045C4F" w:rsidRDefault="009A3B8E" w:rsidP="00666989">
      <w:pPr>
        <w:jc w:val="right"/>
      </w:pPr>
    </w:p>
    <w:p w:rsidR="009A3B8E" w:rsidRPr="00045C4F" w:rsidRDefault="009A3B8E" w:rsidP="00666989">
      <w:pPr>
        <w:jc w:val="right"/>
      </w:pPr>
    </w:p>
    <w:p w:rsidR="009A3B8E" w:rsidRPr="00045C4F" w:rsidRDefault="009A3B8E" w:rsidP="00666989">
      <w:pPr>
        <w:jc w:val="right"/>
      </w:pPr>
    </w:p>
    <w:p w:rsidR="009A3B8E" w:rsidRPr="00045C4F" w:rsidRDefault="009A3B8E" w:rsidP="00666989">
      <w:pPr>
        <w:jc w:val="right"/>
      </w:pPr>
    </w:p>
    <w:p w:rsidR="009A3B8E" w:rsidRPr="00045C4F" w:rsidRDefault="009A3B8E" w:rsidP="00666989">
      <w:pPr>
        <w:jc w:val="right"/>
      </w:pPr>
    </w:p>
    <w:p w:rsidR="009A3B8E" w:rsidRPr="00045C4F" w:rsidRDefault="009A3B8E" w:rsidP="00666989">
      <w:pPr>
        <w:jc w:val="right"/>
      </w:pPr>
    </w:p>
    <w:p w:rsidR="009A3B8E" w:rsidRPr="00045C4F" w:rsidRDefault="009A3B8E" w:rsidP="00666989">
      <w:pPr>
        <w:jc w:val="right"/>
      </w:pPr>
    </w:p>
    <w:p w:rsidR="009A3B8E" w:rsidRPr="00045C4F" w:rsidRDefault="009A3B8E" w:rsidP="00666989">
      <w:pPr>
        <w:jc w:val="right"/>
      </w:pPr>
    </w:p>
    <w:p w:rsidR="009A3B8E" w:rsidRPr="00045C4F" w:rsidRDefault="009A3B8E" w:rsidP="00666989">
      <w:pPr>
        <w:jc w:val="right"/>
      </w:pPr>
    </w:p>
    <w:p w:rsidR="009A3B8E" w:rsidRPr="00045C4F" w:rsidRDefault="009A3B8E" w:rsidP="00FE2ECF"/>
    <w:p w:rsidR="009A3B8E" w:rsidRPr="00045C4F" w:rsidRDefault="009A3B8E" w:rsidP="00666989">
      <w:pPr>
        <w:jc w:val="right"/>
      </w:pPr>
    </w:p>
    <w:p w:rsidR="009A3B8E" w:rsidRPr="00045C4F" w:rsidRDefault="009A3B8E" w:rsidP="00666989">
      <w:pPr>
        <w:jc w:val="right"/>
      </w:pPr>
      <w:r w:rsidRPr="00045C4F">
        <w:t>Приложение 4</w:t>
      </w:r>
    </w:p>
    <w:p w:rsidR="009A3B8E" w:rsidRPr="00045C4F" w:rsidRDefault="009A3B8E" w:rsidP="00666989">
      <w:pPr>
        <w:jc w:val="right"/>
      </w:pPr>
      <w:r w:rsidRPr="00045C4F">
        <w:t xml:space="preserve">к решению Собрания депутатов </w:t>
      </w:r>
    </w:p>
    <w:p w:rsidR="009A3B8E" w:rsidRPr="00045C4F" w:rsidRDefault="009A3B8E" w:rsidP="00666989">
      <w:pPr>
        <w:jc w:val="right"/>
      </w:pPr>
      <w:r w:rsidRPr="00045C4F">
        <w:t>Дедовичского муниципального округа</w:t>
      </w:r>
    </w:p>
    <w:p w:rsidR="009A3B8E" w:rsidRPr="00045C4F" w:rsidRDefault="009A3B8E" w:rsidP="00666989">
      <w:pPr>
        <w:jc w:val="right"/>
      </w:pPr>
      <w:r w:rsidRPr="00045C4F">
        <w:t xml:space="preserve">от       № </w:t>
      </w:r>
    </w:p>
    <w:p w:rsidR="009A3B8E" w:rsidRPr="00045C4F" w:rsidRDefault="009A3B8E" w:rsidP="00666989">
      <w:pPr>
        <w:jc w:val="right"/>
      </w:pPr>
    </w:p>
    <w:p w:rsidR="009A3B8E" w:rsidRPr="00045C4F" w:rsidRDefault="009A3B8E" w:rsidP="00666989">
      <w:pPr>
        <w:jc w:val="right"/>
      </w:pPr>
      <w:r w:rsidRPr="00045C4F">
        <w:t>«Приложение 8</w:t>
      </w:r>
    </w:p>
    <w:p w:rsidR="009A3B8E" w:rsidRPr="00045C4F" w:rsidRDefault="009A3B8E" w:rsidP="00666989">
      <w:pPr>
        <w:jc w:val="right"/>
      </w:pPr>
      <w:r w:rsidRPr="00045C4F">
        <w:t>к решению Собрания депутатов сельского</w:t>
      </w:r>
    </w:p>
    <w:p w:rsidR="009A3B8E" w:rsidRPr="00045C4F" w:rsidRDefault="009A3B8E" w:rsidP="00666989">
      <w:pPr>
        <w:jc w:val="right"/>
      </w:pPr>
      <w:r w:rsidRPr="00045C4F">
        <w:t>поселения «Вязьевская  волость»</w:t>
      </w:r>
    </w:p>
    <w:p w:rsidR="009A3B8E" w:rsidRPr="00045C4F" w:rsidRDefault="009A3B8E" w:rsidP="00666989">
      <w:pPr>
        <w:jc w:val="right"/>
      </w:pPr>
      <w:r w:rsidRPr="00045C4F">
        <w:t>от 26.12.2024 № 164</w:t>
      </w:r>
    </w:p>
    <w:p w:rsidR="009A3B8E" w:rsidRPr="00045C4F" w:rsidRDefault="009A3B8E" w:rsidP="00666989">
      <w:pPr>
        <w:jc w:val="right"/>
      </w:pPr>
      <w:r w:rsidRPr="00045C4F">
        <w:t>«О бюджете муниципального образования</w:t>
      </w:r>
    </w:p>
    <w:p w:rsidR="009A3B8E" w:rsidRPr="00045C4F" w:rsidRDefault="009A3B8E" w:rsidP="00666989">
      <w:pPr>
        <w:jc w:val="right"/>
      </w:pPr>
      <w:r w:rsidRPr="00045C4F">
        <w:t>«Вязьевская волость» на 2025 год</w:t>
      </w:r>
    </w:p>
    <w:p w:rsidR="009A3B8E" w:rsidRPr="00045C4F" w:rsidRDefault="009A3B8E" w:rsidP="00666989">
      <w:pPr>
        <w:jc w:val="right"/>
      </w:pPr>
      <w:r w:rsidRPr="00045C4F">
        <w:t xml:space="preserve">и на плановый период 2026 и 2027 годов» </w:t>
      </w:r>
    </w:p>
    <w:p w:rsidR="009A3B8E" w:rsidRPr="00045C4F" w:rsidRDefault="009A3B8E" w:rsidP="00666989"/>
    <w:p w:rsidR="009A3B8E" w:rsidRPr="00045C4F" w:rsidRDefault="009A3B8E" w:rsidP="00C97165">
      <w:pPr>
        <w:pStyle w:val="Heading2"/>
        <w:keepNext w:val="0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045C4F">
        <w:rPr>
          <w:rFonts w:ascii="Times New Roman" w:hAnsi="Times New Roman" w:cs="Times New Roman"/>
          <w:i w:val="0"/>
          <w:iCs w:val="0"/>
          <w:sz w:val="24"/>
          <w:szCs w:val="24"/>
        </w:rPr>
        <w:t>ИСТОЧНИКИ</w:t>
      </w:r>
    </w:p>
    <w:p w:rsidR="009A3B8E" w:rsidRPr="00045C4F" w:rsidRDefault="009A3B8E" w:rsidP="00C97165">
      <w:pPr>
        <w:tabs>
          <w:tab w:val="left" w:pos="552"/>
        </w:tabs>
        <w:jc w:val="center"/>
        <w:rPr>
          <w:b/>
          <w:bCs/>
        </w:rPr>
      </w:pPr>
      <w:r w:rsidRPr="00045C4F">
        <w:rPr>
          <w:b/>
          <w:bCs/>
        </w:rPr>
        <w:t>ВНУТРЕННЕГО ФИНАНСИРОВАНИЯ ДЕФИЦИТА</w:t>
      </w:r>
    </w:p>
    <w:p w:rsidR="009A3B8E" w:rsidRPr="00045C4F" w:rsidRDefault="009A3B8E" w:rsidP="00C97165">
      <w:pPr>
        <w:tabs>
          <w:tab w:val="left" w:pos="552"/>
        </w:tabs>
        <w:jc w:val="center"/>
        <w:rPr>
          <w:b/>
          <w:bCs/>
        </w:rPr>
      </w:pPr>
      <w:r w:rsidRPr="00045C4F">
        <w:rPr>
          <w:b/>
          <w:bCs/>
        </w:rPr>
        <w:t>БЮДЖЕТА ПОСЕЛЕНИЯ НА 2025 ГОД</w:t>
      </w:r>
    </w:p>
    <w:p w:rsidR="009A3B8E" w:rsidRPr="00045C4F" w:rsidRDefault="009A3B8E" w:rsidP="00666989">
      <w:pPr>
        <w:tabs>
          <w:tab w:val="left" w:pos="552"/>
        </w:tabs>
        <w:jc w:val="right"/>
      </w:pPr>
      <w:r w:rsidRPr="00045C4F">
        <w:t>тыс. руб.</w:t>
      </w:r>
    </w:p>
    <w:tbl>
      <w:tblPr>
        <w:tblW w:w="9497" w:type="dxa"/>
        <w:tblInd w:w="2" w:type="dxa"/>
        <w:tblLayout w:type="fixed"/>
        <w:tblLook w:val="0000"/>
      </w:tblPr>
      <w:tblGrid>
        <w:gridCol w:w="2693"/>
        <w:gridCol w:w="5387"/>
        <w:gridCol w:w="1417"/>
      </w:tblGrid>
      <w:tr w:rsidR="009A3B8E" w:rsidRPr="00045C4F">
        <w:trPr>
          <w:trHeight w:val="1362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E" w:rsidRPr="00045C4F" w:rsidRDefault="009A3B8E" w:rsidP="00CD0AAD">
            <w:pPr>
              <w:tabs>
                <w:tab w:val="left" w:pos="552"/>
              </w:tabs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Код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E" w:rsidRPr="00045C4F" w:rsidRDefault="009A3B8E" w:rsidP="00CD0AAD">
            <w:pPr>
              <w:tabs>
                <w:tab w:val="left" w:pos="552"/>
              </w:tabs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Наименование кода группы, подгруппы, статьи, вида источника финансирования дефицита местного  бюджета, кода классификации операций сектора государственного управления, относящихся к источникам финансирования дефицита местного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E" w:rsidRPr="00045C4F" w:rsidRDefault="009A3B8E" w:rsidP="00CD0AAD">
            <w:pPr>
              <w:tabs>
                <w:tab w:val="left" w:pos="552"/>
              </w:tabs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Сумма</w:t>
            </w:r>
          </w:p>
        </w:tc>
      </w:tr>
      <w:tr w:rsidR="009A3B8E" w:rsidRPr="00045C4F">
        <w:trPr>
          <w:trHeight w:val="229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E" w:rsidRPr="00045C4F" w:rsidRDefault="009A3B8E" w:rsidP="00CD0AAD">
            <w:pPr>
              <w:tabs>
                <w:tab w:val="left" w:pos="552"/>
              </w:tabs>
              <w:rPr>
                <w:b/>
                <w:bCs/>
              </w:rPr>
            </w:pPr>
            <w:r w:rsidRPr="00045C4F">
              <w:rPr>
                <w:b/>
                <w:bCs/>
              </w:rPr>
              <w:t>01 02 00 00 00 0000 000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E" w:rsidRPr="00045C4F" w:rsidRDefault="009A3B8E" w:rsidP="00CD0AAD">
            <w:pPr>
              <w:tabs>
                <w:tab w:val="left" w:pos="552"/>
              </w:tabs>
              <w:rPr>
                <w:b/>
                <w:bCs/>
              </w:rPr>
            </w:pPr>
            <w:r w:rsidRPr="00045C4F">
              <w:rPr>
                <w:b/>
                <w:bCs/>
              </w:rPr>
              <w:t>Кредиты  кредитных организаций в валюте  Российской 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E" w:rsidRPr="00045C4F" w:rsidRDefault="009A3B8E" w:rsidP="00CD0AAD">
            <w:pPr>
              <w:tabs>
                <w:tab w:val="left" w:pos="552"/>
              </w:tabs>
              <w:jc w:val="center"/>
              <w:rPr>
                <w:b/>
                <w:bCs/>
              </w:rPr>
            </w:pPr>
          </w:p>
          <w:p w:rsidR="009A3B8E" w:rsidRPr="00045C4F" w:rsidRDefault="009A3B8E" w:rsidP="00CD0AAD">
            <w:pPr>
              <w:tabs>
                <w:tab w:val="left" w:pos="552"/>
              </w:tabs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-</w:t>
            </w:r>
          </w:p>
        </w:tc>
      </w:tr>
      <w:tr w:rsidR="009A3B8E" w:rsidRPr="00045C4F">
        <w:trPr>
          <w:trHeight w:val="7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E" w:rsidRPr="00045C4F" w:rsidRDefault="009A3B8E" w:rsidP="00CD0AAD">
            <w:pPr>
              <w:tabs>
                <w:tab w:val="left" w:pos="552"/>
              </w:tabs>
            </w:pPr>
            <w:r w:rsidRPr="00045C4F">
              <w:t>01 02 00 00 00 0000 700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E" w:rsidRPr="00045C4F" w:rsidRDefault="009A3B8E" w:rsidP="00CD0AAD">
            <w:pPr>
              <w:tabs>
                <w:tab w:val="left" w:pos="552"/>
              </w:tabs>
            </w:pPr>
            <w:r w:rsidRPr="00045C4F">
              <w:t>Получение кредитов от  кредитных организаций в валюте 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E" w:rsidRPr="00045C4F" w:rsidRDefault="009A3B8E" w:rsidP="00CD0AAD">
            <w:pPr>
              <w:tabs>
                <w:tab w:val="left" w:pos="552"/>
              </w:tabs>
              <w:jc w:val="center"/>
            </w:pPr>
          </w:p>
          <w:p w:rsidR="009A3B8E" w:rsidRPr="00045C4F" w:rsidRDefault="009A3B8E" w:rsidP="00CD0AAD">
            <w:pPr>
              <w:tabs>
                <w:tab w:val="left" w:pos="552"/>
              </w:tabs>
              <w:jc w:val="center"/>
            </w:pPr>
            <w:r w:rsidRPr="00045C4F">
              <w:t>-</w:t>
            </w:r>
          </w:p>
        </w:tc>
      </w:tr>
      <w:tr w:rsidR="009A3B8E" w:rsidRPr="00045C4F">
        <w:trPr>
          <w:trHeight w:val="28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E" w:rsidRPr="00045C4F" w:rsidRDefault="009A3B8E" w:rsidP="00CD0AAD">
            <w:pPr>
              <w:tabs>
                <w:tab w:val="left" w:pos="552"/>
              </w:tabs>
            </w:pPr>
            <w:r w:rsidRPr="00045C4F">
              <w:t>01 02 00 00 10 0000 710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E" w:rsidRPr="00045C4F" w:rsidRDefault="009A3B8E" w:rsidP="00CD0AAD">
            <w:pPr>
              <w:tabs>
                <w:tab w:val="left" w:pos="552"/>
              </w:tabs>
            </w:pPr>
            <w:r w:rsidRPr="00045C4F">
              <w:t>Получение кредитов от кредитных организаций бюджетами сельских поселений в валюте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E" w:rsidRPr="00045C4F" w:rsidRDefault="009A3B8E" w:rsidP="00CD0AAD">
            <w:pPr>
              <w:jc w:val="center"/>
            </w:pPr>
          </w:p>
          <w:p w:rsidR="009A3B8E" w:rsidRPr="00045C4F" w:rsidRDefault="009A3B8E" w:rsidP="00CD0AAD">
            <w:pPr>
              <w:jc w:val="center"/>
            </w:pPr>
            <w:r w:rsidRPr="00045C4F">
              <w:t>-</w:t>
            </w:r>
          </w:p>
          <w:p w:rsidR="009A3B8E" w:rsidRPr="00045C4F" w:rsidRDefault="009A3B8E" w:rsidP="00CD0AAD">
            <w:pPr>
              <w:jc w:val="center"/>
            </w:pPr>
          </w:p>
        </w:tc>
      </w:tr>
      <w:tr w:rsidR="009A3B8E" w:rsidRPr="00045C4F">
        <w:trPr>
          <w:trHeight w:val="53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E" w:rsidRPr="00045C4F" w:rsidRDefault="009A3B8E" w:rsidP="00CD0AAD">
            <w:pPr>
              <w:tabs>
                <w:tab w:val="left" w:pos="552"/>
              </w:tabs>
            </w:pPr>
            <w:r w:rsidRPr="00045C4F">
              <w:t>01 02 00 00 00 0000 800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E" w:rsidRPr="00045C4F" w:rsidRDefault="009A3B8E" w:rsidP="00CD0AAD">
            <w:pPr>
              <w:tabs>
                <w:tab w:val="left" w:pos="552"/>
              </w:tabs>
            </w:pPr>
            <w:r w:rsidRPr="00045C4F"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E" w:rsidRPr="00045C4F" w:rsidRDefault="009A3B8E" w:rsidP="00CD0AAD">
            <w:pPr>
              <w:jc w:val="center"/>
            </w:pPr>
          </w:p>
          <w:p w:rsidR="009A3B8E" w:rsidRPr="00045C4F" w:rsidRDefault="009A3B8E" w:rsidP="00CD0AAD">
            <w:pPr>
              <w:jc w:val="center"/>
            </w:pPr>
            <w:r w:rsidRPr="00045C4F">
              <w:t>-</w:t>
            </w:r>
          </w:p>
        </w:tc>
      </w:tr>
      <w:tr w:rsidR="009A3B8E" w:rsidRPr="00045C4F">
        <w:trPr>
          <w:trHeight w:val="527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E" w:rsidRPr="00045C4F" w:rsidRDefault="009A3B8E" w:rsidP="00CD0AAD">
            <w:pPr>
              <w:tabs>
                <w:tab w:val="left" w:pos="552"/>
              </w:tabs>
            </w:pPr>
            <w:r w:rsidRPr="00045C4F">
              <w:t>01 02 00 00 10  0000 810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E" w:rsidRPr="00045C4F" w:rsidRDefault="009A3B8E" w:rsidP="00CD0AAD">
            <w:pPr>
              <w:tabs>
                <w:tab w:val="left" w:pos="552"/>
              </w:tabs>
            </w:pPr>
            <w:r w:rsidRPr="00045C4F">
              <w:t>Погашение бюджетами сельских поселений кредитов от  кредитных организаций в валюте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E" w:rsidRPr="00045C4F" w:rsidRDefault="009A3B8E" w:rsidP="00CD0AAD">
            <w:pPr>
              <w:jc w:val="center"/>
            </w:pPr>
          </w:p>
          <w:p w:rsidR="009A3B8E" w:rsidRPr="00045C4F" w:rsidRDefault="009A3B8E" w:rsidP="00CD0AAD">
            <w:pPr>
              <w:jc w:val="center"/>
            </w:pPr>
            <w:r w:rsidRPr="00045C4F">
              <w:t>-</w:t>
            </w:r>
          </w:p>
        </w:tc>
      </w:tr>
      <w:tr w:rsidR="009A3B8E" w:rsidRPr="00045C4F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E" w:rsidRPr="00045C4F" w:rsidRDefault="009A3B8E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045C4F">
              <w:rPr>
                <w:rFonts w:ascii="Times New Roman" w:hAnsi="Times New Roman" w:cs="Times New Roman"/>
                <w:b/>
                <w:bCs/>
              </w:rPr>
              <w:t>01 03 00 00 00 0000 000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E" w:rsidRPr="00045C4F" w:rsidRDefault="009A3B8E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045C4F">
              <w:rPr>
                <w:rFonts w:ascii="Times New Roman" w:hAnsi="Times New Roman" w:cs="Times New Roman"/>
                <w:b/>
                <w:bCs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E" w:rsidRPr="00045C4F" w:rsidRDefault="009A3B8E" w:rsidP="00CD0AAD">
            <w:pPr>
              <w:jc w:val="center"/>
              <w:rPr>
                <w:b/>
                <w:bCs/>
              </w:rPr>
            </w:pPr>
          </w:p>
          <w:p w:rsidR="009A3B8E" w:rsidRPr="00045C4F" w:rsidRDefault="009A3B8E" w:rsidP="00CD0AAD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-</w:t>
            </w:r>
          </w:p>
        </w:tc>
      </w:tr>
      <w:tr w:rsidR="009A3B8E" w:rsidRPr="00045C4F">
        <w:trPr>
          <w:trHeight w:val="51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E" w:rsidRPr="00045C4F" w:rsidRDefault="009A3B8E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45C4F">
              <w:rPr>
                <w:rFonts w:ascii="Times New Roman" w:hAnsi="Times New Roman" w:cs="Times New Roman"/>
              </w:rPr>
              <w:t>01 03 01 00 00 0000 700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E" w:rsidRPr="00045C4F" w:rsidRDefault="009A3B8E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45C4F">
              <w:rPr>
                <w:rFonts w:ascii="Times New Roman" w:hAnsi="Times New Roman" w:cs="Times New Roman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E" w:rsidRPr="00045C4F" w:rsidRDefault="009A3B8E" w:rsidP="00CD0AAD">
            <w:pPr>
              <w:jc w:val="center"/>
            </w:pPr>
            <w:r w:rsidRPr="00045C4F">
              <w:t>-</w:t>
            </w:r>
          </w:p>
        </w:tc>
      </w:tr>
      <w:tr w:rsidR="009A3B8E" w:rsidRPr="00045C4F">
        <w:trPr>
          <w:trHeight w:val="52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E" w:rsidRPr="00045C4F" w:rsidRDefault="009A3B8E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45C4F">
              <w:rPr>
                <w:rFonts w:ascii="Times New Roman" w:hAnsi="Times New Roman" w:cs="Times New Roman"/>
              </w:rPr>
              <w:t>01 03 01 00 10 0000 710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E" w:rsidRPr="00045C4F" w:rsidRDefault="009A3B8E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45C4F">
              <w:rPr>
                <w:rFonts w:ascii="Times New Roman" w:hAnsi="Times New Roman" w:cs="Times New Roman"/>
              </w:rPr>
              <w:t xml:space="preserve">Получение кредитов от других бюджетов бюджетной системы Российской Федерации </w:t>
            </w:r>
            <w:r w:rsidRPr="00045C4F">
              <w:rPr>
                <w:rStyle w:val="BodyText2Char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бюджетами сельских поселений в</w:t>
            </w:r>
            <w:r w:rsidRPr="00045C4F">
              <w:rPr>
                <w:rFonts w:ascii="Times New Roman" w:hAnsi="Times New Roman" w:cs="Times New Roman"/>
              </w:rPr>
              <w:t xml:space="preserve"> валюте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E" w:rsidRPr="00045C4F" w:rsidRDefault="009A3B8E" w:rsidP="00CD0AA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A3B8E" w:rsidRPr="00045C4F" w:rsidRDefault="009A3B8E" w:rsidP="00CD0AA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45C4F">
              <w:rPr>
                <w:rFonts w:ascii="Times New Roman" w:hAnsi="Times New Roman" w:cs="Times New Roman"/>
                <w:b/>
                <w:bCs/>
              </w:rPr>
              <w:t>-</w:t>
            </w:r>
          </w:p>
          <w:p w:rsidR="009A3B8E" w:rsidRPr="00045C4F" w:rsidRDefault="009A3B8E" w:rsidP="00CD0AA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3B8E" w:rsidRPr="00045C4F">
        <w:trPr>
          <w:trHeight w:val="53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E" w:rsidRPr="00045C4F" w:rsidRDefault="009A3B8E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45C4F">
              <w:rPr>
                <w:rFonts w:ascii="Times New Roman" w:hAnsi="Times New Roman" w:cs="Times New Roman"/>
              </w:rPr>
              <w:t>01 03 01 00 00 0000 800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E" w:rsidRPr="00045C4F" w:rsidRDefault="009A3B8E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45C4F">
              <w:rPr>
                <w:rFonts w:ascii="Times New Roman" w:hAnsi="Times New Roman" w:cs="Times New Roman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E" w:rsidRPr="00045C4F" w:rsidRDefault="009A3B8E" w:rsidP="00CD0AAD">
            <w:pPr>
              <w:jc w:val="center"/>
            </w:pPr>
          </w:p>
          <w:p w:rsidR="009A3B8E" w:rsidRPr="00045C4F" w:rsidRDefault="009A3B8E" w:rsidP="00CD0AAD">
            <w:pPr>
              <w:jc w:val="center"/>
            </w:pPr>
            <w:r w:rsidRPr="00045C4F">
              <w:t>-</w:t>
            </w:r>
          </w:p>
        </w:tc>
      </w:tr>
      <w:tr w:rsidR="009A3B8E" w:rsidRPr="00045C4F">
        <w:trPr>
          <w:trHeight w:val="53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E" w:rsidRPr="00045C4F" w:rsidRDefault="009A3B8E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45C4F">
              <w:rPr>
                <w:rFonts w:ascii="Times New Roman" w:hAnsi="Times New Roman" w:cs="Times New Roman"/>
              </w:rPr>
              <w:t>01 03 01 00 10 0000 810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E" w:rsidRPr="00045C4F" w:rsidRDefault="009A3B8E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45C4F">
              <w:rPr>
                <w:rFonts w:ascii="Times New Roman" w:hAnsi="Times New Roman" w:cs="Times New Roman"/>
              </w:rPr>
              <w:t xml:space="preserve">Погашение </w:t>
            </w:r>
            <w:r w:rsidRPr="00045C4F">
              <w:rPr>
                <w:rStyle w:val="BodyText2Char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бюджетами сельских поселений </w:t>
            </w:r>
            <w:r w:rsidRPr="00045C4F">
              <w:rPr>
                <w:rFonts w:ascii="Times New Roman" w:hAnsi="Times New Roman" w:cs="Times New Roman"/>
              </w:rPr>
              <w:t>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E" w:rsidRPr="00045C4F" w:rsidRDefault="009A3B8E" w:rsidP="00CD0AAD">
            <w:pPr>
              <w:jc w:val="center"/>
            </w:pPr>
          </w:p>
          <w:p w:rsidR="009A3B8E" w:rsidRPr="00045C4F" w:rsidRDefault="009A3B8E" w:rsidP="00CD0AAD">
            <w:pPr>
              <w:jc w:val="center"/>
            </w:pPr>
            <w:r w:rsidRPr="00045C4F">
              <w:t>-</w:t>
            </w:r>
          </w:p>
        </w:tc>
      </w:tr>
      <w:tr w:rsidR="009A3B8E" w:rsidRPr="00045C4F">
        <w:trPr>
          <w:trHeight w:val="267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E" w:rsidRPr="00045C4F" w:rsidRDefault="009A3B8E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045C4F">
              <w:rPr>
                <w:rFonts w:ascii="Times New Roman" w:hAnsi="Times New Roman" w:cs="Times New Roman"/>
                <w:b/>
                <w:bCs/>
              </w:rPr>
              <w:t xml:space="preserve"> 01 05 00 00 00  0000 000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E" w:rsidRPr="00045C4F" w:rsidRDefault="009A3B8E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045C4F">
              <w:rPr>
                <w:rFonts w:ascii="Times New Roman" w:hAnsi="Times New Roman" w:cs="Times New Roman"/>
                <w:b/>
                <w:bCs/>
              </w:rPr>
              <w:t xml:space="preserve">Изменение остатков средств на счетах по учету средств бюджета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E" w:rsidRPr="00045C4F" w:rsidRDefault="009A3B8E" w:rsidP="00CD0AAD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+333</w:t>
            </w:r>
          </w:p>
        </w:tc>
      </w:tr>
      <w:tr w:rsidR="009A3B8E" w:rsidRPr="00045C4F">
        <w:trPr>
          <w:trHeight w:val="34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E" w:rsidRPr="00045C4F" w:rsidRDefault="009A3B8E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45C4F">
              <w:rPr>
                <w:rFonts w:ascii="Times New Roman" w:hAnsi="Times New Roman" w:cs="Times New Roman"/>
              </w:rPr>
              <w:t xml:space="preserve"> 01 05 00 00 00  0000 500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E" w:rsidRPr="00045C4F" w:rsidRDefault="009A3B8E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45C4F">
              <w:rPr>
                <w:rFonts w:ascii="Times New Roman" w:hAnsi="Times New Roman" w:cs="Times New Roman"/>
              </w:rPr>
              <w:t>Увеличение остатков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E" w:rsidRPr="00045C4F" w:rsidRDefault="009A3B8E" w:rsidP="00CD0AAD">
            <w:pPr>
              <w:jc w:val="center"/>
            </w:pPr>
            <w:r w:rsidRPr="00045C4F">
              <w:t>-11750</w:t>
            </w:r>
          </w:p>
        </w:tc>
      </w:tr>
      <w:tr w:rsidR="009A3B8E" w:rsidRPr="00045C4F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E" w:rsidRPr="00045C4F" w:rsidRDefault="009A3B8E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45C4F">
              <w:rPr>
                <w:rFonts w:ascii="Times New Roman" w:hAnsi="Times New Roman" w:cs="Times New Roman"/>
              </w:rPr>
              <w:t xml:space="preserve"> 01 05 02 00 00  0000 500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E" w:rsidRPr="00045C4F" w:rsidRDefault="009A3B8E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45C4F">
              <w:rPr>
                <w:rFonts w:ascii="Times New Roman" w:hAnsi="Times New Roman" w:cs="Times New Roman"/>
              </w:rPr>
              <w:t>Увеличение прочих остатков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E" w:rsidRPr="00045C4F" w:rsidRDefault="009A3B8E" w:rsidP="00CD0AAD">
            <w:pPr>
              <w:jc w:val="center"/>
            </w:pPr>
            <w:r w:rsidRPr="00045C4F">
              <w:t>-11750</w:t>
            </w:r>
          </w:p>
        </w:tc>
      </w:tr>
      <w:tr w:rsidR="009A3B8E" w:rsidRPr="00045C4F">
        <w:trPr>
          <w:trHeight w:val="429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E" w:rsidRPr="00045C4F" w:rsidRDefault="009A3B8E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45C4F">
              <w:rPr>
                <w:rFonts w:ascii="Times New Roman" w:hAnsi="Times New Roman" w:cs="Times New Roman"/>
              </w:rPr>
              <w:t xml:space="preserve"> 01 05 02 01 00  0000 510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E" w:rsidRPr="00045C4F" w:rsidRDefault="009A3B8E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45C4F">
              <w:rPr>
                <w:rFonts w:ascii="Times New Roman" w:hAnsi="Times New Roman" w:cs="Times New Roman"/>
              </w:rPr>
              <w:t>Увеличение прочих остатков денежных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E" w:rsidRPr="00045C4F" w:rsidRDefault="009A3B8E" w:rsidP="00CD0AAD">
            <w:pPr>
              <w:jc w:val="center"/>
            </w:pPr>
            <w:r w:rsidRPr="00045C4F">
              <w:t>-11750</w:t>
            </w:r>
          </w:p>
        </w:tc>
      </w:tr>
      <w:tr w:rsidR="009A3B8E" w:rsidRPr="00045C4F">
        <w:trPr>
          <w:trHeight w:val="34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E" w:rsidRPr="00045C4F" w:rsidRDefault="009A3B8E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45C4F">
              <w:rPr>
                <w:rFonts w:ascii="Times New Roman" w:hAnsi="Times New Roman" w:cs="Times New Roman"/>
              </w:rPr>
              <w:t xml:space="preserve"> 01 05 02 01 10 0000 510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E" w:rsidRPr="00045C4F" w:rsidRDefault="009A3B8E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45C4F">
              <w:rPr>
                <w:rFonts w:ascii="Times New Roman" w:hAnsi="Times New Roman" w:cs="Times New Roman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E" w:rsidRPr="00045C4F" w:rsidRDefault="009A3B8E" w:rsidP="00CD0AAD">
            <w:pPr>
              <w:tabs>
                <w:tab w:val="left" w:pos="552"/>
              </w:tabs>
              <w:jc w:val="center"/>
            </w:pPr>
            <w:r w:rsidRPr="00045C4F">
              <w:t>-11750</w:t>
            </w:r>
          </w:p>
        </w:tc>
      </w:tr>
      <w:tr w:rsidR="009A3B8E" w:rsidRPr="00045C4F">
        <w:trPr>
          <w:trHeight w:val="36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E" w:rsidRPr="00045C4F" w:rsidRDefault="009A3B8E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45C4F">
              <w:rPr>
                <w:rFonts w:ascii="Times New Roman" w:hAnsi="Times New Roman" w:cs="Times New Roman"/>
              </w:rPr>
              <w:t xml:space="preserve"> 01 05 00 00 00 0000 600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E" w:rsidRPr="00045C4F" w:rsidRDefault="009A3B8E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45C4F">
              <w:rPr>
                <w:rFonts w:ascii="Times New Roman" w:hAnsi="Times New Roman" w:cs="Times New Roman"/>
              </w:rPr>
              <w:t>Уменьшение остатков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E" w:rsidRPr="00045C4F" w:rsidRDefault="009A3B8E" w:rsidP="00CD0AAD">
            <w:pPr>
              <w:tabs>
                <w:tab w:val="left" w:pos="552"/>
              </w:tabs>
              <w:jc w:val="center"/>
            </w:pPr>
            <w:r w:rsidRPr="00045C4F">
              <w:t>12083</w:t>
            </w:r>
          </w:p>
        </w:tc>
      </w:tr>
      <w:tr w:rsidR="009A3B8E" w:rsidRPr="00045C4F">
        <w:trPr>
          <w:trHeight w:val="3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E" w:rsidRPr="00045C4F" w:rsidRDefault="009A3B8E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45C4F">
              <w:rPr>
                <w:rFonts w:ascii="Times New Roman" w:hAnsi="Times New Roman" w:cs="Times New Roman"/>
              </w:rPr>
              <w:t xml:space="preserve"> 01 05 02 00 00 0000 600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E" w:rsidRPr="00045C4F" w:rsidRDefault="009A3B8E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45C4F">
              <w:rPr>
                <w:rFonts w:ascii="Times New Roman" w:hAnsi="Times New Roman" w:cs="Times New Roman"/>
              </w:rPr>
              <w:t>Уменьшение прочих остатков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E" w:rsidRPr="00045C4F" w:rsidRDefault="009A3B8E" w:rsidP="00CD0AAD">
            <w:pPr>
              <w:jc w:val="center"/>
            </w:pPr>
            <w:r w:rsidRPr="00045C4F">
              <w:t>12083</w:t>
            </w:r>
          </w:p>
        </w:tc>
      </w:tr>
      <w:tr w:rsidR="009A3B8E" w:rsidRPr="00045C4F">
        <w:trPr>
          <w:trHeight w:val="359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E" w:rsidRPr="00045C4F" w:rsidRDefault="009A3B8E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45C4F">
              <w:rPr>
                <w:rFonts w:ascii="Times New Roman" w:hAnsi="Times New Roman" w:cs="Times New Roman"/>
              </w:rPr>
              <w:t xml:space="preserve"> 01 05 02 01 00 0000 610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E" w:rsidRPr="00045C4F" w:rsidRDefault="009A3B8E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45C4F">
              <w:rPr>
                <w:rFonts w:ascii="Times New Roman" w:hAnsi="Times New Roman" w:cs="Times New Roman"/>
              </w:rPr>
              <w:t>Уменьшение прочих остатков денежных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E" w:rsidRPr="00045C4F" w:rsidRDefault="009A3B8E" w:rsidP="00CD0AAD">
            <w:pPr>
              <w:jc w:val="center"/>
            </w:pPr>
            <w:r w:rsidRPr="00045C4F">
              <w:t>12083</w:t>
            </w:r>
          </w:p>
        </w:tc>
      </w:tr>
      <w:tr w:rsidR="009A3B8E" w:rsidRPr="00045C4F">
        <w:trPr>
          <w:trHeight w:val="51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E" w:rsidRPr="00045C4F" w:rsidRDefault="009A3B8E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45C4F">
              <w:rPr>
                <w:rFonts w:ascii="Times New Roman" w:hAnsi="Times New Roman" w:cs="Times New Roman"/>
              </w:rPr>
              <w:t xml:space="preserve"> 01 05 02 01 10 0000 610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E" w:rsidRPr="00045C4F" w:rsidRDefault="009A3B8E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45C4F">
              <w:rPr>
                <w:rFonts w:ascii="Times New Roman" w:hAnsi="Times New Roman" w:cs="Times New Roman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E" w:rsidRPr="00045C4F" w:rsidRDefault="009A3B8E" w:rsidP="00CD0AAD">
            <w:pPr>
              <w:jc w:val="center"/>
            </w:pPr>
            <w:r w:rsidRPr="00045C4F">
              <w:t>12083</w:t>
            </w:r>
          </w:p>
        </w:tc>
      </w:tr>
      <w:tr w:rsidR="009A3B8E" w:rsidRPr="00045C4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E" w:rsidRPr="00045C4F" w:rsidRDefault="009A3B8E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E" w:rsidRPr="00045C4F" w:rsidRDefault="009A3B8E" w:rsidP="00CD0AAD">
            <w:pPr>
              <w:tabs>
                <w:tab w:val="left" w:pos="552"/>
              </w:tabs>
              <w:rPr>
                <w:b/>
                <w:bCs/>
              </w:rPr>
            </w:pPr>
            <w:r w:rsidRPr="00045C4F">
              <w:rPr>
                <w:b/>
                <w:bCs/>
              </w:rPr>
              <w:t>Итого источников внутреннего финансирования дефицита местного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E" w:rsidRPr="00045C4F" w:rsidRDefault="009A3B8E" w:rsidP="00CD0AAD">
            <w:pPr>
              <w:tabs>
                <w:tab w:val="left" w:pos="552"/>
              </w:tabs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+333»</w:t>
            </w:r>
          </w:p>
        </w:tc>
      </w:tr>
    </w:tbl>
    <w:p w:rsidR="009A3B8E" w:rsidRPr="00045C4F" w:rsidRDefault="009A3B8E" w:rsidP="00666989"/>
    <w:p w:rsidR="009A3B8E" w:rsidRPr="00045C4F" w:rsidRDefault="009A3B8E" w:rsidP="00666989">
      <w:pPr>
        <w:jc w:val="right"/>
      </w:pPr>
      <w:r w:rsidRPr="00045C4F">
        <w:t>Приложение 5</w:t>
      </w:r>
    </w:p>
    <w:p w:rsidR="009A3B8E" w:rsidRPr="00045C4F" w:rsidRDefault="009A3B8E" w:rsidP="00666989">
      <w:pPr>
        <w:jc w:val="right"/>
      </w:pPr>
      <w:r w:rsidRPr="00045C4F">
        <w:t xml:space="preserve">к решению Собрания депутатов </w:t>
      </w:r>
    </w:p>
    <w:p w:rsidR="009A3B8E" w:rsidRPr="00045C4F" w:rsidRDefault="009A3B8E" w:rsidP="00666989">
      <w:pPr>
        <w:jc w:val="right"/>
      </w:pPr>
      <w:r w:rsidRPr="00045C4F">
        <w:t>Дедовичского муниципального округа</w:t>
      </w:r>
    </w:p>
    <w:p w:rsidR="009A3B8E" w:rsidRPr="00045C4F" w:rsidRDefault="009A3B8E" w:rsidP="00666989">
      <w:pPr>
        <w:jc w:val="right"/>
      </w:pPr>
      <w:r w:rsidRPr="00045C4F">
        <w:t xml:space="preserve">от              № </w:t>
      </w:r>
    </w:p>
    <w:p w:rsidR="009A3B8E" w:rsidRPr="00045C4F" w:rsidRDefault="009A3B8E" w:rsidP="00666989">
      <w:pPr>
        <w:jc w:val="right"/>
      </w:pPr>
    </w:p>
    <w:p w:rsidR="009A3B8E" w:rsidRPr="00045C4F" w:rsidRDefault="009A3B8E" w:rsidP="00666989">
      <w:pPr>
        <w:jc w:val="right"/>
      </w:pPr>
      <w:r w:rsidRPr="00045C4F">
        <w:t>«Приложение 10</w:t>
      </w:r>
    </w:p>
    <w:p w:rsidR="009A3B8E" w:rsidRPr="00045C4F" w:rsidRDefault="009A3B8E" w:rsidP="00666989">
      <w:pPr>
        <w:jc w:val="right"/>
      </w:pPr>
      <w:r w:rsidRPr="00045C4F">
        <w:t>к решению Собрания депутатов сельского</w:t>
      </w:r>
    </w:p>
    <w:p w:rsidR="009A3B8E" w:rsidRPr="00045C4F" w:rsidRDefault="009A3B8E" w:rsidP="00666989">
      <w:pPr>
        <w:jc w:val="right"/>
      </w:pPr>
      <w:r w:rsidRPr="00045C4F">
        <w:t>поселения «Вязьевская волость»</w:t>
      </w:r>
    </w:p>
    <w:p w:rsidR="009A3B8E" w:rsidRPr="00045C4F" w:rsidRDefault="009A3B8E" w:rsidP="00666989">
      <w:pPr>
        <w:jc w:val="right"/>
      </w:pPr>
      <w:r w:rsidRPr="00045C4F">
        <w:t>от 26.12.2024 № 164</w:t>
      </w:r>
    </w:p>
    <w:p w:rsidR="009A3B8E" w:rsidRPr="00045C4F" w:rsidRDefault="009A3B8E" w:rsidP="00666989">
      <w:pPr>
        <w:jc w:val="right"/>
      </w:pPr>
      <w:r w:rsidRPr="00045C4F">
        <w:t>«О бюджете муниципального образования</w:t>
      </w:r>
    </w:p>
    <w:p w:rsidR="009A3B8E" w:rsidRPr="00045C4F" w:rsidRDefault="009A3B8E" w:rsidP="00666989">
      <w:pPr>
        <w:jc w:val="right"/>
      </w:pPr>
      <w:r w:rsidRPr="00045C4F">
        <w:t>«Вязьевская волость» на 2025 год</w:t>
      </w:r>
    </w:p>
    <w:p w:rsidR="009A3B8E" w:rsidRPr="00045C4F" w:rsidRDefault="009A3B8E" w:rsidP="00666989">
      <w:pPr>
        <w:jc w:val="right"/>
      </w:pPr>
      <w:r w:rsidRPr="00045C4F">
        <w:t>и на плановый период 2026 и 2027 годов»</w:t>
      </w:r>
    </w:p>
    <w:p w:rsidR="009A3B8E" w:rsidRPr="00045C4F" w:rsidRDefault="009A3B8E" w:rsidP="00666989">
      <w:pPr>
        <w:jc w:val="right"/>
      </w:pPr>
    </w:p>
    <w:p w:rsidR="009A3B8E" w:rsidRPr="00045C4F" w:rsidRDefault="009A3B8E" w:rsidP="00666989">
      <w:pPr>
        <w:jc w:val="right"/>
      </w:pPr>
    </w:p>
    <w:p w:rsidR="009A3B8E" w:rsidRPr="00045C4F" w:rsidRDefault="009A3B8E" w:rsidP="00666989">
      <w:pPr>
        <w:jc w:val="right"/>
      </w:pPr>
    </w:p>
    <w:p w:rsidR="009A3B8E" w:rsidRPr="00045C4F" w:rsidRDefault="009A3B8E" w:rsidP="00666989">
      <w:pPr>
        <w:jc w:val="right"/>
      </w:pPr>
    </w:p>
    <w:p w:rsidR="009A3B8E" w:rsidRPr="00045C4F" w:rsidRDefault="009A3B8E" w:rsidP="00666989">
      <w:pPr>
        <w:jc w:val="center"/>
        <w:rPr>
          <w:caps/>
        </w:rPr>
      </w:pPr>
      <w:r w:rsidRPr="00045C4F">
        <w:rPr>
          <w:caps/>
        </w:rPr>
        <w:t>Межбюджетные трансферты, передаваемые бюджету</w:t>
      </w:r>
    </w:p>
    <w:p w:rsidR="009A3B8E" w:rsidRPr="00045C4F" w:rsidRDefault="009A3B8E" w:rsidP="00666989">
      <w:pPr>
        <w:jc w:val="center"/>
      </w:pPr>
      <w:r w:rsidRPr="00045C4F">
        <w:rPr>
          <w:caps/>
        </w:rPr>
        <w:t>поселения из районного бюджета на 2025 год</w:t>
      </w:r>
    </w:p>
    <w:p w:rsidR="009A3B8E" w:rsidRPr="00045C4F" w:rsidRDefault="009A3B8E" w:rsidP="00666989">
      <w:pPr>
        <w:jc w:val="center"/>
      </w:pPr>
    </w:p>
    <w:p w:rsidR="009A3B8E" w:rsidRPr="00045C4F" w:rsidRDefault="009A3B8E" w:rsidP="00666989">
      <w:pPr>
        <w:jc w:val="center"/>
      </w:pPr>
    </w:p>
    <w:p w:rsidR="009A3B8E" w:rsidRPr="00045C4F" w:rsidRDefault="009A3B8E" w:rsidP="00666989">
      <w:pPr>
        <w:jc w:val="right"/>
      </w:pPr>
      <w:r w:rsidRPr="00045C4F">
        <w:tab/>
      </w:r>
      <w:r w:rsidRPr="00045C4F">
        <w:tab/>
      </w:r>
      <w:r w:rsidRPr="00045C4F">
        <w:tab/>
      </w:r>
      <w:r w:rsidRPr="00045C4F">
        <w:tab/>
      </w:r>
      <w:r w:rsidRPr="00045C4F">
        <w:tab/>
      </w:r>
      <w:r w:rsidRPr="00045C4F">
        <w:tab/>
      </w:r>
      <w:r w:rsidRPr="00045C4F">
        <w:tab/>
      </w:r>
      <w:r w:rsidRPr="00045C4F">
        <w:tab/>
      </w:r>
      <w:r w:rsidRPr="00045C4F">
        <w:tab/>
        <w:t>(тыс. руб.)</w:t>
      </w:r>
    </w:p>
    <w:tbl>
      <w:tblPr>
        <w:tblW w:w="9639" w:type="dxa"/>
        <w:tblInd w:w="2" w:type="dxa"/>
        <w:tblLayout w:type="fixed"/>
        <w:tblLook w:val="0000"/>
      </w:tblPr>
      <w:tblGrid>
        <w:gridCol w:w="7513"/>
        <w:gridCol w:w="2126"/>
      </w:tblGrid>
      <w:tr w:rsidR="009A3B8E" w:rsidRPr="00045C4F"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3B8E" w:rsidRPr="00045C4F" w:rsidRDefault="009A3B8E" w:rsidP="00CD0AAD">
            <w:pPr>
              <w:snapToGrid w:val="0"/>
              <w:jc w:val="center"/>
            </w:pPr>
            <w:r w:rsidRPr="00045C4F">
              <w:t xml:space="preserve">Наименование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B8E" w:rsidRPr="00045C4F" w:rsidRDefault="009A3B8E" w:rsidP="00CD0AAD">
            <w:pPr>
              <w:jc w:val="center"/>
            </w:pPr>
            <w:r w:rsidRPr="00045C4F">
              <w:t>Сумма</w:t>
            </w:r>
          </w:p>
          <w:p w:rsidR="009A3B8E" w:rsidRPr="00045C4F" w:rsidRDefault="009A3B8E" w:rsidP="00CD0AAD">
            <w:pPr>
              <w:jc w:val="center"/>
            </w:pPr>
          </w:p>
        </w:tc>
      </w:tr>
      <w:tr w:rsidR="009A3B8E" w:rsidRPr="00045C4F">
        <w:trPr>
          <w:trHeight w:val="635"/>
        </w:trPr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3B8E" w:rsidRPr="00045C4F" w:rsidRDefault="009A3B8E" w:rsidP="00CD0AAD">
            <w:pPr>
              <w:tabs>
                <w:tab w:val="left" w:pos="2928"/>
              </w:tabs>
            </w:pPr>
            <w:r w:rsidRPr="00045C4F">
              <w:t>Межбюджетные трансферты на организацию в границах</w:t>
            </w:r>
          </w:p>
          <w:p w:rsidR="009A3B8E" w:rsidRPr="00045C4F" w:rsidRDefault="009A3B8E" w:rsidP="00CD0AAD">
            <w:pPr>
              <w:tabs>
                <w:tab w:val="left" w:pos="2928"/>
              </w:tabs>
            </w:pPr>
            <w:r w:rsidRPr="00045C4F">
              <w:t xml:space="preserve">поселения водоснабжения населения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B8E" w:rsidRPr="00045C4F" w:rsidRDefault="009A3B8E" w:rsidP="00CD0AAD">
            <w:pPr>
              <w:jc w:val="center"/>
            </w:pPr>
            <w:r w:rsidRPr="00045C4F">
              <w:t>83</w:t>
            </w:r>
          </w:p>
        </w:tc>
      </w:tr>
      <w:tr w:rsidR="009A3B8E" w:rsidRPr="00045C4F">
        <w:trPr>
          <w:trHeight w:val="635"/>
        </w:trPr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3B8E" w:rsidRPr="00045C4F" w:rsidRDefault="009A3B8E" w:rsidP="00CD0AAD">
            <w:pPr>
              <w:tabs>
                <w:tab w:val="left" w:pos="2928"/>
              </w:tabs>
            </w:pPr>
            <w:r w:rsidRPr="00045C4F">
              <w:t xml:space="preserve">Субсидии на реализацию комплекса процессных мероприятий «Обеспечение пожарной безопасности в исполнительных органах Псковской области и муниципальных образованиях Псковской области»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B8E" w:rsidRPr="00045C4F" w:rsidRDefault="009A3B8E" w:rsidP="00CD0AAD">
            <w:pPr>
              <w:jc w:val="center"/>
            </w:pPr>
            <w:r w:rsidRPr="00045C4F">
              <w:t>55</w:t>
            </w:r>
          </w:p>
        </w:tc>
      </w:tr>
      <w:tr w:rsidR="009A3B8E" w:rsidRPr="00045C4F">
        <w:trPr>
          <w:trHeight w:val="635"/>
        </w:trPr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3B8E" w:rsidRPr="00045C4F" w:rsidRDefault="009A3B8E" w:rsidP="00CD0AAD">
            <w:pPr>
              <w:tabs>
                <w:tab w:val="left" w:pos="2928"/>
              </w:tabs>
            </w:pPr>
            <w:r w:rsidRPr="00045C4F">
              <w:t>Межбюджетные трансферты на реализацию</w:t>
            </w:r>
          </w:p>
          <w:p w:rsidR="009A3B8E" w:rsidRPr="00045C4F" w:rsidRDefault="009A3B8E" w:rsidP="00CD0AAD">
            <w:pPr>
              <w:tabs>
                <w:tab w:val="left" w:pos="2928"/>
              </w:tabs>
            </w:pPr>
            <w:r w:rsidRPr="00045C4F">
              <w:t>мероприятий в рамках комплекса процессных мероприятий «Активная политика занятости населения и социальная поддержка безработных граждан»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B8E" w:rsidRPr="00045C4F" w:rsidRDefault="009A3B8E" w:rsidP="00CD0AAD">
            <w:pPr>
              <w:jc w:val="center"/>
            </w:pPr>
            <w:r w:rsidRPr="00045C4F">
              <w:t>30</w:t>
            </w:r>
          </w:p>
        </w:tc>
      </w:tr>
      <w:tr w:rsidR="009A3B8E" w:rsidRPr="00045C4F">
        <w:trPr>
          <w:trHeight w:val="447"/>
        </w:trPr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3B8E" w:rsidRPr="00045C4F" w:rsidRDefault="009A3B8E" w:rsidP="00CD0AAD">
            <w:pPr>
              <w:tabs>
                <w:tab w:val="left" w:pos="2928"/>
              </w:tabs>
            </w:pPr>
            <w:r w:rsidRPr="00045C4F">
              <w:t>Субсидии на ликвидацию очагов сорного растения борщевик Сосновского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B8E" w:rsidRPr="00045C4F" w:rsidRDefault="009A3B8E" w:rsidP="00CD0AAD">
            <w:pPr>
              <w:jc w:val="center"/>
            </w:pPr>
            <w:r w:rsidRPr="00045C4F">
              <w:t>216</w:t>
            </w:r>
          </w:p>
        </w:tc>
      </w:tr>
      <w:tr w:rsidR="009A3B8E" w:rsidRPr="00045C4F"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A3B8E" w:rsidRPr="00045C4F" w:rsidRDefault="009A3B8E" w:rsidP="00CD0AAD">
            <w:r w:rsidRPr="00045C4F"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B8E" w:rsidRPr="00045C4F" w:rsidRDefault="009A3B8E" w:rsidP="00CD0AAD">
            <w:pPr>
              <w:jc w:val="center"/>
            </w:pPr>
            <w:r w:rsidRPr="00045C4F">
              <w:t>151</w:t>
            </w:r>
          </w:p>
        </w:tc>
      </w:tr>
      <w:tr w:rsidR="009A3B8E" w:rsidRPr="00045C4F"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A3B8E" w:rsidRPr="00045C4F" w:rsidRDefault="009A3B8E" w:rsidP="00CD0AAD">
            <w:r w:rsidRPr="00045C4F"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B8E" w:rsidRPr="00045C4F" w:rsidRDefault="009A3B8E" w:rsidP="00CD0AAD">
            <w:pPr>
              <w:jc w:val="center"/>
            </w:pPr>
            <w:r w:rsidRPr="00045C4F">
              <w:t>2737</w:t>
            </w:r>
          </w:p>
        </w:tc>
      </w:tr>
      <w:tr w:rsidR="009A3B8E" w:rsidRPr="00045C4F"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A3B8E" w:rsidRPr="00045C4F" w:rsidRDefault="009A3B8E" w:rsidP="00CD0AAD">
            <w:r w:rsidRPr="00045C4F">
              <w:t>ИТОГО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B8E" w:rsidRPr="00045C4F" w:rsidRDefault="009A3B8E" w:rsidP="00CD0AAD">
            <w:pPr>
              <w:jc w:val="center"/>
            </w:pPr>
            <w:r w:rsidRPr="00045C4F">
              <w:t>3272»</w:t>
            </w:r>
          </w:p>
        </w:tc>
      </w:tr>
    </w:tbl>
    <w:p w:rsidR="009A3B8E" w:rsidRPr="00045C4F" w:rsidRDefault="009A3B8E" w:rsidP="00F231B7">
      <w:pPr>
        <w:spacing w:line="360" w:lineRule="auto"/>
      </w:pPr>
    </w:p>
    <w:p w:rsidR="009A3B8E" w:rsidRPr="00045C4F" w:rsidRDefault="009A3B8E" w:rsidP="00F231B7">
      <w:pPr>
        <w:spacing w:line="360" w:lineRule="auto"/>
      </w:pPr>
    </w:p>
    <w:p w:rsidR="009A3B8E" w:rsidRPr="00045C4F" w:rsidRDefault="009A3B8E" w:rsidP="00666989">
      <w:pPr>
        <w:jc w:val="right"/>
      </w:pPr>
      <w:r w:rsidRPr="00045C4F">
        <w:t>Приложение 6</w:t>
      </w:r>
    </w:p>
    <w:p w:rsidR="009A3B8E" w:rsidRPr="00045C4F" w:rsidRDefault="009A3B8E" w:rsidP="00666989">
      <w:pPr>
        <w:jc w:val="right"/>
      </w:pPr>
      <w:r w:rsidRPr="00045C4F">
        <w:t xml:space="preserve">к решению Собрания депутатов </w:t>
      </w:r>
    </w:p>
    <w:p w:rsidR="009A3B8E" w:rsidRPr="00045C4F" w:rsidRDefault="009A3B8E" w:rsidP="00666989">
      <w:pPr>
        <w:jc w:val="right"/>
      </w:pPr>
      <w:r w:rsidRPr="00045C4F">
        <w:t>Дедовичского муниципального округа</w:t>
      </w:r>
    </w:p>
    <w:p w:rsidR="009A3B8E" w:rsidRPr="00045C4F" w:rsidRDefault="009A3B8E" w:rsidP="00666989">
      <w:pPr>
        <w:jc w:val="right"/>
      </w:pPr>
      <w:r w:rsidRPr="00045C4F">
        <w:t xml:space="preserve">от            №  </w:t>
      </w:r>
    </w:p>
    <w:p w:rsidR="009A3B8E" w:rsidRPr="00045C4F" w:rsidRDefault="009A3B8E" w:rsidP="00666989">
      <w:pPr>
        <w:jc w:val="right"/>
      </w:pPr>
      <w:r w:rsidRPr="00045C4F">
        <w:t xml:space="preserve"> </w:t>
      </w:r>
    </w:p>
    <w:p w:rsidR="009A3B8E" w:rsidRPr="00045C4F" w:rsidRDefault="009A3B8E" w:rsidP="00666989">
      <w:pPr>
        <w:jc w:val="right"/>
      </w:pPr>
      <w:r w:rsidRPr="00045C4F">
        <w:t>«Приложение 12</w:t>
      </w:r>
    </w:p>
    <w:p w:rsidR="009A3B8E" w:rsidRPr="00045C4F" w:rsidRDefault="009A3B8E" w:rsidP="00666989">
      <w:pPr>
        <w:jc w:val="right"/>
      </w:pPr>
      <w:r w:rsidRPr="00045C4F">
        <w:t>к решению Собрания депутатов сельского</w:t>
      </w:r>
    </w:p>
    <w:p w:rsidR="009A3B8E" w:rsidRPr="00045C4F" w:rsidRDefault="009A3B8E" w:rsidP="00666989">
      <w:pPr>
        <w:jc w:val="right"/>
      </w:pPr>
      <w:r w:rsidRPr="00045C4F">
        <w:t>поселения «Вязьевская волость»</w:t>
      </w:r>
    </w:p>
    <w:p w:rsidR="009A3B8E" w:rsidRPr="00045C4F" w:rsidRDefault="009A3B8E" w:rsidP="00666989">
      <w:pPr>
        <w:jc w:val="right"/>
      </w:pPr>
      <w:r w:rsidRPr="00045C4F">
        <w:t xml:space="preserve">от  26.12.2024 № 164  </w:t>
      </w:r>
    </w:p>
    <w:p w:rsidR="009A3B8E" w:rsidRPr="00045C4F" w:rsidRDefault="009A3B8E" w:rsidP="00666989">
      <w:pPr>
        <w:jc w:val="right"/>
      </w:pPr>
      <w:r w:rsidRPr="00045C4F">
        <w:t>«О бюджете муниципального образования</w:t>
      </w:r>
    </w:p>
    <w:p w:rsidR="009A3B8E" w:rsidRPr="00045C4F" w:rsidRDefault="009A3B8E" w:rsidP="00666989">
      <w:pPr>
        <w:jc w:val="right"/>
      </w:pPr>
      <w:r w:rsidRPr="00045C4F">
        <w:t>«Вязьевская волость» на 2025 год</w:t>
      </w:r>
    </w:p>
    <w:p w:rsidR="009A3B8E" w:rsidRPr="00045C4F" w:rsidRDefault="009A3B8E" w:rsidP="00666989">
      <w:pPr>
        <w:jc w:val="right"/>
      </w:pPr>
      <w:r w:rsidRPr="00045C4F">
        <w:t>и на плановый период 2026 и 2027 годов»</w:t>
      </w:r>
    </w:p>
    <w:p w:rsidR="009A3B8E" w:rsidRPr="00045C4F" w:rsidRDefault="009A3B8E" w:rsidP="00666989">
      <w:pPr>
        <w:jc w:val="right"/>
      </w:pPr>
    </w:p>
    <w:p w:rsidR="009A3B8E" w:rsidRPr="00045C4F" w:rsidRDefault="009A3B8E" w:rsidP="00F231B7"/>
    <w:p w:rsidR="009A3B8E" w:rsidRPr="00045C4F" w:rsidRDefault="009A3B8E" w:rsidP="00666989">
      <w:pPr>
        <w:jc w:val="center"/>
        <w:rPr>
          <w:caps/>
        </w:rPr>
      </w:pPr>
      <w:r w:rsidRPr="00045C4F">
        <w:rPr>
          <w:caps/>
        </w:rPr>
        <w:t>Межбюджетные трансферты, передаваемые бюджету</w:t>
      </w:r>
    </w:p>
    <w:p w:rsidR="009A3B8E" w:rsidRPr="00045C4F" w:rsidRDefault="009A3B8E" w:rsidP="00F231B7">
      <w:pPr>
        <w:jc w:val="center"/>
      </w:pPr>
      <w:r w:rsidRPr="00045C4F">
        <w:rPr>
          <w:caps/>
        </w:rPr>
        <w:t>района из бюджета поселения на 2025 год</w:t>
      </w:r>
    </w:p>
    <w:p w:rsidR="009A3B8E" w:rsidRPr="00045C4F" w:rsidRDefault="009A3B8E" w:rsidP="00666989">
      <w:pPr>
        <w:jc w:val="right"/>
      </w:pPr>
      <w:r w:rsidRPr="00045C4F">
        <w:tab/>
      </w:r>
      <w:r w:rsidRPr="00045C4F">
        <w:tab/>
      </w:r>
      <w:r w:rsidRPr="00045C4F">
        <w:tab/>
      </w:r>
      <w:r w:rsidRPr="00045C4F">
        <w:tab/>
      </w:r>
      <w:r w:rsidRPr="00045C4F">
        <w:tab/>
      </w:r>
      <w:r w:rsidRPr="00045C4F">
        <w:tab/>
      </w:r>
      <w:r w:rsidRPr="00045C4F">
        <w:tab/>
      </w:r>
      <w:r w:rsidRPr="00045C4F">
        <w:tab/>
      </w:r>
      <w:r w:rsidRPr="00045C4F">
        <w:tab/>
        <w:t>(тыс. руб.)</w:t>
      </w:r>
    </w:p>
    <w:tbl>
      <w:tblPr>
        <w:tblW w:w="9497" w:type="dxa"/>
        <w:tblInd w:w="2" w:type="dxa"/>
        <w:tblLayout w:type="fixed"/>
        <w:tblLook w:val="0000"/>
      </w:tblPr>
      <w:tblGrid>
        <w:gridCol w:w="7513"/>
        <w:gridCol w:w="1984"/>
      </w:tblGrid>
      <w:tr w:rsidR="009A3B8E" w:rsidRPr="00045C4F"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3B8E" w:rsidRPr="00045C4F" w:rsidRDefault="009A3B8E" w:rsidP="00CD0AAD">
            <w:pPr>
              <w:snapToGrid w:val="0"/>
              <w:jc w:val="center"/>
            </w:pPr>
            <w:r w:rsidRPr="00045C4F">
              <w:t xml:space="preserve">Наименование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B8E" w:rsidRPr="00045C4F" w:rsidRDefault="009A3B8E" w:rsidP="00CD0AAD">
            <w:pPr>
              <w:jc w:val="center"/>
            </w:pPr>
            <w:r w:rsidRPr="00045C4F">
              <w:t>Сумма</w:t>
            </w:r>
          </w:p>
          <w:p w:rsidR="009A3B8E" w:rsidRPr="00045C4F" w:rsidRDefault="009A3B8E" w:rsidP="00CD0AAD">
            <w:pPr>
              <w:jc w:val="center"/>
            </w:pPr>
          </w:p>
        </w:tc>
      </w:tr>
      <w:tr w:rsidR="009A3B8E" w:rsidRPr="00045C4F">
        <w:trPr>
          <w:trHeight w:val="635"/>
        </w:trPr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3B8E" w:rsidRPr="00045C4F" w:rsidRDefault="009A3B8E" w:rsidP="00CD0AAD">
            <w:pPr>
              <w:tabs>
                <w:tab w:val="left" w:pos="2928"/>
              </w:tabs>
            </w:pPr>
            <w:r w:rsidRPr="00045C4F">
              <w:t>Межбюджетные трансферты на реализацию полномочий по назначению и выплате пенсий и доплат к трудовой пенсии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B8E" w:rsidRPr="00045C4F" w:rsidRDefault="009A3B8E" w:rsidP="00CD0AAD">
            <w:pPr>
              <w:jc w:val="center"/>
            </w:pPr>
            <w:r w:rsidRPr="00045C4F">
              <w:t>150</w:t>
            </w:r>
          </w:p>
        </w:tc>
      </w:tr>
      <w:tr w:rsidR="009A3B8E" w:rsidRPr="00045C4F">
        <w:trPr>
          <w:trHeight w:val="635"/>
        </w:trPr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3B8E" w:rsidRPr="00045C4F" w:rsidRDefault="009A3B8E" w:rsidP="00CD0AAD">
            <w:pPr>
              <w:tabs>
                <w:tab w:val="left" w:pos="2928"/>
              </w:tabs>
            </w:pPr>
            <w:r w:rsidRPr="00045C4F">
              <w:t xml:space="preserve">Межбюджетные трансферты на реализацию полномочий контрольно-счетного органа муниципального образования «Вязьевская волость» по осуществлению внешнего муниципального финансового контроля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B8E" w:rsidRPr="00045C4F" w:rsidRDefault="009A3B8E" w:rsidP="00CD0AAD">
            <w:pPr>
              <w:jc w:val="center"/>
            </w:pPr>
            <w:r w:rsidRPr="00045C4F">
              <w:t>30</w:t>
            </w:r>
          </w:p>
        </w:tc>
      </w:tr>
      <w:tr w:rsidR="009A3B8E" w:rsidRPr="00045C4F">
        <w:trPr>
          <w:trHeight w:val="635"/>
        </w:trPr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3B8E" w:rsidRPr="00045C4F" w:rsidRDefault="009A3B8E" w:rsidP="00CD0AAD">
            <w:pPr>
              <w:tabs>
                <w:tab w:val="left" w:pos="2928"/>
              </w:tabs>
            </w:pPr>
            <w:r w:rsidRPr="00045C4F">
              <w:t>Межбюджетные трансферты на осуществление единовременной выплаты гражданам РФ, постоянно проживающим на территории муниципального образования, в связи с празднованием очередной годовщины Победы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B8E" w:rsidRPr="00045C4F" w:rsidRDefault="009A3B8E" w:rsidP="00CD0AAD">
            <w:pPr>
              <w:jc w:val="center"/>
            </w:pPr>
            <w:r w:rsidRPr="00045C4F">
              <w:t>50</w:t>
            </w:r>
          </w:p>
        </w:tc>
      </w:tr>
      <w:tr w:rsidR="009A3B8E" w:rsidRPr="00045C4F">
        <w:trPr>
          <w:trHeight w:val="635"/>
        </w:trPr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3B8E" w:rsidRPr="00045C4F" w:rsidRDefault="009A3B8E" w:rsidP="00CD0AAD">
            <w:pPr>
              <w:tabs>
                <w:tab w:val="left" w:pos="2928"/>
              </w:tabs>
            </w:pPr>
            <w:r w:rsidRPr="00045C4F">
              <w:t>Межбюджетные трансферты на реализацию полномочий по благоустройству общественных территорий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B8E" w:rsidRPr="00045C4F" w:rsidRDefault="009A3B8E" w:rsidP="00CD0AAD">
            <w:pPr>
              <w:jc w:val="center"/>
            </w:pPr>
            <w:r w:rsidRPr="00045C4F">
              <w:t>50</w:t>
            </w:r>
          </w:p>
        </w:tc>
      </w:tr>
      <w:tr w:rsidR="009A3B8E" w:rsidRPr="00045C4F"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A3B8E" w:rsidRPr="00045C4F" w:rsidRDefault="009A3B8E" w:rsidP="00CD0AAD">
            <w:r w:rsidRPr="00045C4F">
              <w:t>ИТОГО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B8E" w:rsidRPr="00045C4F" w:rsidRDefault="009A3B8E" w:rsidP="00CD0AAD">
            <w:pPr>
              <w:jc w:val="center"/>
            </w:pPr>
            <w:r w:rsidRPr="00045C4F">
              <w:t>280»</w:t>
            </w:r>
          </w:p>
        </w:tc>
      </w:tr>
    </w:tbl>
    <w:p w:rsidR="009A3B8E" w:rsidRPr="00045C4F" w:rsidRDefault="009A3B8E" w:rsidP="00666989"/>
    <w:p w:rsidR="009A3B8E" w:rsidRPr="00045C4F" w:rsidRDefault="009A3B8E" w:rsidP="005E09F6">
      <w:pPr>
        <w:spacing w:line="360" w:lineRule="auto"/>
        <w:ind w:firstLine="709"/>
        <w:jc w:val="center"/>
      </w:pPr>
    </w:p>
    <w:p w:rsidR="009A3B8E" w:rsidRPr="00045C4F" w:rsidRDefault="009A3B8E" w:rsidP="005E09F6">
      <w:pPr>
        <w:spacing w:line="360" w:lineRule="auto"/>
        <w:ind w:firstLine="709"/>
        <w:jc w:val="center"/>
      </w:pPr>
    </w:p>
    <w:p w:rsidR="009A3B8E" w:rsidRPr="00045C4F" w:rsidRDefault="009A3B8E" w:rsidP="005E09F6">
      <w:pPr>
        <w:spacing w:line="360" w:lineRule="auto"/>
        <w:ind w:firstLine="709"/>
        <w:jc w:val="center"/>
      </w:pPr>
    </w:p>
    <w:p w:rsidR="009A3B8E" w:rsidRPr="00045C4F" w:rsidRDefault="009A3B8E" w:rsidP="005E09F6">
      <w:pPr>
        <w:spacing w:line="360" w:lineRule="auto"/>
        <w:ind w:firstLine="709"/>
        <w:jc w:val="center"/>
      </w:pPr>
    </w:p>
    <w:p w:rsidR="009A3B8E" w:rsidRPr="00045C4F" w:rsidRDefault="009A3B8E" w:rsidP="005E09F6">
      <w:pPr>
        <w:spacing w:line="360" w:lineRule="auto"/>
        <w:ind w:firstLine="709"/>
        <w:jc w:val="center"/>
      </w:pPr>
    </w:p>
    <w:p w:rsidR="009A3B8E" w:rsidRPr="00045C4F" w:rsidRDefault="009A3B8E" w:rsidP="005E09F6">
      <w:pPr>
        <w:spacing w:line="360" w:lineRule="auto"/>
        <w:ind w:firstLine="709"/>
        <w:jc w:val="center"/>
      </w:pPr>
    </w:p>
    <w:p w:rsidR="009A3B8E" w:rsidRPr="00045C4F" w:rsidRDefault="009A3B8E" w:rsidP="005E09F6">
      <w:pPr>
        <w:spacing w:line="360" w:lineRule="auto"/>
        <w:ind w:firstLine="709"/>
        <w:jc w:val="center"/>
      </w:pPr>
    </w:p>
    <w:p w:rsidR="009A3B8E" w:rsidRPr="00045C4F" w:rsidRDefault="009A3B8E" w:rsidP="005E09F6">
      <w:pPr>
        <w:spacing w:line="360" w:lineRule="auto"/>
        <w:ind w:firstLine="709"/>
        <w:jc w:val="center"/>
      </w:pPr>
    </w:p>
    <w:p w:rsidR="009A3B8E" w:rsidRPr="00045C4F" w:rsidRDefault="009A3B8E" w:rsidP="005E09F6">
      <w:pPr>
        <w:spacing w:line="360" w:lineRule="auto"/>
        <w:ind w:firstLine="709"/>
        <w:jc w:val="center"/>
      </w:pPr>
    </w:p>
    <w:p w:rsidR="009A3B8E" w:rsidRPr="00045C4F" w:rsidRDefault="009A3B8E" w:rsidP="005E09F6">
      <w:pPr>
        <w:spacing w:line="360" w:lineRule="auto"/>
        <w:ind w:firstLine="709"/>
        <w:jc w:val="center"/>
      </w:pPr>
    </w:p>
    <w:p w:rsidR="009A3B8E" w:rsidRPr="00045C4F" w:rsidRDefault="009A3B8E" w:rsidP="005E09F6">
      <w:pPr>
        <w:spacing w:line="360" w:lineRule="auto"/>
        <w:ind w:firstLine="709"/>
        <w:jc w:val="center"/>
      </w:pPr>
    </w:p>
    <w:p w:rsidR="009A3B8E" w:rsidRPr="00045C4F" w:rsidRDefault="009A3B8E" w:rsidP="005E09F6">
      <w:pPr>
        <w:spacing w:line="360" w:lineRule="auto"/>
        <w:ind w:firstLine="709"/>
        <w:jc w:val="center"/>
      </w:pPr>
    </w:p>
    <w:p w:rsidR="009A3B8E" w:rsidRPr="00045C4F" w:rsidRDefault="009A3B8E" w:rsidP="005E09F6">
      <w:pPr>
        <w:spacing w:line="360" w:lineRule="auto"/>
        <w:ind w:firstLine="709"/>
        <w:jc w:val="center"/>
      </w:pPr>
    </w:p>
    <w:p w:rsidR="009A3B8E" w:rsidRPr="00045C4F" w:rsidRDefault="009A3B8E" w:rsidP="005E09F6">
      <w:pPr>
        <w:spacing w:line="360" w:lineRule="auto"/>
        <w:ind w:firstLine="709"/>
        <w:jc w:val="center"/>
      </w:pPr>
    </w:p>
    <w:p w:rsidR="009A3B8E" w:rsidRPr="00045C4F" w:rsidRDefault="009A3B8E" w:rsidP="005E09F6">
      <w:pPr>
        <w:spacing w:line="360" w:lineRule="auto"/>
        <w:ind w:firstLine="709"/>
        <w:jc w:val="center"/>
      </w:pPr>
    </w:p>
    <w:p w:rsidR="009A3B8E" w:rsidRPr="00045C4F" w:rsidRDefault="009A3B8E" w:rsidP="005E09F6">
      <w:pPr>
        <w:spacing w:line="360" w:lineRule="auto"/>
        <w:ind w:firstLine="709"/>
        <w:jc w:val="center"/>
      </w:pPr>
    </w:p>
    <w:p w:rsidR="009A3B8E" w:rsidRPr="00045C4F" w:rsidRDefault="009A3B8E" w:rsidP="005E09F6">
      <w:pPr>
        <w:spacing w:line="360" w:lineRule="auto"/>
        <w:ind w:firstLine="709"/>
        <w:jc w:val="center"/>
      </w:pPr>
    </w:p>
    <w:p w:rsidR="009A3B8E" w:rsidRPr="00045C4F" w:rsidRDefault="009A3B8E" w:rsidP="00666989">
      <w:pPr>
        <w:jc w:val="right"/>
      </w:pPr>
    </w:p>
    <w:p w:rsidR="009A3B8E" w:rsidRPr="00045C4F" w:rsidRDefault="009A3B8E" w:rsidP="00666989">
      <w:pPr>
        <w:jc w:val="right"/>
      </w:pPr>
      <w:r w:rsidRPr="00045C4F">
        <w:t>Приложение 7</w:t>
      </w:r>
    </w:p>
    <w:p w:rsidR="009A3B8E" w:rsidRPr="00045C4F" w:rsidRDefault="009A3B8E" w:rsidP="00666989">
      <w:pPr>
        <w:jc w:val="right"/>
      </w:pPr>
      <w:r w:rsidRPr="00045C4F">
        <w:t xml:space="preserve">к решению Собрания депутатов </w:t>
      </w:r>
    </w:p>
    <w:p w:rsidR="009A3B8E" w:rsidRPr="00045C4F" w:rsidRDefault="009A3B8E" w:rsidP="00666989">
      <w:pPr>
        <w:jc w:val="right"/>
      </w:pPr>
      <w:r w:rsidRPr="00045C4F">
        <w:t>Дедовичского муниципального округа</w:t>
      </w:r>
    </w:p>
    <w:p w:rsidR="009A3B8E" w:rsidRPr="00045C4F" w:rsidRDefault="009A3B8E" w:rsidP="00666989">
      <w:pPr>
        <w:jc w:val="right"/>
      </w:pPr>
      <w:r w:rsidRPr="00045C4F">
        <w:t xml:space="preserve">от            №  </w:t>
      </w:r>
    </w:p>
    <w:p w:rsidR="009A3B8E" w:rsidRPr="00045C4F" w:rsidRDefault="009A3B8E" w:rsidP="00666989">
      <w:pPr>
        <w:jc w:val="right"/>
      </w:pPr>
      <w:r w:rsidRPr="00045C4F">
        <w:t xml:space="preserve"> </w:t>
      </w:r>
    </w:p>
    <w:p w:rsidR="009A3B8E" w:rsidRPr="00045C4F" w:rsidRDefault="009A3B8E" w:rsidP="00666989">
      <w:pPr>
        <w:jc w:val="right"/>
      </w:pPr>
      <w:r w:rsidRPr="00045C4F">
        <w:t>«Приложение 14</w:t>
      </w:r>
    </w:p>
    <w:p w:rsidR="009A3B8E" w:rsidRPr="00045C4F" w:rsidRDefault="009A3B8E" w:rsidP="00666989">
      <w:pPr>
        <w:jc w:val="right"/>
      </w:pPr>
      <w:r w:rsidRPr="00045C4F">
        <w:t>к решению Собрания депутатов сельского</w:t>
      </w:r>
    </w:p>
    <w:p w:rsidR="009A3B8E" w:rsidRPr="00045C4F" w:rsidRDefault="009A3B8E" w:rsidP="00666989">
      <w:pPr>
        <w:jc w:val="right"/>
      </w:pPr>
      <w:r w:rsidRPr="00045C4F">
        <w:t>поселения «Вязьевская волость»</w:t>
      </w:r>
    </w:p>
    <w:p w:rsidR="009A3B8E" w:rsidRPr="00045C4F" w:rsidRDefault="009A3B8E" w:rsidP="00666989">
      <w:pPr>
        <w:jc w:val="right"/>
      </w:pPr>
      <w:r w:rsidRPr="00045C4F">
        <w:t xml:space="preserve">от  26.12.2024 № 164  </w:t>
      </w:r>
    </w:p>
    <w:p w:rsidR="009A3B8E" w:rsidRPr="00045C4F" w:rsidRDefault="009A3B8E" w:rsidP="00666989">
      <w:pPr>
        <w:jc w:val="right"/>
      </w:pPr>
      <w:r w:rsidRPr="00045C4F">
        <w:t>«О бюджете муниципального образования</w:t>
      </w:r>
    </w:p>
    <w:p w:rsidR="009A3B8E" w:rsidRPr="00045C4F" w:rsidRDefault="009A3B8E" w:rsidP="00666989">
      <w:pPr>
        <w:jc w:val="right"/>
      </w:pPr>
      <w:r w:rsidRPr="00045C4F">
        <w:t>«Вязьевская волость» на 2025 год</w:t>
      </w:r>
    </w:p>
    <w:p w:rsidR="009A3B8E" w:rsidRPr="00045C4F" w:rsidRDefault="009A3B8E" w:rsidP="00666989">
      <w:pPr>
        <w:jc w:val="right"/>
      </w:pPr>
      <w:r w:rsidRPr="00045C4F">
        <w:t>и на плановый период 2026 и 2027 годов»</w:t>
      </w:r>
    </w:p>
    <w:p w:rsidR="009A3B8E" w:rsidRPr="00045C4F" w:rsidRDefault="009A3B8E" w:rsidP="00666989">
      <w:pPr>
        <w:jc w:val="right"/>
      </w:pPr>
    </w:p>
    <w:tbl>
      <w:tblPr>
        <w:tblW w:w="9604" w:type="dxa"/>
        <w:tblInd w:w="2" w:type="dxa"/>
        <w:tblLayout w:type="fixed"/>
        <w:tblLook w:val="00A0"/>
      </w:tblPr>
      <w:tblGrid>
        <w:gridCol w:w="5528"/>
        <w:gridCol w:w="2410"/>
        <w:gridCol w:w="567"/>
        <w:gridCol w:w="1099"/>
      </w:tblGrid>
      <w:tr w:rsidR="009A3B8E" w:rsidRPr="00045C4F">
        <w:trPr>
          <w:trHeight w:val="1152"/>
        </w:trPr>
        <w:tc>
          <w:tcPr>
            <w:tcW w:w="960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Распределение бюджетных ассигнований по целевым статьям (муниципальным  программам и непрограммным направлениям деятельности), группам видов расходов классификации расходов  бюджета поселения на 2025 год</w:t>
            </w:r>
          </w:p>
        </w:tc>
      </w:tr>
      <w:tr w:rsidR="009A3B8E" w:rsidRPr="00045C4F">
        <w:trPr>
          <w:trHeight w:val="435"/>
        </w:trPr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A3B8E" w:rsidRPr="00045C4F" w:rsidRDefault="009A3B8E">
            <w:r w:rsidRPr="00045C4F"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A3B8E" w:rsidRPr="00045C4F" w:rsidRDefault="009A3B8E" w:rsidP="00F231B7">
            <w:r w:rsidRPr="00045C4F">
              <w:t>тыс. руб.</w:t>
            </w:r>
          </w:p>
        </w:tc>
      </w:tr>
      <w:tr w:rsidR="009A3B8E" w:rsidRPr="00045C4F">
        <w:trPr>
          <w:trHeight w:val="240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Наименование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ВР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Сумма</w:t>
            </w:r>
          </w:p>
        </w:tc>
      </w:tr>
      <w:tr w:rsidR="009A3B8E" w:rsidRPr="00045C4F">
        <w:trPr>
          <w:trHeight w:val="165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B8E" w:rsidRPr="00045C4F" w:rsidRDefault="009A3B8E">
            <w:pPr>
              <w:rPr>
                <w:b/>
                <w:bCs/>
              </w:rPr>
            </w:pPr>
            <w:r w:rsidRPr="00045C4F">
              <w:rPr>
                <w:b/>
                <w:bCs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  <w:rPr>
                <w:b/>
                <w:bCs/>
              </w:rPr>
            </w:pPr>
            <w:r w:rsidRPr="00045C4F">
              <w:rPr>
                <w:b/>
                <w:bCs/>
              </w:rPr>
              <w:t> </w:t>
            </w:r>
          </w:p>
        </w:tc>
      </w:tr>
      <w:tr w:rsidR="009A3B8E" w:rsidRPr="00045C4F">
        <w:trPr>
          <w:trHeight w:val="70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both"/>
              <w:rPr>
                <w:b/>
                <w:bCs/>
              </w:rPr>
            </w:pPr>
            <w:r w:rsidRPr="00045C4F">
              <w:rPr>
                <w:b/>
                <w:bCs/>
              </w:rPr>
              <w:t>МП «Социально-экономическое развитие муниципального образования «Вязьевская волость» на 2022-2025 годы»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0800000000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  <w:rPr>
                <w:b/>
                <w:bCs/>
              </w:rPr>
            </w:pPr>
            <w:r w:rsidRPr="00045C4F">
              <w:rPr>
                <w:b/>
                <w:bCs/>
              </w:rPr>
              <w:t>11903</w:t>
            </w:r>
          </w:p>
        </w:tc>
      </w:tr>
      <w:tr w:rsidR="009A3B8E" w:rsidRPr="00045C4F">
        <w:trPr>
          <w:trHeight w:val="70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B8E" w:rsidRPr="00045C4F" w:rsidRDefault="009A3B8E">
            <w:pPr>
              <w:rPr>
                <w:b/>
                <w:bCs/>
              </w:rPr>
            </w:pPr>
            <w:r w:rsidRPr="00045C4F">
              <w:rPr>
                <w:b/>
                <w:bCs/>
              </w:rPr>
              <w:t>ПП МП «Повышение эффективности местного самоуправления в муниципальном образовании «Вязьевская волость»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0810000000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  <w:rPr>
                <w:b/>
                <w:bCs/>
              </w:rPr>
            </w:pPr>
            <w:r w:rsidRPr="00045C4F">
              <w:rPr>
                <w:b/>
                <w:bCs/>
              </w:rPr>
              <w:t>3774</w:t>
            </w:r>
          </w:p>
        </w:tc>
      </w:tr>
      <w:tr w:rsidR="009A3B8E" w:rsidRPr="00045C4F">
        <w:trPr>
          <w:trHeight w:val="193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B8E" w:rsidRPr="00045C4F" w:rsidRDefault="009A3B8E">
            <w:pPr>
              <w:rPr>
                <w:b/>
                <w:bCs/>
              </w:rPr>
            </w:pPr>
            <w:r w:rsidRPr="00045C4F">
              <w:rPr>
                <w:b/>
                <w:bCs/>
              </w:rPr>
              <w:t xml:space="preserve">Основное мероприятие «Функционирование   Администрации поселения»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0810100000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  <w:rPr>
                <w:b/>
                <w:bCs/>
              </w:rPr>
            </w:pPr>
            <w:r w:rsidRPr="00045C4F">
              <w:rPr>
                <w:b/>
                <w:bCs/>
              </w:rPr>
              <w:t>3744</w:t>
            </w:r>
          </w:p>
        </w:tc>
      </w:tr>
      <w:tr w:rsidR="009A3B8E" w:rsidRPr="00045C4F">
        <w:trPr>
          <w:trHeight w:val="239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E" w:rsidRPr="00045C4F" w:rsidRDefault="009A3B8E">
            <w:r w:rsidRPr="00045C4F">
              <w:t xml:space="preserve">Расходы по оплате труда муниципальных служащих и обеспечение функций Администрации поселения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0810100900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2493</w:t>
            </w:r>
          </w:p>
        </w:tc>
      </w:tr>
      <w:tr w:rsidR="009A3B8E" w:rsidRPr="00045C4F">
        <w:trPr>
          <w:trHeight w:val="345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E" w:rsidRPr="00045C4F" w:rsidRDefault="009A3B8E">
            <w:r w:rsidRPr="00045C4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0810100900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100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1830</w:t>
            </w:r>
          </w:p>
        </w:tc>
      </w:tr>
      <w:tr w:rsidR="009A3B8E" w:rsidRPr="00045C4F">
        <w:trPr>
          <w:trHeight w:val="70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E" w:rsidRPr="00045C4F" w:rsidRDefault="009A3B8E">
            <w:r w:rsidRPr="00045C4F">
              <w:t>Закупка товаров, работ и услуг для государственных (муниципальных) нужд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0810100900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200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450</w:t>
            </w:r>
          </w:p>
        </w:tc>
      </w:tr>
      <w:tr w:rsidR="009A3B8E" w:rsidRPr="00045C4F">
        <w:trPr>
          <w:trHeight w:val="70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E" w:rsidRPr="00045C4F" w:rsidRDefault="009A3B8E">
            <w:r w:rsidRPr="00045C4F">
              <w:t>Иные бюджетные ассигнования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0810100900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800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213</w:t>
            </w:r>
          </w:p>
        </w:tc>
      </w:tr>
      <w:tr w:rsidR="009A3B8E" w:rsidRPr="00045C4F">
        <w:trPr>
          <w:trHeight w:val="70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B8E" w:rsidRPr="00045C4F" w:rsidRDefault="009A3B8E">
            <w:r w:rsidRPr="00045C4F">
              <w:t xml:space="preserve">Расходы по оплате труда по Главе поселения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0810100920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950</w:t>
            </w:r>
          </w:p>
        </w:tc>
      </w:tr>
      <w:tr w:rsidR="009A3B8E" w:rsidRPr="00045C4F">
        <w:trPr>
          <w:trHeight w:val="196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E" w:rsidRPr="00045C4F" w:rsidRDefault="009A3B8E">
            <w:r w:rsidRPr="00045C4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0810100920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100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950</w:t>
            </w:r>
          </w:p>
        </w:tc>
      </w:tr>
      <w:tr w:rsidR="009A3B8E" w:rsidRPr="00045C4F">
        <w:trPr>
          <w:trHeight w:val="219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B8E" w:rsidRPr="00045C4F" w:rsidRDefault="009A3B8E">
            <w:r w:rsidRPr="00045C4F">
              <w:t xml:space="preserve">Доплаты к пенсиям муниципальных служащих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0810125400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150</w:t>
            </w:r>
          </w:p>
        </w:tc>
      </w:tr>
      <w:tr w:rsidR="009A3B8E" w:rsidRPr="00045C4F">
        <w:trPr>
          <w:trHeight w:val="123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r w:rsidRPr="00045C4F">
              <w:t xml:space="preserve"> Межбюджетные трансферты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0810125400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500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150</w:t>
            </w:r>
          </w:p>
        </w:tc>
      </w:tr>
      <w:tr w:rsidR="009A3B8E" w:rsidRPr="00045C4F">
        <w:trPr>
          <w:trHeight w:val="297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B8E" w:rsidRPr="00045C4F" w:rsidRDefault="009A3B8E">
            <w:r w:rsidRPr="00045C4F">
              <w:t xml:space="preserve">Реализация переданных государственных полномочий по первичному воинскому учету на территориях, где отсутствуют военные комиссариаты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0810151180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151</w:t>
            </w:r>
          </w:p>
        </w:tc>
      </w:tr>
      <w:tr w:rsidR="009A3B8E" w:rsidRPr="00045C4F">
        <w:trPr>
          <w:trHeight w:val="106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E" w:rsidRPr="00045C4F" w:rsidRDefault="009A3B8E">
            <w:r w:rsidRPr="00045C4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0810151180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100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144</w:t>
            </w:r>
          </w:p>
        </w:tc>
      </w:tr>
      <w:tr w:rsidR="009A3B8E" w:rsidRPr="00045C4F">
        <w:trPr>
          <w:trHeight w:val="70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E" w:rsidRPr="00045C4F" w:rsidRDefault="009A3B8E">
            <w:r w:rsidRPr="00045C4F">
              <w:t>Закупка товаров, работ и услуг для государственных (муниципальных) нужд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0810151180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200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7</w:t>
            </w:r>
          </w:p>
        </w:tc>
      </w:tr>
      <w:tr w:rsidR="009A3B8E" w:rsidRPr="00045C4F">
        <w:trPr>
          <w:trHeight w:val="70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B8E" w:rsidRPr="00045C4F" w:rsidRDefault="009A3B8E">
            <w:pPr>
              <w:rPr>
                <w:b/>
                <w:bCs/>
              </w:rPr>
            </w:pPr>
            <w:r w:rsidRPr="00045C4F">
              <w:rPr>
                <w:b/>
                <w:bCs/>
              </w:rPr>
              <w:t>Основное мероприятие «</w:t>
            </w:r>
            <w:r w:rsidRPr="00045C4F">
              <w:rPr>
                <w:b/>
                <w:bCs/>
                <w:color w:val="000000"/>
              </w:rPr>
              <w:t>Активная политика в сфере занятости</w:t>
            </w:r>
            <w:r w:rsidRPr="00045C4F">
              <w:rPr>
                <w:b/>
                <w:bCs/>
              </w:rPr>
              <w:t>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0810200000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  <w:rPr>
                <w:b/>
                <w:bCs/>
              </w:rPr>
            </w:pPr>
            <w:r w:rsidRPr="00045C4F">
              <w:rPr>
                <w:b/>
                <w:bCs/>
              </w:rPr>
              <w:t>30</w:t>
            </w:r>
          </w:p>
        </w:tc>
      </w:tr>
      <w:tr w:rsidR="009A3B8E" w:rsidRPr="00045C4F">
        <w:trPr>
          <w:trHeight w:val="70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B8E" w:rsidRPr="00045C4F" w:rsidRDefault="009A3B8E">
            <w:pPr>
              <w:rPr>
                <w:color w:val="000000"/>
              </w:rPr>
            </w:pPr>
            <w:r w:rsidRPr="00045C4F">
              <w:rPr>
                <w:color w:val="000000"/>
              </w:rPr>
              <w:t>Мероприятия активной политики и дополнительных мероприятий в сфере занятости населения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0810243040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30</w:t>
            </w:r>
          </w:p>
        </w:tc>
      </w:tr>
      <w:tr w:rsidR="009A3B8E" w:rsidRPr="00045C4F">
        <w:trPr>
          <w:trHeight w:val="70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E" w:rsidRPr="00045C4F" w:rsidRDefault="009A3B8E">
            <w:r w:rsidRPr="00045C4F">
              <w:t>Закупка товаров, работ и услуг для государственных (муниципальных) нужд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0810243040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200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30</w:t>
            </w:r>
          </w:p>
        </w:tc>
      </w:tr>
      <w:tr w:rsidR="009A3B8E" w:rsidRPr="00045C4F">
        <w:trPr>
          <w:trHeight w:val="70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B8E" w:rsidRPr="00045C4F" w:rsidRDefault="009A3B8E">
            <w:pPr>
              <w:rPr>
                <w:b/>
                <w:bCs/>
              </w:rPr>
            </w:pPr>
            <w:r w:rsidRPr="00045C4F">
              <w:rPr>
                <w:b/>
                <w:bCs/>
              </w:rPr>
              <w:t>ПП МП «Пожарная безопасность в границах населенных пунктов поселения»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0820000000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  <w:rPr>
                <w:b/>
                <w:bCs/>
              </w:rPr>
            </w:pPr>
            <w:r w:rsidRPr="00045C4F">
              <w:rPr>
                <w:b/>
                <w:bCs/>
              </w:rPr>
              <w:t>58</w:t>
            </w:r>
          </w:p>
        </w:tc>
      </w:tr>
      <w:tr w:rsidR="009A3B8E" w:rsidRPr="00045C4F">
        <w:trPr>
          <w:trHeight w:val="107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B8E" w:rsidRPr="00045C4F" w:rsidRDefault="009A3B8E">
            <w:r w:rsidRPr="00045C4F">
              <w:t xml:space="preserve">Основное мероприятие «Обеспечение пожарной безопасности»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58</w:t>
            </w:r>
          </w:p>
        </w:tc>
      </w:tr>
      <w:tr w:rsidR="009A3B8E" w:rsidRPr="00045C4F">
        <w:trPr>
          <w:trHeight w:val="70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B8E" w:rsidRPr="00045C4F" w:rsidRDefault="009A3B8E">
            <w:r w:rsidRPr="00045C4F">
              <w:t>Обеспечение пожарной безопасности в органах исполнительной власти области и муниципальных образованиях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0820141340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55</w:t>
            </w:r>
          </w:p>
        </w:tc>
      </w:tr>
      <w:tr w:rsidR="009A3B8E" w:rsidRPr="00045C4F">
        <w:trPr>
          <w:trHeight w:val="387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E" w:rsidRPr="00045C4F" w:rsidRDefault="009A3B8E">
            <w:r w:rsidRPr="00045C4F">
              <w:t>Закупка товаров, работ и услуг для государственных (муниципальных) нужд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0820141340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200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55</w:t>
            </w:r>
          </w:p>
        </w:tc>
      </w:tr>
      <w:tr w:rsidR="009A3B8E" w:rsidRPr="00045C4F">
        <w:trPr>
          <w:trHeight w:val="70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E" w:rsidRPr="00045C4F" w:rsidRDefault="009A3B8E">
            <w:r w:rsidRPr="00045C4F">
              <w:t>Софинансирование расходов на обеспечение пожарной безопасности в органах исполнительной власти области и муниципальных образованиях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A3B8E" w:rsidRPr="00045C4F" w:rsidRDefault="009A3B8E">
            <w:pPr>
              <w:jc w:val="center"/>
              <w:rPr>
                <w:color w:val="000000"/>
              </w:rPr>
            </w:pPr>
            <w:r w:rsidRPr="00045C4F">
              <w:rPr>
                <w:color w:val="000000"/>
              </w:rPr>
              <w:t>08201W1340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3</w:t>
            </w:r>
          </w:p>
        </w:tc>
      </w:tr>
      <w:tr w:rsidR="009A3B8E" w:rsidRPr="00045C4F">
        <w:trPr>
          <w:trHeight w:val="70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E" w:rsidRPr="00045C4F" w:rsidRDefault="009A3B8E">
            <w:r w:rsidRPr="00045C4F">
              <w:t>Закупка товаров, работ и услуг для государственных (муниципальных) нужд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A3B8E" w:rsidRPr="00045C4F" w:rsidRDefault="009A3B8E">
            <w:pPr>
              <w:jc w:val="center"/>
              <w:rPr>
                <w:color w:val="000000"/>
              </w:rPr>
            </w:pPr>
            <w:r w:rsidRPr="00045C4F">
              <w:rPr>
                <w:color w:val="000000"/>
              </w:rPr>
              <w:t>08201W1340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200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3</w:t>
            </w:r>
          </w:p>
        </w:tc>
      </w:tr>
      <w:tr w:rsidR="009A3B8E" w:rsidRPr="00045C4F">
        <w:trPr>
          <w:trHeight w:val="703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E" w:rsidRPr="00045C4F" w:rsidRDefault="009A3B8E">
            <w:pPr>
              <w:rPr>
                <w:b/>
                <w:bCs/>
              </w:rPr>
            </w:pPr>
            <w:r w:rsidRPr="00045C4F">
              <w:rPr>
                <w:b/>
                <w:bCs/>
              </w:rPr>
              <w:t>ПП МП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«Вязьевская волость»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0830000000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  <w:rPr>
                <w:b/>
                <w:bCs/>
              </w:rPr>
            </w:pPr>
            <w:r w:rsidRPr="00045C4F">
              <w:rPr>
                <w:b/>
                <w:bCs/>
              </w:rPr>
              <w:t>8071</w:t>
            </w:r>
          </w:p>
        </w:tc>
      </w:tr>
      <w:tr w:rsidR="009A3B8E" w:rsidRPr="00045C4F">
        <w:trPr>
          <w:trHeight w:val="703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E" w:rsidRPr="00045C4F" w:rsidRDefault="009A3B8E">
            <w:pPr>
              <w:rPr>
                <w:b/>
                <w:bCs/>
              </w:rPr>
            </w:pPr>
            <w:r w:rsidRPr="00045C4F">
              <w:rPr>
                <w:b/>
                <w:bCs/>
              </w:rPr>
              <w:t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«Вязьевская волость»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0830100000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  <w:rPr>
                <w:b/>
                <w:bCs/>
              </w:rPr>
            </w:pPr>
            <w:r w:rsidRPr="00045C4F">
              <w:rPr>
                <w:b/>
                <w:bCs/>
              </w:rPr>
              <w:t>8071</w:t>
            </w:r>
          </w:p>
        </w:tc>
      </w:tr>
      <w:tr w:rsidR="009A3B8E" w:rsidRPr="00045C4F">
        <w:trPr>
          <w:trHeight w:val="70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A3B8E" w:rsidRPr="00045C4F" w:rsidRDefault="009A3B8E">
            <w:r w:rsidRPr="00045C4F">
              <w:t xml:space="preserve">Расходы на содержание объектов водоснабжения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0830123100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83</w:t>
            </w:r>
          </w:p>
        </w:tc>
      </w:tr>
      <w:tr w:rsidR="009A3B8E" w:rsidRPr="00045C4F">
        <w:trPr>
          <w:trHeight w:val="70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A3B8E" w:rsidRPr="00045C4F" w:rsidRDefault="009A3B8E">
            <w:r w:rsidRPr="00045C4F">
              <w:t>Закупка товаров, работ и услуг для государственных (муниципальных) нужд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0830123100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200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83</w:t>
            </w:r>
          </w:p>
        </w:tc>
      </w:tr>
      <w:tr w:rsidR="009A3B8E" w:rsidRPr="00045C4F">
        <w:trPr>
          <w:trHeight w:val="70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B8E" w:rsidRPr="00045C4F" w:rsidRDefault="009A3B8E">
            <w:r w:rsidRPr="00045C4F">
              <w:t>Расходы на содержание уличного освещения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0830123110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1214</w:t>
            </w:r>
          </w:p>
        </w:tc>
      </w:tr>
      <w:tr w:rsidR="009A3B8E" w:rsidRPr="00045C4F">
        <w:trPr>
          <w:trHeight w:val="70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E" w:rsidRPr="00045C4F" w:rsidRDefault="009A3B8E">
            <w:r w:rsidRPr="00045C4F">
              <w:t>Закупка товаров, работ и услуг для государственных (муниципальных) нужд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0830123110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200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1214</w:t>
            </w:r>
          </w:p>
        </w:tc>
      </w:tr>
      <w:tr w:rsidR="009A3B8E" w:rsidRPr="00045C4F">
        <w:trPr>
          <w:trHeight w:val="70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B8E" w:rsidRPr="00045C4F" w:rsidRDefault="009A3B8E">
            <w:r w:rsidRPr="00045C4F">
              <w:t xml:space="preserve">Расходы на озеленение территории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0830123120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47</w:t>
            </w:r>
          </w:p>
        </w:tc>
      </w:tr>
      <w:tr w:rsidR="009A3B8E" w:rsidRPr="00045C4F">
        <w:trPr>
          <w:trHeight w:val="70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E" w:rsidRPr="00045C4F" w:rsidRDefault="009A3B8E">
            <w:r w:rsidRPr="00045C4F">
              <w:t>Закупка товаров, работ и услуг для государственных (муниципальных) нужд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0830123120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200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47</w:t>
            </w:r>
          </w:p>
        </w:tc>
      </w:tr>
      <w:tr w:rsidR="009A3B8E" w:rsidRPr="00045C4F">
        <w:trPr>
          <w:trHeight w:val="109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B8E" w:rsidRPr="00045C4F" w:rsidRDefault="009A3B8E">
            <w:r w:rsidRPr="00045C4F">
              <w:t xml:space="preserve">Расходы на  содержание кладбищ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0830123130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58</w:t>
            </w:r>
          </w:p>
        </w:tc>
      </w:tr>
      <w:tr w:rsidR="009A3B8E" w:rsidRPr="00045C4F">
        <w:trPr>
          <w:trHeight w:val="70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E" w:rsidRPr="00045C4F" w:rsidRDefault="009A3B8E">
            <w:r w:rsidRPr="00045C4F">
              <w:t>Закупка товаров, работ и услуг для государственных (муниципальных) нужд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0830123130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200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58</w:t>
            </w:r>
          </w:p>
        </w:tc>
      </w:tr>
      <w:tr w:rsidR="009A3B8E" w:rsidRPr="00045C4F">
        <w:trPr>
          <w:trHeight w:val="70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B8E" w:rsidRPr="00045C4F" w:rsidRDefault="009A3B8E">
            <w:r w:rsidRPr="00045C4F">
              <w:t xml:space="preserve">Расходы на содержание прочих мероприятий по благоустройству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0830123140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71</w:t>
            </w:r>
          </w:p>
        </w:tc>
      </w:tr>
      <w:tr w:rsidR="009A3B8E" w:rsidRPr="00045C4F">
        <w:trPr>
          <w:trHeight w:val="70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E" w:rsidRPr="00045C4F" w:rsidRDefault="009A3B8E">
            <w:r w:rsidRPr="00045C4F">
              <w:t>Закупка товаров, работ и услуг для государственных (муниципальных) нужд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0830123140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200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71</w:t>
            </w:r>
          </w:p>
        </w:tc>
      </w:tr>
      <w:tr w:rsidR="009A3B8E" w:rsidRPr="00045C4F">
        <w:trPr>
          <w:trHeight w:val="70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B8E" w:rsidRPr="00045C4F" w:rsidRDefault="009A3B8E">
            <w:pPr>
              <w:rPr>
                <w:color w:val="000000"/>
              </w:rPr>
            </w:pPr>
            <w:r w:rsidRPr="00045C4F">
              <w:rPr>
                <w:color w:val="000000"/>
              </w:rPr>
              <w:t xml:space="preserve">Расходы на содержание и ремонт автомобильных дорог общего пользования местного значения, расположенных в границах поселения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0830124100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4260</w:t>
            </w:r>
          </w:p>
        </w:tc>
      </w:tr>
      <w:tr w:rsidR="009A3B8E" w:rsidRPr="00045C4F">
        <w:trPr>
          <w:trHeight w:val="615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B8E" w:rsidRPr="00045C4F" w:rsidRDefault="009A3B8E">
            <w:r w:rsidRPr="00045C4F">
              <w:t>Закупка товаров, работ и услуг для государственных (муниципальных) нужд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0830124100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200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4260</w:t>
            </w:r>
          </w:p>
        </w:tc>
      </w:tr>
      <w:tr w:rsidR="009A3B8E" w:rsidRPr="00045C4F">
        <w:trPr>
          <w:trHeight w:val="70"/>
        </w:trPr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3B8E" w:rsidRPr="00045C4F" w:rsidRDefault="009A3B8E">
            <w:pPr>
              <w:rPr>
                <w:color w:val="000000"/>
              </w:rPr>
            </w:pPr>
            <w:r w:rsidRPr="00045C4F">
              <w:rPr>
                <w:color w:val="000000"/>
              </w:rPr>
              <w:t>Развитие институтов территориального общественного самоуправления и поддержка проектов местных инициатив (проект «Дорожка к обелиску»)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0830141560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440</w:t>
            </w:r>
          </w:p>
        </w:tc>
      </w:tr>
      <w:tr w:rsidR="009A3B8E" w:rsidRPr="00045C4F">
        <w:trPr>
          <w:trHeight w:val="287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E" w:rsidRPr="00045C4F" w:rsidRDefault="009A3B8E">
            <w:r w:rsidRPr="00045C4F">
              <w:t>Закупка товаров, работ и услуг для государственных (муниципальных) нужд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0830141560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200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440</w:t>
            </w:r>
          </w:p>
        </w:tc>
      </w:tr>
      <w:tr w:rsidR="009A3B8E" w:rsidRPr="00045C4F">
        <w:trPr>
          <w:trHeight w:val="419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E" w:rsidRPr="00045C4F" w:rsidRDefault="009A3B8E">
            <w:r w:rsidRPr="00045C4F">
              <w:t>Софинансирование расходов на развитие институтов территориального общественного самоуправления и поддержку проектов местных инициатив (проект «Дорожка к обелиску»)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08301W1560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60</w:t>
            </w:r>
          </w:p>
        </w:tc>
      </w:tr>
      <w:tr w:rsidR="009A3B8E" w:rsidRPr="00045C4F">
        <w:trPr>
          <w:trHeight w:val="145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E" w:rsidRPr="00045C4F" w:rsidRDefault="009A3B8E">
            <w:r w:rsidRPr="00045C4F">
              <w:t>Закупка товаров, работ и услуг для государственных (муниципальных) нужд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08301W1560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200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60</w:t>
            </w:r>
          </w:p>
        </w:tc>
      </w:tr>
      <w:tr w:rsidR="009A3B8E" w:rsidRPr="00045C4F">
        <w:trPr>
          <w:trHeight w:val="475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E" w:rsidRPr="00045C4F" w:rsidRDefault="009A3B8E">
            <w:r w:rsidRPr="00045C4F">
              <w:t>Развитие институтов территориального общественного самоуправления и поддержка проектов местных инициатив (проект «Никто не забыт, ничто не забыто»)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0830141561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500</w:t>
            </w:r>
          </w:p>
        </w:tc>
      </w:tr>
      <w:tr w:rsidR="009A3B8E" w:rsidRPr="00045C4F">
        <w:trPr>
          <w:trHeight w:val="70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E" w:rsidRPr="00045C4F" w:rsidRDefault="009A3B8E">
            <w:r w:rsidRPr="00045C4F">
              <w:t>Закупка товаров, работ и услуг для государственных (муниципальных) нужд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0830141561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200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500</w:t>
            </w:r>
          </w:p>
        </w:tc>
      </w:tr>
      <w:tr w:rsidR="009A3B8E" w:rsidRPr="00045C4F">
        <w:trPr>
          <w:trHeight w:val="530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E" w:rsidRPr="00045C4F" w:rsidRDefault="009A3B8E">
            <w:r w:rsidRPr="00045C4F">
              <w:t>Софинансирование расходов на развитие институтов территориального общественного самоуправления и поддержку проектов местных инициатив (проект «Никто не забыт, ничто не забыто»)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08301W1561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100</w:t>
            </w:r>
          </w:p>
        </w:tc>
      </w:tr>
      <w:tr w:rsidR="009A3B8E" w:rsidRPr="00045C4F">
        <w:trPr>
          <w:trHeight w:val="70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E" w:rsidRPr="00045C4F" w:rsidRDefault="009A3B8E">
            <w:r w:rsidRPr="00045C4F">
              <w:t>Закупка товаров, работ и услуг для государственных (муниципальных) нужд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08301W1561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200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100</w:t>
            </w:r>
          </w:p>
        </w:tc>
      </w:tr>
      <w:tr w:rsidR="009A3B8E" w:rsidRPr="00045C4F">
        <w:trPr>
          <w:trHeight w:val="572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B8E" w:rsidRPr="00045C4F" w:rsidRDefault="009A3B8E">
            <w:r w:rsidRPr="00045C4F">
              <w:t>Развитие институтов территориального общественного самоуправления и поддержка проектов местных инициатив (проект «СПОРТ-ЭТО ЖИЗНЬ!»)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0830141562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356</w:t>
            </w:r>
          </w:p>
        </w:tc>
      </w:tr>
      <w:tr w:rsidR="009A3B8E" w:rsidRPr="00045C4F">
        <w:trPr>
          <w:trHeight w:val="141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E" w:rsidRPr="00045C4F" w:rsidRDefault="009A3B8E">
            <w:r w:rsidRPr="00045C4F">
              <w:t>Закупка товаров, работ и услуг для государственных (муниципальных) нужд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0830141562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200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356</w:t>
            </w:r>
          </w:p>
        </w:tc>
      </w:tr>
      <w:tr w:rsidR="009A3B8E" w:rsidRPr="00045C4F">
        <w:trPr>
          <w:trHeight w:val="470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B8E" w:rsidRPr="00045C4F" w:rsidRDefault="009A3B8E">
            <w:r w:rsidRPr="00045C4F">
              <w:t>Софинансирование расходов на развитие институтов территориального общественного самоуправления и поддержку проектов местных инициатив (проект «СПОРТ-ЭТО ЖИЗНЬ!»)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08301W1562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44</w:t>
            </w:r>
          </w:p>
        </w:tc>
      </w:tr>
      <w:tr w:rsidR="009A3B8E" w:rsidRPr="00045C4F">
        <w:trPr>
          <w:trHeight w:val="70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E" w:rsidRPr="00045C4F" w:rsidRDefault="009A3B8E">
            <w:r w:rsidRPr="00045C4F">
              <w:t>Закупка товаров, работ и услуг для государственных (муниципальных) нужд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08301W1562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200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44</w:t>
            </w:r>
          </w:p>
        </w:tc>
      </w:tr>
      <w:tr w:rsidR="009A3B8E" w:rsidRPr="00045C4F">
        <w:trPr>
          <w:trHeight w:val="87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B8E" w:rsidRPr="00045C4F" w:rsidRDefault="009A3B8E">
            <w:r w:rsidRPr="00045C4F">
              <w:t>Развитие институтов территориального общественного самоуправления и поддержка проектов местных инициатив (проект «СПОРТ-ДОСТУПНЫЙ ВСЕМ»)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0830141563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356</w:t>
            </w:r>
          </w:p>
        </w:tc>
      </w:tr>
      <w:tr w:rsidR="009A3B8E" w:rsidRPr="00045C4F">
        <w:trPr>
          <w:trHeight w:val="70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E" w:rsidRPr="00045C4F" w:rsidRDefault="009A3B8E">
            <w:r w:rsidRPr="00045C4F">
              <w:t>Закупка товаров, работ и услуг для государственных (муниципальных) нужд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0830141563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200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356</w:t>
            </w:r>
          </w:p>
        </w:tc>
      </w:tr>
      <w:tr w:rsidR="009A3B8E" w:rsidRPr="00045C4F">
        <w:trPr>
          <w:trHeight w:val="70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B8E" w:rsidRPr="00045C4F" w:rsidRDefault="009A3B8E">
            <w:r w:rsidRPr="00045C4F">
              <w:t>Софинансирование расходов на развитие институтов территориального общественного самоуправления и поддержку проектов местных инициатив (проект «СПОРТ-ДОСТУПНЫЙ ВСЕМ»)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08301W1563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44</w:t>
            </w:r>
          </w:p>
        </w:tc>
      </w:tr>
      <w:tr w:rsidR="009A3B8E" w:rsidRPr="00045C4F">
        <w:trPr>
          <w:trHeight w:val="235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E" w:rsidRPr="00045C4F" w:rsidRDefault="009A3B8E">
            <w:r w:rsidRPr="00045C4F">
              <w:t>Закупка товаров, работ и услуг для государственных (муниципальных) нужд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08301W1563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200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44</w:t>
            </w:r>
          </w:p>
        </w:tc>
      </w:tr>
      <w:tr w:rsidR="009A3B8E" w:rsidRPr="00045C4F">
        <w:trPr>
          <w:trHeight w:val="565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E" w:rsidRPr="00045C4F" w:rsidRDefault="009A3B8E">
            <w:r w:rsidRPr="00045C4F">
              <w:t>Развитие институтов территориального общественного самоуправления и поддержка проектов местных инициатив (проект «Беседка для отдыха»)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0830141564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174</w:t>
            </w:r>
          </w:p>
        </w:tc>
      </w:tr>
      <w:tr w:rsidR="009A3B8E" w:rsidRPr="00045C4F">
        <w:trPr>
          <w:trHeight w:val="261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E" w:rsidRPr="00045C4F" w:rsidRDefault="009A3B8E">
            <w:r w:rsidRPr="00045C4F">
              <w:t>Закупка товаров, работ и услуг для государственных (муниципальных) нужд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0830141564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200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174</w:t>
            </w:r>
          </w:p>
        </w:tc>
      </w:tr>
      <w:tr w:rsidR="009A3B8E" w:rsidRPr="00045C4F">
        <w:trPr>
          <w:trHeight w:val="420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E" w:rsidRPr="00045C4F" w:rsidRDefault="009A3B8E">
            <w:r w:rsidRPr="00045C4F">
              <w:t>Софинансирование расходов на развитие институтов территориального общественного самоуправления и поддержку проектов местных инициатив (проект «Беседка для отдыха»)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08301W1564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24</w:t>
            </w:r>
          </w:p>
        </w:tc>
      </w:tr>
      <w:tr w:rsidR="009A3B8E" w:rsidRPr="00045C4F">
        <w:trPr>
          <w:trHeight w:val="70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E" w:rsidRPr="00045C4F" w:rsidRDefault="009A3B8E">
            <w:r w:rsidRPr="00045C4F">
              <w:t>Закупка товаров, работ и услуг для государственных (муниципальных) нужд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08301W1564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200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24</w:t>
            </w:r>
          </w:p>
        </w:tc>
      </w:tr>
      <w:tr w:rsidR="009A3B8E" w:rsidRPr="00045C4F">
        <w:trPr>
          <w:trHeight w:val="207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E" w:rsidRPr="00045C4F" w:rsidRDefault="009A3B8E">
            <w:r w:rsidRPr="00045C4F">
              <w:t xml:space="preserve">Расходы на ликвидацию очагов сорного растения борщевик Сосновского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0830141570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216</w:t>
            </w:r>
          </w:p>
        </w:tc>
      </w:tr>
      <w:tr w:rsidR="009A3B8E" w:rsidRPr="00045C4F">
        <w:trPr>
          <w:trHeight w:val="70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E" w:rsidRPr="00045C4F" w:rsidRDefault="009A3B8E">
            <w:r w:rsidRPr="00045C4F">
              <w:t>Закупка товаров, работ и услуг для государственных (муниципальных) нужд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0830141570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200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216</w:t>
            </w:r>
          </w:p>
        </w:tc>
      </w:tr>
      <w:tr w:rsidR="009A3B8E" w:rsidRPr="00045C4F">
        <w:trPr>
          <w:trHeight w:val="70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E" w:rsidRPr="00045C4F" w:rsidRDefault="009A3B8E">
            <w:r w:rsidRPr="00045C4F">
              <w:t xml:space="preserve">Софинансирование расходов на ликвидацию очагов сорного растения борщевик Сосновского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08301W1570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24</w:t>
            </w:r>
          </w:p>
        </w:tc>
      </w:tr>
      <w:tr w:rsidR="009A3B8E" w:rsidRPr="00045C4F">
        <w:trPr>
          <w:trHeight w:val="70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E" w:rsidRPr="00045C4F" w:rsidRDefault="009A3B8E">
            <w:r w:rsidRPr="00045C4F">
              <w:t>Закупка товаров, работ и услуг для государственных (муниципальных) нужд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08301W1570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200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24</w:t>
            </w:r>
          </w:p>
        </w:tc>
      </w:tr>
      <w:tr w:rsidR="009A3B8E" w:rsidRPr="00045C4F">
        <w:trPr>
          <w:trHeight w:val="1020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B8E" w:rsidRPr="00045C4F" w:rsidRDefault="009A3B8E">
            <w:pPr>
              <w:rPr>
                <w:b/>
                <w:bCs/>
              </w:rPr>
            </w:pPr>
            <w:r w:rsidRPr="00045C4F">
              <w:rPr>
                <w:b/>
                <w:bCs/>
              </w:rPr>
              <w:t xml:space="preserve">Иные непрограммные направления деятельности  Администрации сельского поселения «Вязьевская волость» по направлениям расходов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9000000000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  <w:rPr>
                <w:b/>
                <w:bCs/>
              </w:rPr>
            </w:pPr>
            <w:r w:rsidRPr="00045C4F">
              <w:rPr>
                <w:b/>
                <w:bCs/>
              </w:rPr>
              <w:t>180</w:t>
            </w:r>
          </w:p>
        </w:tc>
      </w:tr>
      <w:tr w:rsidR="009A3B8E" w:rsidRPr="00045C4F">
        <w:trPr>
          <w:trHeight w:val="391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B8E" w:rsidRPr="00045C4F" w:rsidRDefault="009A3B8E">
            <w:pPr>
              <w:rPr>
                <w:b/>
                <w:bCs/>
                <w:color w:val="000000"/>
              </w:rPr>
            </w:pPr>
            <w:r w:rsidRPr="00045C4F">
              <w:rPr>
                <w:b/>
                <w:bCs/>
                <w:color w:val="000000"/>
              </w:rPr>
              <w:t>Непрограммное направление деятельности Администрации поселения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 w:rsidP="00F231B7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9080000000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  <w:rPr>
                <w:b/>
                <w:bCs/>
              </w:rPr>
            </w:pPr>
            <w:r w:rsidRPr="00045C4F">
              <w:rPr>
                <w:b/>
                <w:bCs/>
              </w:rPr>
              <w:t>180</w:t>
            </w:r>
          </w:p>
        </w:tc>
      </w:tr>
      <w:tr w:rsidR="009A3B8E" w:rsidRPr="00045C4F">
        <w:trPr>
          <w:trHeight w:val="142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E" w:rsidRPr="00045C4F" w:rsidRDefault="009A3B8E">
            <w:r w:rsidRPr="00045C4F">
              <w:t xml:space="preserve">Расходы на осуществление внешнего муниципального финансового контроля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9080025800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30</w:t>
            </w:r>
          </w:p>
        </w:tc>
      </w:tr>
      <w:tr w:rsidR="009A3B8E" w:rsidRPr="00045C4F">
        <w:trPr>
          <w:trHeight w:val="70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r w:rsidRPr="00045C4F">
              <w:t xml:space="preserve"> Межбюджетные трансферты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9080025800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500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30</w:t>
            </w:r>
          </w:p>
        </w:tc>
      </w:tr>
      <w:tr w:rsidR="009A3B8E" w:rsidRPr="00045C4F">
        <w:trPr>
          <w:trHeight w:val="70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B8E" w:rsidRPr="00045C4F" w:rsidRDefault="009A3B8E">
            <w:r w:rsidRPr="00045C4F">
              <w:t>Расходы на мероприятия по благоустройству муниципального образования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9080026910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50</w:t>
            </w:r>
          </w:p>
        </w:tc>
      </w:tr>
      <w:tr w:rsidR="009A3B8E" w:rsidRPr="00045C4F">
        <w:trPr>
          <w:trHeight w:val="70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B8E" w:rsidRPr="00045C4F" w:rsidRDefault="009A3B8E">
            <w:r w:rsidRPr="00045C4F">
              <w:t>Межбюджетные трансферты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9080026910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500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50</w:t>
            </w:r>
          </w:p>
        </w:tc>
      </w:tr>
      <w:tr w:rsidR="009A3B8E" w:rsidRPr="00045C4F">
        <w:trPr>
          <w:trHeight w:val="452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B8E" w:rsidRPr="00045C4F" w:rsidRDefault="009A3B8E">
            <w:r w:rsidRPr="00045C4F">
              <w:t xml:space="preserve">Расходы на осуществление единовременной выплаты гражданам РФ, постоянно проживающим на территории муниципального образования, в связи с празднованием очередной годовщины Победы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9080027400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500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50</w:t>
            </w:r>
          </w:p>
        </w:tc>
      </w:tr>
      <w:tr w:rsidR="009A3B8E" w:rsidRPr="00045C4F">
        <w:trPr>
          <w:trHeight w:val="372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r w:rsidRPr="00045C4F">
              <w:t>Межбюджетные трансферты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9080027400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500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50</w:t>
            </w:r>
          </w:p>
        </w:tc>
      </w:tr>
      <w:tr w:rsidR="009A3B8E" w:rsidRPr="00045C4F">
        <w:trPr>
          <w:trHeight w:val="70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B8E" w:rsidRPr="00045C4F" w:rsidRDefault="009A3B8E">
            <w:pPr>
              <w:rPr>
                <w:color w:val="000000"/>
              </w:rPr>
            </w:pPr>
            <w:r w:rsidRPr="00045C4F">
              <w:rPr>
                <w:color w:val="000000"/>
              </w:rPr>
              <w:t>Расходы на осуществление мероприятий по обращению с животными без владельцев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9080027600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50</w:t>
            </w:r>
          </w:p>
        </w:tc>
      </w:tr>
      <w:tr w:rsidR="009A3B8E" w:rsidRPr="00045C4F">
        <w:trPr>
          <w:trHeight w:val="70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E" w:rsidRPr="00045C4F" w:rsidRDefault="009A3B8E">
            <w:r w:rsidRPr="00045C4F">
              <w:t>Закупка товаров, работ и услуг для государственных (муниципальных) нужд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9080027600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</w:pPr>
            <w:r w:rsidRPr="00045C4F">
              <w:t>200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</w:pPr>
            <w:r w:rsidRPr="00045C4F">
              <w:t>50</w:t>
            </w:r>
          </w:p>
        </w:tc>
      </w:tr>
      <w:tr w:rsidR="009A3B8E" w:rsidRPr="00045C4F">
        <w:trPr>
          <w:trHeight w:val="360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B8E" w:rsidRPr="00045C4F" w:rsidRDefault="009A3B8E">
            <w:pPr>
              <w:jc w:val="both"/>
              <w:rPr>
                <w:b/>
                <w:bCs/>
              </w:rPr>
            </w:pPr>
            <w:r w:rsidRPr="00045C4F">
              <w:rPr>
                <w:b/>
                <w:bCs/>
              </w:rPr>
              <w:t>Всего расходов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center"/>
              <w:rPr>
                <w:b/>
                <w:bCs/>
              </w:rPr>
            </w:pPr>
            <w:r w:rsidRPr="00045C4F">
              <w:rPr>
                <w:b/>
                <w:bCs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3B8E" w:rsidRPr="00045C4F" w:rsidRDefault="009A3B8E">
            <w:pPr>
              <w:jc w:val="right"/>
              <w:rPr>
                <w:b/>
                <w:bCs/>
              </w:rPr>
            </w:pPr>
            <w:r w:rsidRPr="00045C4F">
              <w:rPr>
                <w:b/>
                <w:bCs/>
              </w:rPr>
              <w:t>12083»</w:t>
            </w:r>
          </w:p>
        </w:tc>
      </w:tr>
    </w:tbl>
    <w:p w:rsidR="009A3B8E" w:rsidRPr="00045C4F" w:rsidRDefault="009A3B8E" w:rsidP="003410C7">
      <w:pPr>
        <w:spacing w:line="360" w:lineRule="auto"/>
      </w:pPr>
    </w:p>
    <w:p w:rsidR="009A3B8E" w:rsidRPr="00045C4F" w:rsidRDefault="009A3B8E" w:rsidP="00666989">
      <w:pPr>
        <w:spacing w:line="360" w:lineRule="auto"/>
        <w:ind w:firstLine="709"/>
        <w:jc w:val="center"/>
      </w:pPr>
    </w:p>
    <w:p w:rsidR="009A3B8E" w:rsidRPr="00045C4F" w:rsidRDefault="009A3B8E" w:rsidP="00666989">
      <w:pPr>
        <w:jc w:val="right"/>
      </w:pPr>
      <w:r w:rsidRPr="00045C4F">
        <w:t>Приложение 8</w:t>
      </w:r>
    </w:p>
    <w:p w:rsidR="009A3B8E" w:rsidRPr="00045C4F" w:rsidRDefault="009A3B8E" w:rsidP="00666989">
      <w:pPr>
        <w:jc w:val="right"/>
      </w:pPr>
      <w:r w:rsidRPr="00045C4F">
        <w:t xml:space="preserve">к решению Собрания депутатов </w:t>
      </w:r>
    </w:p>
    <w:p w:rsidR="009A3B8E" w:rsidRPr="00045C4F" w:rsidRDefault="009A3B8E" w:rsidP="00666989">
      <w:pPr>
        <w:jc w:val="right"/>
      </w:pPr>
      <w:r w:rsidRPr="00045C4F">
        <w:t>Дедовичского муниципального округа</w:t>
      </w:r>
    </w:p>
    <w:p w:rsidR="009A3B8E" w:rsidRPr="00045C4F" w:rsidRDefault="009A3B8E" w:rsidP="00666989">
      <w:pPr>
        <w:jc w:val="right"/>
      </w:pPr>
      <w:r w:rsidRPr="00045C4F">
        <w:t>от            №</w:t>
      </w:r>
    </w:p>
    <w:p w:rsidR="009A3B8E" w:rsidRPr="00045C4F" w:rsidRDefault="009A3B8E" w:rsidP="00666989">
      <w:pPr>
        <w:jc w:val="right"/>
      </w:pPr>
    </w:p>
    <w:p w:rsidR="009A3B8E" w:rsidRPr="00045C4F" w:rsidRDefault="009A3B8E" w:rsidP="00666989">
      <w:pPr>
        <w:jc w:val="right"/>
      </w:pPr>
      <w:r w:rsidRPr="00045C4F">
        <w:t>«Приложение 16</w:t>
      </w:r>
    </w:p>
    <w:p w:rsidR="009A3B8E" w:rsidRPr="00045C4F" w:rsidRDefault="009A3B8E" w:rsidP="00666989">
      <w:pPr>
        <w:jc w:val="right"/>
      </w:pPr>
      <w:r w:rsidRPr="00045C4F">
        <w:t>к решению Собрания депутатов сельского</w:t>
      </w:r>
    </w:p>
    <w:p w:rsidR="009A3B8E" w:rsidRPr="00045C4F" w:rsidRDefault="009A3B8E" w:rsidP="00666989">
      <w:pPr>
        <w:jc w:val="right"/>
      </w:pPr>
      <w:r w:rsidRPr="00045C4F">
        <w:t>поселения «Вязьевская волость»</w:t>
      </w:r>
    </w:p>
    <w:p w:rsidR="009A3B8E" w:rsidRPr="00045C4F" w:rsidRDefault="009A3B8E" w:rsidP="00666989">
      <w:pPr>
        <w:jc w:val="right"/>
      </w:pPr>
      <w:r w:rsidRPr="00045C4F">
        <w:t>от 26.12.2024 № 164</w:t>
      </w:r>
    </w:p>
    <w:p w:rsidR="009A3B8E" w:rsidRPr="00045C4F" w:rsidRDefault="009A3B8E" w:rsidP="00666989">
      <w:pPr>
        <w:jc w:val="right"/>
      </w:pPr>
      <w:r w:rsidRPr="00045C4F">
        <w:t>«О бюджете муниципального образования</w:t>
      </w:r>
    </w:p>
    <w:p w:rsidR="009A3B8E" w:rsidRPr="00045C4F" w:rsidRDefault="009A3B8E" w:rsidP="00666989">
      <w:pPr>
        <w:jc w:val="right"/>
      </w:pPr>
      <w:r w:rsidRPr="00045C4F">
        <w:t>«Вязьевская волость» на 2025 год</w:t>
      </w:r>
    </w:p>
    <w:p w:rsidR="009A3B8E" w:rsidRPr="00045C4F" w:rsidRDefault="009A3B8E" w:rsidP="00666989">
      <w:pPr>
        <w:jc w:val="right"/>
      </w:pPr>
      <w:r w:rsidRPr="00045C4F">
        <w:t>и на плановый период 2026 и 2027 годов»</w:t>
      </w:r>
    </w:p>
    <w:p w:rsidR="009A3B8E" w:rsidRPr="00045C4F" w:rsidRDefault="009A3B8E" w:rsidP="003410C7"/>
    <w:p w:rsidR="009A3B8E" w:rsidRPr="00045C4F" w:rsidRDefault="009A3B8E" w:rsidP="00666989">
      <w:pPr>
        <w:jc w:val="right"/>
      </w:pPr>
    </w:p>
    <w:p w:rsidR="009A3B8E" w:rsidRPr="00045C4F" w:rsidRDefault="009A3B8E" w:rsidP="00666989">
      <w:pPr>
        <w:jc w:val="center"/>
        <w:rPr>
          <w:caps/>
        </w:rPr>
      </w:pPr>
      <w:r w:rsidRPr="00045C4F">
        <w:rPr>
          <w:caps/>
        </w:rPr>
        <w:t>Межбюджетные трансферты, передаваемые бюджету</w:t>
      </w:r>
    </w:p>
    <w:p w:rsidR="009A3B8E" w:rsidRPr="00045C4F" w:rsidRDefault="009A3B8E" w:rsidP="00666989">
      <w:pPr>
        <w:jc w:val="center"/>
      </w:pPr>
      <w:r w:rsidRPr="00045C4F">
        <w:rPr>
          <w:caps/>
        </w:rPr>
        <w:t>поселения из областного бюджета на 2025 год</w:t>
      </w:r>
    </w:p>
    <w:p w:rsidR="009A3B8E" w:rsidRPr="00045C4F" w:rsidRDefault="009A3B8E" w:rsidP="003410C7"/>
    <w:p w:rsidR="009A3B8E" w:rsidRPr="00045C4F" w:rsidRDefault="009A3B8E" w:rsidP="00666989">
      <w:pPr>
        <w:jc w:val="right"/>
      </w:pPr>
      <w:r w:rsidRPr="00045C4F">
        <w:tab/>
      </w:r>
      <w:r w:rsidRPr="00045C4F">
        <w:tab/>
      </w:r>
      <w:r w:rsidRPr="00045C4F">
        <w:tab/>
      </w:r>
      <w:r w:rsidRPr="00045C4F">
        <w:tab/>
      </w:r>
      <w:r w:rsidRPr="00045C4F">
        <w:tab/>
      </w:r>
      <w:r w:rsidRPr="00045C4F">
        <w:tab/>
      </w:r>
      <w:r w:rsidRPr="00045C4F">
        <w:tab/>
      </w:r>
      <w:r w:rsidRPr="00045C4F">
        <w:tab/>
      </w:r>
      <w:r w:rsidRPr="00045C4F">
        <w:tab/>
        <w:t>(тыс. руб.)</w:t>
      </w:r>
    </w:p>
    <w:tbl>
      <w:tblPr>
        <w:tblW w:w="9781" w:type="dxa"/>
        <w:tblInd w:w="2" w:type="dxa"/>
        <w:tblLayout w:type="fixed"/>
        <w:tblLook w:val="0000"/>
      </w:tblPr>
      <w:tblGrid>
        <w:gridCol w:w="7088"/>
        <w:gridCol w:w="2693"/>
      </w:tblGrid>
      <w:tr w:rsidR="009A3B8E" w:rsidRPr="00045C4F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3B8E" w:rsidRPr="00045C4F" w:rsidRDefault="009A3B8E" w:rsidP="00CD0AAD">
            <w:pPr>
              <w:snapToGrid w:val="0"/>
              <w:jc w:val="center"/>
            </w:pPr>
            <w:r w:rsidRPr="00045C4F">
              <w:t xml:space="preserve">Наименование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B8E" w:rsidRPr="00045C4F" w:rsidRDefault="009A3B8E" w:rsidP="00CD0AAD">
            <w:pPr>
              <w:jc w:val="center"/>
            </w:pPr>
            <w:r w:rsidRPr="00045C4F">
              <w:t>Сумма</w:t>
            </w:r>
          </w:p>
          <w:p w:rsidR="009A3B8E" w:rsidRPr="00045C4F" w:rsidRDefault="009A3B8E" w:rsidP="00CD0AAD">
            <w:pPr>
              <w:jc w:val="center"/>
            </w:pPr>
          </w:p>
        </w:tc>
      </w:tr>
      <w:tr w:rsidR="009A3B8E" w:rsidRPr="00045C4F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3B8E" w:rsidRPr="00045C4F" w:rsidRDefault="009A3B8E" w:rsidP="00CD0AAD">
            <w:pPr>
              <w:snapToGrid w:val="0"/>
            </w:pPr>
            <w:r w:rsidRPr="00045C4F"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B8E" w:rsidRPr="00045C4F" w:rsidRDefault="009A3B8E" w:rsidP="00CD0AAD">
            <w:pPr>
              <w:jc w:val="center"/>
            </w:pPr>
            <w:r w:rsidRPr="00045C4F">
              <w:t>526</w:t>
            </w:r>
          </w:p>
        </w:tc>
      </w:tr>
      <w:tr w:rsidR="009A3B8E" w:rsidRPr="00045C4F">
        <w:trPr>
          <w:trHeight w:val="635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3B8E" w:rsidRPr="00045C4F" w:rsidRDefault="009A3B8E" w:rsidP="00CD0AAD">
            <w:pPr>
              <w:tabs>
                <w:tab w:val="left" w:pos="2928"/>
              </w:tabs>
            </w:pPr>
            <w:r w:rsidRPr="00045C4F">
              <w:t>Субсидии на развитие институтов территориального общественного самоуправления и поддержку проектов местных инициатив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B8E" w:rsidRPr="00045C4F" w:rsidRDefault="009A3B8E" w:rsidP="00CD0AAD">
            <w:pPr>
              <w:jc w:val="center"/>
            </w:pPr>
            <w:r w:rsidRPr="00045C4F">
              <w:t>1826</w:t>
            </w:r>
          </w:p>
        </w:tc>
      </w:tr>
      <w:tr w:rsidR="009A3B8E" w:rsidRPr="00045C4F"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A3B8E" w:rsidRPr="00045C4F" w:rsidRDefault="009A3B8E" w:rsidP="00CD0AAD">
            <w:r w:rsidRPr="00045C4F">
              <w:t>ИТОГО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B8E" w:rsidRPr="00045C4F" w:rsidRDefault="009A3B8E" w:rsidP="00CD0AAD">
            <w:pPr>
              <w:jc w:val="center"/>
            </w:pPr>
            <w:r w:rsidRPr="00045C4F">
              <w:t>2352»</w:t>
            </w:r>
          </w:p>
        </w:tc>
      </w:tr>
    </w:tbl>
    <w:p w:rsidR="009A3B8E" w:rsidRPr="00045C4F" w:rsidRDefault="009A3B8E" w:rsidP="00FE2ECF"/>
    <w:sectPr w:rsidR="009A3B8E" w:rsidRPr="00045C4F" w:rsidSect="001C6CC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3B8E" w:rsidRDefault="009A3B8E" w:rsidP="00D01A71">
      <w:r>
        <w:separator/>
      </w:r>
    </w:p>
  </w:endnote>
  <w:endnote w:type="continuationSeparator" w:id="0">
    <w:p w:rsidR="009A3B8E" w:rsidRDefault="009A3B8E" w:rsidP="00D01A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3B8E" w:rsidRDefault="009A3B8E" w:rsidP="00D01A71">
      <w:r>
        <w:separator/>
      </w:r>
    </w:p>
  </w:footnote>
  <w:footnote w:type="continuationSeparator" w:id="0">
    <w:p w:rsidR="009A3B8E" w:rsidRDefault="009A3B8E" w:rsidP="00D01A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77EE"/>
    <w:rsid w:val="0000096D"/>
    <w:rsid w:val="00001EA9"/>
    <w:rsid w:val="00017AE4"/>
    <w:rsid w:val="00023651"/>
    <w:rsid w:val="00024A90"/>
    <w:rsid w:val="00035DBF"/>
    <w:rsid w:val="00045C4F"/>
    <w:rsid w:val="0005363A"/>
    <w:rsid w:val="00073C37"/>
    <w:rsid w:val="00080729"/>
    <w:rsid w:val="000855BB"/>
    <w:rsid w:val="000A5F95"/>
    <w:rsid w:val="000B36EF"/>
    <w:rsid w:val="000C742C"/>
    <w:rsid w:val="000D5135"/>
    <w:rsid w:val="000D638B"/>
    <w:rsid w:val="000E4506"/>
    <w:rsid w:val="001254A2"/>
    <w:rsid w:val="00144467"/>
    <w:rsid w:val="001618B2"/>
    <w:rsid w:val="00185A47"/>
    <w:rsid w:val="00191638"/>
    <w:rsid w:val="0019520C"/>
    <w:rsid w:val="001A79D9"/>
    <w:rsid w:val="001C46C6"/>
    <w:rsid w:val="001C6CC1"/>
    <w:rsid w:val="001D331A"/>
    <w:rsid w:val="001F622E"/>
    <w:rsid w:val="00207F0E"/>
    <w:rsid w:val="00232700"/>
    <w:rsid w:val="002413B5"/>
    <w:rsid w:val="00271D08"/>
    <w:rsid w:val="002860BC"/>
    <w:rsid w:val="002920D4"/>
    <w:rsid w:val="00292D13"/>
    <w:rsid w:val="002C0905"/>
    <w:rsid w:val="002C44A4"/>
    <w:rsid w:val="002D0854"/>
    <w:rsid w:val="002D74A9"/>
    <w:rsid w:val="002E0A89"/>
    <w:rsid w:val="002F4025"/>
    <w:rsid w:val="003003A2"/>
    <w:rsid w:val="003044E0"/>
    <w:rsid w:val="003131DE"/>
    <w:rsid w:val="00322716"/>
    <w:rsid w:val="0032475E"/>
    <w:rsid w:val="0032654B"/>
    <w:rsid w:val="003401F7"/>
    <w:rsid w:val="003410C7"/>
    <w:rsid w:val="00341612"/>
    <w:rsid w:val="0034544E"/>
    <w:rsid w:val="00370DB6"/>
    <w:rsid w:val="00372747"/>
    <w:rsid w:val="00374D47"/>
    <w:rsid w:val="0038161C"/>
    <w:rsid w:val="003840FC"/>
    <w:rsid w:val="0039227B"/>
    <w:rsid w:val="003A19CA"/>
    <w:rsid w:val="003A5FF1"/>
    <w:rsid w:val="003B1659"/>
    <w:rsid w:val="003B2DD1"/>
    <w:rsid w:val="003C11D1"/>
    <w:rsid w:val="003D30C2"/>
    <w:rsid w:val="003D489B"/>
    <w:rsid w:val="003E66DF"/>
    <w:rsid w:val="003E6B34"/>
    <w:rsid w:val="003F4BCB"/>
    <w:rsid w:val="00413B88"/>
    <w:rsid w:val="00421251"/>
    <w:rsid w:val="00427316"/>
    <w:rsid w:val="0043077F"/>
    <w:rsid w:val="004525E3"/>
    <w:rsid w:val="00454D68"/>
    <w:rsid w:val="00461D5C"/>
    <w:rsid w:val="00471980"/>
    <w:rsid w:val="004742E8"/>
    <w:rsid w:val="00475E16"/>
    <w:rsid w:val="004773EF"/>
    <w:rsid w:val="00486CAC"/>
    <w:rsid w:val="00486DF2"/>
    <w:rsid w:val="004920D4"/>
    <w:rsid w:val="0049772C"/>
    <w:rsid w:val="004A15BA"/>
    <w:rsid w:val="004A6DF1"/>
    <w:rsid w:val="004E0689"/>
    <w:rsid w:val="004E1CB5"/>
    <w:rsid w:val="004F079E"/>
    <w:rsid w:val="004F631E"/>
    <w:rsid w:val="00504083"/>
    <w:rsid w:val="00506DD2"/>
    <w:rsid w:val="00532CB3"/>
    <w:rsid w:val="00535743"/>
    <w:rsid w:val="0054281A"/>
    <w:rsid w:val="005550C4"/>
    <w:rsid w:val="00557887"/>
    <w:rsid w:val="0057154A"/>
    <w:rsid w:val="00580FD0"/>
    <w:rsid w:val="00581B58"/>
    <w:rsid w:val="005852A1"/>
    <w:rsid w:val="00594FED"/>
    <w:rsid w:val="005961AC"/>
    <w:rsid w:val="005A22F7"/>
    <w:rsid w:val="005B3FEF"/>
    <w:rsid w:val="005B74BA"/>
    <w:rsid w:val="005C5C7B"/>
    <w:rsid w:val="005D03C0"/>
    <w:rsid w:val="005D1C27"/>
    <w:rsid w:val="005E09F6"/>
    <w:rsid w:val="005F0C85"/>
    <w:rsid w:val="0060386E"/>
    <w:rsid w:val="00612DFD"/>
    <w:rsid w:val="00612F28"/>
    <w:rsid w:val="0062781B"/>
    <w:rsid w:val="00630CC2"/>
    <w:rsid w:val="006328D7"/>
    <w:rsid w:val="006332A4"/>
    <w:rsid w:val="0063604B"/>
    <w:rsid w:val="00636838"/>
    <w:rsid w:val="00640937"/>
    <w:rsid w:val="00647D33"/>
    <w:rsid w:val="00653EDA"/>
    <w:rsid w:val="006577BF"/>
    <w:rsid w:val="006600F8"/>
    <w:rsid w:val="00662D2B"/>
    <w:rsid w:val="00664CF0"/>
    <w:rsid w:val="00666989"/>
    <w:rsid w:val="00675A33"/>
    <w:rsid w:val="0068131E"/>
    <w:rsid w:val="00684CE9"/>
    <w:rsid w:val="00685A79"/>
    <w:rsid w:val="0069096C"/>
    <w:rsid w:val="00691177"/>
    <w:rsid w:val="006A5C76"/>
    <w:rsid w:val="006B1372"/>
    <w:rsid w:val="006C0B58"/>
    <w:rsid w:val="006C1F98"/>
    <w:rsid w:val="006D5B3D"/>
    <w:rsid w:val="006E0D75"/>
    <w:rsid w:val="006E4C18"/>
    <w:rsid w:val="006E7436"/>
    <w:rsid w:val="006F55E5"/>
    <w:rsid w:val="00701404"/>
    <w:rsid w:val="007018FA"/>
    <w:rsid w:val="00704711"/>
    <w:rsid w:val="00712389"/>
    <w:rsid w:val="00713BD3"/>
    <w:rsid w:val="00730D61"/>
    <w:rsid w:val="00736220"/>
    <w:rsid w:val="00743925"/>
    <w:rsid w:val="00760324"/>
    <w:rsid w:val="00763528"/>
    <w:rsid w:val="00784F4B"/>
    <w:rsid w:val="00791467"/>
    <w:rsid w:val="007E6341"/>
    <w:rsid w:val="00810672"/>
    <w:rsid w:val="00814DD5"/>
    <w:rsid w:val="00814EF1"/>
    <w:rsid w:val="008352EA"/>
    <w:rsid w:val="008368C5"/>
    <w:rsid w:val="00840EB0"/>
    <w:rsid w:val="0084654E"/>
    <w:rsid w:val="00847D3D"/>
    <w:rsid w:val="008504B2"/>
    <w:rsid w:val="00862B21"/>
    <w:rsid w:val="008644BD"/>
    <w:rsid w:val="00866F4F"/>
    <w:rsid w:val="00871BA1"/>
    <w:rsid w:val="00887B1C"/>
    <w:rsid w:val="008A50CE"/>
    <w:rsid w:val="008C6A36"/>
    <w:rsid w:val="008D60BD"/>
    <w:rsid w:val="008E4EE9"/>
    <w:rsid w:val="008E7844"/>
    <w:rsid w:val="008E7D52"/>
    <w:rsid w:val="008F3023"/>
    <w:rsid w:val="009001D0"/>
    <w:rsid w:val="00903487"/>
    <w:rsid w:val="00925A03"/>
    <w:rsid w:val="0093123C"/>
    <w:rsid w:val="0094632D"/>
    <w:rsid w:val="0096341D"/>
    <w:rsid w:val="009803FA"/>
    <w:rsid w:val="00983021"/>
    <w:rsid w:val="0099064C"/>
    <w:rsid w:val="0099282C"/>
    <w:rsid w:val="009953B6"/>
    <w:rsid w:val="009A17E6"/>
    <w:rsid w:val="009A3B8E"/>
    <w:rsid w:val="009B21A9"/>
    <w:rsid w:val="009C3060"/>
    <w:rsid w:val="00A00D66"/>
    <w:rsid w:val="00A02155"/>
    <w:rsid w:val="00A07DD6"/>
    <w:rsid w:val="00A13543"/>
    <w:rsid w:val="00A23731"/>
    <w:rsid w:val="00A44EAC"/>
    <w:rsid w:val="00A53061"/>
    <w:rsid w:val="00A61D58"/>
    <w:rsid w:val="00A64123"/>
    <w:rsid w:val="00A670B8"/>
    <w:rsid w:val="00A702E4"/>
    <w:rsid w:val="00A772ED"/>
    <w:rsid w:val="00A81F4C"/>
    <w:rsid w:val="00AB57B6"/>
    <w:rsid w:val="00B00572"/>
    <w:rsid w:val="00B11641"/>
    <w:rsid w:val="00B41568"/>
    <w:rsid w:val="00B45D85"/>
    <w:rsid w:val="00B45F72"/>
    <w:rsid w:val="00B508D1"/>
    <w:rsid w:val="00B51CEA"/>
    <w:rsid w:val="00B7163C"/>
    <w:rsid w:val="00B73B4F"/>
    <w:rsid w:val="00B74AAC"/>
    <w:rsid w:val="00B75ED5"/>
    <w:rsid w:val="00B821A1"/>
    <w:rsid w:val="00BA34ED"/>
    <w:rsid w:val="00BA58C1"/>
    <w:rsid w:val="00BA74EB"/>
    <w:rsid w:val="00BA7D48"/>
    <w:rsid w:val="00BB148C"/>
    <w:rsid w:val="00BB2FE5"/>
    <w:rsid w:val="00BB4500"/>
    <w:rsid w:val="00BC286C"/>
    <w:rsid w:val="00BF7CEB"/>
    <w:rsid w:val="00C07495"/>
    <w:rsid w:val="00C07A27"/>
    <w:rsid w:val="00C11A3A"/>
    <w:rsid w:val="00C11D8C"/>
    <w:rsid w:val="00C15644"/>
    <w:rsid w:val="00C20A95"/>
    <w:rsid w:val="00C22305"/>
    <w:rsid w:val="00C2263B"/>
    <w:rsid w:val="00C23C76"/>
    <w:rsid w:val="00C30904"/>
    <w:rsid w:val="00C50A00"/>
    <w:rsid w:val="00C73C58"/>
    <w:rsid w:val="00C827D1"/>
    <w:rsid w:val="00C97165"/>
    <w:rsid w:val="00CA2AFD"/>
    <w:rsid w:val="00CB658C"/>
    <w:rsid w:val="00CC35F3"/>
    <w:rsid w:val="00CD0AAD"/>
    <w:rsid w:val="00CD7BDF"/>
    <w:rsid w:val="00CF1DC1"/>
    <w:rsid w:val="00CF7A8D"/>
    <w:rsid w:val="00D01A71"/>
    <w:rsid w:val="00D04458"/>
    <w:rsid w:val="00D2549D"/>
    <w:rsid w:val="00D37AD9"/>
    <w:rsid w:val="00D467F9"/>
    <w:rsid w:val="00D51C70"/>
    <w:rsid w:val="00D521C8"/>
    <w:rsid w:val="00D62329"/>
    <w:rsid w:val="00D6516B"/>
    <w:rsid w:val="00D877E8"/>
    <w:rsid w:val="00D94E51"/>
    <w:rsid w:val="00DA6807"/>
    <w:rsid w:val="00DC512A"/>
    <w:rsid w:val="00DD3E71"/>
    <w:rsid w:val="00DE1551"/>
    <w:rsid w:val="00E03B86"/>
    <w:rsid w:val="00E06973"/>
    <w:rsid w:val="00E352D2"/>
    <w:rsid w:val="00E36B14"/>
    <w:rsid w:val="00E41563"/>
    <w:rsid w:val="00E45A46"/>
    <w:rsid w:val="00E55AD6"/>
    <w:rsid w:val="00E708BC"/>
    <w:rsid w:val="00E777EE"/>
    <w:rsid w:val="00E81E2B"/>
    <w:rsid w:val="00E95D95"/>
    <w:rsid w:val="00E979DF"/>
    <w:rsid w:val="00EA6728"/>
    <w:rsid w:val="00EB338B"/>
    <w:rsid w:val="00EB57C5"/>
    <w:rsid w:val="00ED2191"/>
    <w:rsid w:val="00EE0959"/>
    <w:rsid w:val="00F0040A"/>
    <w:rsid w:val="00F020E7"/>
    <w:rsid w:val="00F07076"/>
    <w:rsid w:val="00F231B7"/>
    <w:rsid w:val="00F24F0E"/>
    <w:rsid w:val="00F30316"/>
    <w:rsid w:val="00F31815"/>
    <w:rsid w:val="00F454EE"/>
    <w:rsid w:val="00F64965"/>
    <w:rsid w:val="00F653EC"/>
    <w:rsid w:val="00F668B1"/>
    <w:rsid w:val="00F70F25"/>
    <w:rsid w:val="00FD6276"/>
    <w:rsid w:val="00FE2ECF"/>
    <w:rsid w:val="00FF0CC7"/>
    <w:rsid w:val="00FF1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48C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66989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D5B3D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40EB0"/>
    <w:pPr>
      <w:keepNext/>
      <w:autoSpaceDE w:val="0"/>
      <w:autoSpaceDN w:val="0"/>
      <w:adjustRightInd w:val="0"/>
      <w:ind w:firstLine="485"/>
      <w:jc w:val="both"/>
      <w:outlineLvl w:val="3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rsid w:val="00666989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6D5B3D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1472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rsid w:val="00D01A71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1A7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D01A7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1A71"/>
    <w:rPr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666989"/>
    <w:rPr>
      <w:b/>
      <w:bCs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uiPriority w:val="99"/>
    <w:rsid w:val="00666989"/>
    <w:rPr>
      <w:b/>
      <w:bCs/>
      <w:sz w:val="28"/>
      <w:szCs w:val="28"/>
    </w:rPr>
  </w:style>
  <w:style w:type="paragraph" w:customStyle="1" w:styleId="ConsPlusNormal">
    <w:name w:val="ConsPlusNormal"/>
    <w:uiPriority w:val="99"/>
    <w:rsid w:val="0066698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character" w:styleId="Strong">
    <w:name w:val="Strong"/>
    <w:basedOn w:val="DefaultParagraphFont"/>
    <w:uiPriority w:val="99"/>
    <w:qFormat/>
    <w:rsid w:val="003D489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22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61</TotalTime>
  <Pages>30</Pages>
  <Words>7826</Words>
  <Characters>-32766</Characters>
  <Application>Microsoft Office Outlook</Application>
  <DocSecurity>0</DocSecurity>
  <Lines>0</Lines>
  <Paragraphs>0</Paragraphs>
  <ScaleCrop>false</ScaleCrop>
  <Company>РФО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Специалист</cp:lastModifiedBy>
  <cp:revision>20</cp:revision>
  <cp:lastPrinted>2025-12-17T10:48:00Z</cp:lastPrinted>
  <dcterms:created xsi:type="dcterms:W3CDTF">2025-12-22T07:21:00Z</dcterms:created>
  <dcterms:modified xsi:type="dcterms:W3CDTF">2025-12-23T13:27:00Z</dcterms:modified>
</cp:coreProperties>
</file>