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B8" w:rsidRPr="00775661" w:rsidRDefault="002D3AB8" w:rsidP="00775661">
      <w:pPr>
        <w:jc w:val="center"/>
      </w:pPr>
      <w:r w:rsidRPr="00775661">
        <w:t>ПСКОВСКАЯ ОБЛАСТЬ</w:t>
      </w:r>
    </w:p>
    <w:p w:rsidR="002D3AB8" w:rsidRPr="00775661" w:rsidRDefault="002D3AB8" w:rsidP="00775661">
      <w:pPr>
        <w:jc w:val="center"/>
      </w:pPr>
      <w:r w:rsidRPr="00775661">
        <w:t>МУНИЦИПАЛЬНОЕ ОБРАЗОВАНИЕ «ДЕДОВИЧСКИЙ МУНИЦИПАЛЬНЫЙ ОКРУГ»</w:t>
      </w:r>
    </w:p>
    <w:p w:rsidR="002D3AB8" w:rsidRPr="00775661" w:rsidRDefault="002D3AB8" w:rsidP="00775661">
      <w:pPr>
        <w:jc w:val="center"/>
      </w:pPr>
    </w:p>
    <w:p w:rsidR="002D3AB8" w:rsidRPr="00775661" w:rsidRDefault="002D3AB8" w:rsidP="00775661">
      <w:pPr>
        <w:jc w:val="center"/>
      </w:pPr>
      <w:r w:rsidRPr="00775661">
        <w:t>СОБРАНИЕ ДЕПУТАТОВ ДЕДОВИЧСКОГО МУНИЦИПАЛЬНОГО ОКРУГА</w:t>
      </w:r>
    </w:p>
    <w:p w:rsidR="002D3AB8" w:rsidRPr="00775661" w:rsidRDefault="002D3AB8" w:rsidP="00775661">
      <w:pPr>
        <w:jc w:val="center"/>
      </w:pPr>
    </w:p>
    <w:p w:rsidR="002D3AB8" w:rsidRPr="00775661" w:rsidRDefault="002D3AB8" w:rsidP="00775661">
      <w:pPr>
        <w:jc w:val="center"/>
      </w:pPr>
      <w:r w:rsidRPr="00775661">
        <w:t>РЕШЕНИЕ</w:t>
      </w:r>
    </w:p>
    <w:p w:rsidR="002D3AB8" w:rsidRPr="00775661" w:rsidRDefault="002D3AB8" w:rsidP="00775661">
      <w:pPr>
        <w:jc w:val="both"/>
      </w:pPr>
      <w:r>
        <w:t xml:space="preserve">от                     № </w:t>
      </w:r>
    </w:p>
    <w:p w:rsidR="002D3AB8" w:rsidRPr="00775661" w:rsidRDefault="002D3AB8" w:rsidP="00775661">
      <w:pPr>
        <w:jc w:val="both"/>
      </w:pPr>
      <w:r w:rsidRPr="00775661">
        <w:t xml:space="preserve">(принято на </w:t>
      </w:r>
      <w:r>
        <w:t>7</w:t>
      </w:r>
      <w:r w:rsidRPr="00775661">
        <w:t xml:space="preserve">-ой очередной </w:t>
      </w:r>
    </w:p>
    <w:p w:rsidR="002D3AB8" w:rsidRPr="00775661" w:rsidRDefault="002D3AB8" w:rsidP="00775661">
      <w:pPr>
        <w:jc w:val="both"/>
      </w:pPr>
      <w:r w:rsidRPr="00775661">
        <w:t>сессии Собрания депутатов</w:t>
      </w:r>
    </w:p>
    <w:p w:rsidR="002D3AB8" w:rsidRPr="00775661" w:rsidRDefault="002D3AB8" w:rsidP="00775661">
      <w:pPr>
        <w:jc w:val="both"/>
      </w:pPr>
      <w:r w:rsidRPr="00775661">
        <w:t xml:space="preserve">Дедовичского муниципального </w:t>
      </w:r>
    </w:p>
    <w:p w:rsidR="002D3AB8" w:rsidRPr="00775661" w:rsidRDefault="002D3AB8" w:rsidP="00775661">
      <w:pPr>
        <w:jc w:val="both"/>
      </w:pPr>
      <w:r w:rsidRPr="00775661">
        <w:t xml:space="preserve">округа первого созыва) </w:t>
      </w:r>
    </w:p>
    <w:p w:rsidR="002D3AB8" w:rsidRPr="00775661" w:rsidRDefault="002D3AB8" w:rsidP="00775661">
      <w:r w:rsidRPr="00775661">
        <w:t>рп. Дедовичи</w:t>
      </w:r>
    </w:p>
    <w:p w:rsidR="002D3AB8" w:rsidRPr="006076D2" w:rsidRDefault="002D3AB8" w:rsidP="00F87DFE">
      <w:pPr>
        <w:autoSpaceDE w:val="0"/>
        <w:autoSpaceDN w:val="0"/>
        <w:adjustRightInd w:val="0"/>
        <w:ind w:right="277"/>
        <w:rPr>
          <w:b/>
          <w:bCs/>
          <w:sz w:val="28"/>
          <w:szCs w:val="28"/>
        </w:rPr>
      </w:pPr>
    </w:p>
    <w:p w:rsidR="002D3AB8" w:rsidRDefault="002D3AB8" w:rsidP="00E85434">
      <w:pPr>
        <w:tabs>
          <w:tab w:val="left" w:pos="709"/>
        </w:tabs>
        <w:jc w:val="center"/>
      </w:pPr>
      <w:r>
        <w:t>О рассмотрении протеста прокуратуры Дедовичского района</w:t>
      </w:r>
    </w:p>
    <w:p w:rsidR="002D3AB8" w:rsidRDefault="002D3AB8" w:rsidP="00E85434">
      <w:pPr>
        <w:jc w:val="center"/>
      </w:pPr>
      <w:r>
        <w:t>от 26.01.2026 № 02-07-2026 на отдельные нормы Положения о</w:t>
      </w:r>
    </w:p>
    <w:p w:rsidR="002D3AB8" w:rsidRDefault="002D3AB8" w:rsidP="00E85434">
      <w:pPr>
        <w:jc w:val="center"/>
      </w:pPr>
      <w:r>
        <w:t>муниципальном земельном контроле на территории муниципального округа, утвержденного решением Собрания депутатов Дедовичского муниципального округа от 18.12.2025 № 63.</w:t>
      </w:r>
    </w:p>
    <w:p w:rsidR="002D3AB8" w:rsidRDefault="002D3AB8" w:rsidP="00A41365">
      <w:pPr>
        <w:tabs>
          <w:tab w:val="left" w:pos="709"/>
        </w:tabs>
        <w:jc w:val="both"/>
      </w:pPr>
    </w:p>
    <w:p w:rsidR="002D3AB8" w:rsidRDefault="002D3AB8" w:rsidP="00F819EC">
      <w:pPr>
        <w:jc w:val="both"/>
      </w:pPr>
      <w:r>
        <w:t xml:space="preserve">     Рассмотрев протест прокуратуры Дедовичского района от 26.01.2026 № 02-07-2026 на отдельные нормы Положения о муниципальном земельном контроле на территории муниципального округа, утвержденного решением Собрания депутатов Дедовичского муниципального округа от 18.12.2025 № 63, Собрание депутатов РЕШИЛО:</w:t>
      </w:r>
    </w:p>
    <w:p w:rsidR="002D3AB8" w:rsidRDefault="002D3AB8" w:rsidP="00F819EC">
      <w:pPr>
        <w:jc w:val="both"/>
      </w:pPr>
      <w:r>
        <w:t xml:space="preserve">     1. Протест прокуратуры Дедовичского района</w:t>
      </w:r>
      <w:r w:rsidRPr="00E85434">
        <w:t xml:space="preserve"> </w:t>
      </w:r>
      <w:r>
        <w:t xml:space="preserve">от 26.01.2026 № 02-07-2026 на отдельные нормы Положения о муниципальном земельном контроле на территории муниципального округа, утвержденного решением Собрания депутатов Дедовичского муниципального округа от 18.12.2025 № 63 признать обоснованным. </w:t>
      </w:r>
    </w:p>
    <w:p w:rsidR="002D3AB8" w:rsidRDefault="002D3AB8" w:rsidP="00F819EC">
      <w:pPr>
        <w:jc w:val="both"/>
      </w:pPr>
      <w:r>
        <w:t xml:space="preserve">     2. Направить протест прокуратуры Дедовичского района от 26.01.2026 № 02-07-2026 на отдельные нормы Положения о муниципальном земельном контроле на территории муниципального округа, утвержденного решением Собрания депутатов Дедовичского муниципального округа от 18.12.2025 № 63 Главе Дедовичского </w:t>
      </w:r>
      <w:r w:rsidRPr="00775661">
        <w:t>муниципального округа</w:t>
      </w:r>
      <w:r>
        <w:t xml:space="preserve"> для организации работы по подготовке проекта решения Собрания депутатов Дедовичского </w:t>
      </w:r>
      <w:r w:rsidRPr="00775661">
        <w:t>муниципального округа</w:t>
      </w:r>
      <w:r>
        <w:t xml:space="preserve"> «О внесении изменений в Положение о муниципальном земельном контроле на территории муниципального округа, утвержденного решением Собрания депутатов Дедовичского муниципального округа от 18.12.2025 № 63  в соответствие с действующим федеральным  законодательством.</w:t>
      </w:r>
    </w:p>
    <w:p w:rsidR="002D3AB8" w:rsidRDefault="002D3AB8" w:rsidP="00A41365">
      <w:pPr>
        <w:tabs>
          <w:tab w:val="left" w:pos="709"/>
        </w:tabs>
        <w:jc w:val="both"/>
      </w:pPr>
      <w:r>
        <w:t xml:space="preserve">      3. Направить настоящее решение в прокуратуру Дедовичского района.</w:t>
      </w:r>
    </w:p>
    <w:p w:rsidR="002D3AB8" w:rsidRDefault="002D3AB8" w:rsidP="00D351C9">
      <w:pPr>
        <w:tabs>
          <w:tab w:val="left" w:pos="709"/>
        </w:tabs>
        <w:jc w:val="both"/>
        <w:rPr>
          <w:sz w:val="28"/>
          <w:szCs w:val="28"/>
        </w:rPr>
      </w:pPr>
    </w:p>
    <w:p w:rsidR="002D3AB8" w:rsidRPr="00573A54" w:rsidRDefault="002D3AB8" w:rsidP="00F87DFE">
      <w:pPr>
        <w:autoSpaceDE w:val="0"/>
        <w:autoSpaceDN w:val="0"/>
        <w:adjustRightInd w:val="0"/>
        <w:ind w:right="278"/>
      </w:pPr>
      <w:r w:rsidRPr="00573A54">
        <w:t xml:space="preserve">Председатель Собрания </w:t>
      </w:r>
    </w:p>
    <w:p w:rsidR="002D3AB8" w:rsidRPr="00775661" w:rsidRDefault="002D3AB8" w:rsidP="00775661">
      <w:pPr>
        <w:jc w:val="both"/>
      </w:pPr>
      <w:r w:rsidRPr="00573A54">
        <w:t xml:space="preserve">депутатов Дедовичского </w:t>
      </w:r>
      <w:r w:rsidRPr="00775661">
        <w:t xml:space="preserve">муниципального </w:t>
      </w:r>
    </w:p>
    <w:p w:rsidR="002D3AB8" w:rsidRDefault="002D3AB8" w:rsidP="00775661">
      <w:pPr>
        <w:autoSpaceDE w:val="0"/>
        <w:autoSpaceDN w:val="0"/>
        <w:adjustRightInd w:val="0"/>
        <w:ind w:right="-3"/>
      </w:pPr>
      <w:r w:rsidRPr="00775661">
        <w:t>округа</w:t>
      </w:r>
      <w:r w:rsidRPr="00573A54">
        <w:tab/>
      </w:r>
      <w:r w:rsidRPr="00573A54">
        <w:tab/>
      </w:r>
      <w:r w:rsidRPr="00573A54">
        <w:tab/>
      </w:r>
      <w:r w:rsidRPr="00573A54">
        <w:tab/>
      </w:r>
      <w:r w:rsidRPr="00573A54">
        <w:tab/>
      </w:r>
      <w:r>
        <w:t xml:space="preserve">                                                                      Е.А. Васильева</w:t>
      </w:r>
    </w:p>
    <w:p w:rsidR="002D3AB8" w:rsidRDefault="002D3AB8" w:rsidP="00801D4C">
      <w:pPr>
        <w:rPr>
          <w:sz w:val="22"/>
          <w:szCs w:val="22"/>
        </w:rPr>
      </w:pPr>
    </w:p>
    <w:p w:rsidR="002D3AB8" w:rsidRDefault="002D3AB8" w:rsidP="00801D4C">
      <w:pPr>
        <w:rPr>
          <w:sz w:val="20"/>
          <w:szCs w:val="20"/>
        </w:rPr>
      </w:pPr>
      <w:r>
        <w:rPr>
          <w:sz w:val="20"/>
          <w:szCs w:val="20"/>
        </w:rPr>
        <w:t>Проект подготовил:</w:t>
      </w:r>
    </w:p>
    <w:p w:rsidR="002D3AB8" w:rsidRDefault="002D3AB8" w:rsidP="00801D4C">
      <w:pPr>
        <w:rPr>
          <w:sz w:val="20"/>
          <w:szCs w:val="20"/>
        </w:rPr>
      </w:pPr>
      <w:r>
        <w:rPr>
          <w:sz w:val="20"/>
          <w:szCs w:val="20"/>
        </w:rPr>
        <w:t>гл.специалист по работе с депутатами                                                                                             А.С. Чернова</w:t>
      </w:r>
    </w:p>
    <w:p w:rsidR="002D3AB8" w:rsidRDefault="002D3AB8" w:rsidP="00801D4C">
      <w:pPr>
        <w:rPr>
          <w:sz w:val="20"/>
          <w:szCs w:val="20"/>
        </w:rPr>
      </w:pPr>
    </w:p>
    <w:p w:rsidR="002D3AB8" w:rsidRDefault="002D3AB8" w:rsidP="00801D4C">
      <w:pPr>
        <w:rPr>
          <w:sz w:val="20"/>
          <w:szCs w:val="20"/>
        </w:rPr>
      </w:pPr>
      <w:r>
        <w:rPr>
          <w:sz w:val="20"/>
          <w:szCs w:val="20"/>
        </w:rPr>
        <w:t xml:space="preserve"> Согласовано:</w:t>
      </w:r>
    </w:p>
    <w:p w:rsidR="002D3AB8" w:rsidRDefault="002D3AB8" w:rsidP="00801D4C">
      <w:pPr>
        <w:rPr>
          <w:sz w:val="20"/>
          <w:szCs w:val="20"/>
        </w:rPr>
      </w:pPr>
      <w:r>
        <w:rPr>
          <w:sz w:val="20"/>
          <w:szCs w:val="20"/>
        </w:rPr>
        <w:t>Начальник юр.отдела                                                                                                                         О.В. Шаранцова</w:t>
      </w:r>
    </w:p>
    <w:p w:rsidR="002D3AB8" w:rsidRDefault="002D3AB8" w:rsidP="00801D4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D3AB8" w:rsidRDefault="002D3AB8" w:rsidP="00801D4C">
      <w:pPr>
        <w:rPr>
          <w:sz w:val="20"/>
          <w:szCs w:val="20"/>
        </w:rPr>
      </w:pPr>
      <w:r>
        <w:rPr>
          <w:sz w:val="20"/>
          <w:szCs w:val="20"/>
        </w:rPr>
        <w:t>Управляющий  делами                                                                                                                            Н.С.Пашкова</w:t>
      </w:r>
    </w:p>
    <w:sectPr w:rsidR="002D3AB8" w:rsidSect="00A230C2">
      <w:pgSz w:w="11905" w:h="16838"/>
      <w:pgMar w:top="1134" w:right="848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57C"/>
    <w:multiLevelType w:val="singleLevel"/>
    <w:tmpl w:val="F09889DC"/>
    <w:lvl w:ilvl="0">
      <w:start w:val="8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159400BC"/>
    <w:multiLevelType w:val="singleLevel"/>
    <w:tmpl w:val="C17E9908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8A4120C"/>
    <w:multiLevelType w:val="singleLevel"/>
    <w:tmpl w:val="172EAF1E"/>
    <w:lvl w:ilvl="0">
      <w:start w:val="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89C2D68"/>
    <w:multiLevelType w:val="singleLevel"/>
    <w:tmpl w:val="18A86CB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2C447A96"/>
    <w:multiLevelType w:val="singleLevel"/>
    <w:tmpl w:val="203AB04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2E3D25EB"/>
    <w:multiLevelType w:val="singleLevel"/>
    <w:tmpl w:val="AD26F5E0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2F1A289B"/>
    <w:multiLevelType w:val="singleLevel"/>
    <w:tmpl w:val="EA205B62"/>
    <w:lvl w:ilvl="0">
      <w:start w:val="2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48287BBF"/>
    <w:multiLevelType w:val="singleLevel"/>
    <w:tmpl w:val="2A14CA48"/>
    <w:lvl w:ilvl="0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8">
    <w:nsid w:val="4D5A3A0C"/>
    <w:multiLevelType w:val="singleLevel"/>
    <w:tmpl w:val="18A86CB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6382415D"/>
    <w:multiLevelType w:val="singleLevel"/>
    <w:tmpl w:val="87E49FD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750B79A4"/>
    <w:multiLevelType w:val="singleLevel"/>
    <w:tmpl w:val="68AE738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  <w:color w:val="auto"/>
      </w:rPr>
    </w:lvl>
  </w:abstractNum>
  <w:abstractNum w:abstractNumId="11">
    <w:nsid w:val="7A916943"/>
    <w:multiLevelType w:val="singleLevel"/>
    <w:tmpl w:val="EE6EB3E8"/>
    <w:lvl w:ilvl="0">
      <w:start w:val="4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649"/>
    <w:rsid w:val="000005D6"/>
    <w:rsid w:val="00002D58"/>
    <w:rsid w:val="00004360"/>
    <w:rsid w:val="00011431"/>
    <w:rsid w:val="00021317"/>
    <w:rsid w:val="00025202"/>
    <w:rsid w:val="000327D6"/>
    <w:rsid w:val="000342C6"/>
    <w:rsid w:val="0003517A"/>
    <w:rsid w:val="00035D3F"/>
    <w:rsid w:val="000360F2"/>
    <w:rsid w:val="00037052"/>
    <w:rsid w:val="00040791"/>
    <w:rsid w:val="00041B5B"/>
    <w:rsid w:val="00047619"/>
    <w:rsid w:val="00052805"/>
    <w:rsid w:val="00055E87"/>
    <w:rsid w:val="00057650"/>
    <w:rsid w:val="00057A42"/>
    <w:rsid w:val="00061281"/>
    <w:rsid w:val="00064953"/>
    <w:rsid w:val="000656F9"/>
    <w:rsid w:val="000657D5"/>
    <w:rsid w:val="0007028F"/>
    <w:rsid w:val="00072D8E"/>
    <w:rsid w:val="00077747"/>
    <w:rsid w:val="00077D36"/>
    <w:rsid w:val="00082655"/>
    <w:rsid w:val="000844FA"/>
    <w:rsid w:val="000860A3"/>
    <w:rsid w:val="000919D7"/>
    <w:rsid w:val="00093838"/>
    <w:rsid w:val="00093E9A"/>
    <w:rsid w:val="0009469B"/>
    <w:rsid w:val="000947BC"/>
    <w:rsid w:val="000A3195"/>
    <w:rsid w:val="000B0C17"/>
    <w:rsid w:val="000B0F4B"/>
    <w:rsid w:val="000B1349"/>
    <w:rsid w:val="000B1520"/>
    <w:rsid w:val="000B1563"/>
    <w:rsid w:val="000B2853"/>
    <w:rsid w:val="000B3AF9"/>
    <w:rsid w:val="000B43E0"/>
    <w:rsid w:val="000B6053"/>
    <w:rsid w:val="000B609E"/>
    <w:rsid w:val="000B687C"/>
    <w:rsid w:val="000B687E"/>
    <w:rsid w:val="000C12E5"/>
    <w:rsid w:val="000C1CE1"/>
    <w:rsid w:val="000C1D47"/>
    <w:rsid w:val="000C2D9C"/>
    <w:rsid w:val="000C3C3B"/>
    <w:rsid w:val="000C4111"/>
    <w:rsid w:val="000C6033"/>
    <w:rsid w:val="000C611B"/>
    <w:rsid w:val="000C620D"/>
    <w:rsid w:val="000C7D3B"/>
    <w:rsid w:val="000D08CB"/>
    <w:rsid w:val="000D0E36"/>
    <w:rsid w:val="000D1487"/>
    <w:rsid w:val="000E4116"/>
    <w:rsid w:val="000E452B"/>
    <w:rsid w:val="000E62B2"/>
    <w:rsid w:val="000F145A"/>
    <w:rsid w:val="000F4EC9"/>
    <w:rsid w:val="000F65B0"/>
    <w:rsid w:val="00101379"/>
    <w:rsid w:val="00101E20"/>
    <w:rsid w:val="00104BFB"/>
    <w:rsid w:val="00105BC1"/>
    <w:rsid w:val="00106963"/>
    <w:rsid w:val="00106ED6"/>
    <w:rsid w:val="00107901"/>
    <w:rsid w:val="001103FB"/>
    <w:rsid w:val="00111A99"/>
    <w:rsid w:val="001129CD"/>
    <w:rsid w:val="00112A5D"/>
    <w:rsid w:val="001136B1"/>
    <w:rsid w:val="001142AA"/>
    <w:rsid w:val="00115B3B"/>
    <w:rsid w:val="00116ACB"/>
    <w:rsid w:val="00117416"/>
    <w:rsid w:val="0012379A"/>
    <w:rsid w:val="00130B4F"/>
    <w:rsid w:val="0013282F"/>
    <w:rsid w:val="001340E0"/>
    <w:rsid w:val="00135F97"/>
    <w:rsid w:val="00141815"/>
    <w:rsid w:val="00144B92"/>
    <w:rsid w:val="001467C0"/>
    <w:rsid w:val="00150503"/>
    <w:rsid w:val="00153163"/>
    <w:rsid w:val="00157248"/>
    <w:rsid w:val="001577EF"/>
    <w:rsid w:val="00161C57"/>
    <w:rsid w:val="00162F1B"/>
    <w:rsid w:val="00164ACE"/>
    <w:rsid w:val="00164D33"/>
    <w:rsid w:val="001657B2"/>
    <w:rsid w:val="00166F0B"/>
    <w:rsid w:val="00172C02"/>
    <w:rsid w:val="00173895"/>
    <w:rsid w:val="00173B58"/>
    <w:rsid w:val="00174C66"/>
    <w:rsid w:val="00174D40"/>
    <w:rsid w:val="00176963"/>
    <w:rsid w:val="00180C55"/>
    <w:rsid w:val="00181A00"/>
    <w:rsid w:val="00181B62"/>
    <w:rsid w:val="001821B2"/>
    <w:rsid w:val="0018231B"/>
    <w:rsid w:val="0018299D"/>
    <w:rsid w:val="001840D8"/>
    <w:rsid w:val="00185245"/>
    <w:rsid w:val="00185569"/>
    <w:rsid w:val="001865EF"/>
    <w:rsid w:val="001901CC"/>
    <w:rsid w:val="00193295"/>
    <w:rsid w:val="001957FB"/>
    <w:rsid w:val="0019601B"/>
    <w:rsid w:val="001A0019"/>
    <w:rsid w:val="001A4BCD"/>
    <w:rsid w:val="001A7041"/>
    <w:rsid w:val="001A7173"/>
    <w:rsid w:val="001B45E1"/>
    <w:rsid w:val="001B4DCD"/>
    <w:rsid w:val="001B532E"/>
    <w:rsid w:val="001B5E0B"/>
    <w:rsid w:val="001B5EB5"/>
    <w:rsid w:val="001B7F36"/>
    <w:rsid w:val="001C26E0"/>
    <w:rsid w:val="001C2F30"/>
    <w:rsid w:val="001C3AC8"/>
    <w:rsid w:val="001C3D5D"/>
    <w:rsid w:val="001C42A3"/>
    <w:rsid w:val="001C6698"/>
    <w:rsid w:val="001C6D44"/>
    <w:rsid w:val="001D0521"/>
    <w:rsid w:val="001D196B"/>
    <w:rsid w:val="001D26B5"/>
    <w:rsid w:val="001D2842"/>
    <w:rsid w:val="001D4D6A"/>
    <w:rsid w:val="001D5B4A"/>
    <w:rsid w:val="001D5E87"/>
    <w:rsid w:val="001D61E4"/>
    <w:rsid w:val="001D69E8"/>
    <w:rsid w:val="001D7C3E"/>
    <w:rsid w:val="001E195F"/>
    <w:rsid w:val="001E500D"/>
    <w:rsid w:val="001E7177"/>
    <w:rsid w:val="001F1B7D"/>
    <w:rsid w:val="001F2970"/>
    <w:rsid w:val="001F5372"/>
    <w:rsid w:val="001F5E55"/>
    <w:rsid w:val="001F6201"/>
    <w:rsid w:val="001F7B22"/>
    <w:rsid w:val="00200882"/>
    <w:rsid w:val="00201264"/>
    <w:rsid w:val="0020189C"/>
    <w:rsid w:val="00201CDB"/>
    <w:rsid w:val="00202126"/>
    <w:rsid w:val="00202B16"/>
    <w:rsid w:val="0020503D"/>
    <w:rsid w:val="0020579F"/>
    <w:rsid w:val="0020601E"/>
    <w:rsid w:val="00206B7A"/>
    <w:rsid w:val="002103A7"/>
    <w:rsid w:val="00210B26"/>
    <w:rsid w:val="00213E6C"/>
    <w:rsid w:val="00214FCE"/>
    <w:rsid w:val="00217050"/>
    <w:rsid w:val="00221304"/>
    <w:rsid w:val="00224764"/>
    <w:rsid w:val="002248F5"/>
    <w:rsid w:val="00227848"/>
    <w:rsid w:val="0023239B"/>
    <w:rsid w:val="00233556"/>
    <w:rsid w:val="00234277"/>
    <w:rsid w:val="00235BBD"/>
    <w:rsid w:val="002402D9"/>
    <w:rsid w:val="00241A54"/>
    <w:rsid w:val="002436D8"/>
    <w:rsid w:val="002453F0"/>
    <w:rsid w:val="00246BBB"/>
    <w:rsid w:val="00247513"/>
    <w:rsid w:val="00253610"/>
    <w:rsid w:val="00253BBC"/>
    <w:rsid w:val="00253C81"/>
    <w:rsid w:val="0025645B"/>
    <w:rsid w:val="002576E3"/>
    <w:rsid w:val="002579B2"/>
    <w:rsid w:val="002601E1"/>
    <w:rsid w:val="0026084A"/>
    <w:rsid w:val="002612A4"/>
    <w:rsid w:val="00261E39"/>
    <w:rsid w:val="002646A2"/>
    <w:rsid w:val="00264800"/>
    <w:rsid w:val="0026562E"/>
    <w:rsid w:val="00266997"/>
    <w:rsid w:val="002716FD"/>
    <w:rsid w:val="00272CEF"/>
    <w:rsid w:val="00277366"/>
    <w:rsid w:val="00277DD0"/>
    <w:rsid w:val="002844A2"/>
    <w:rsid w:val="002852D6"/>
    <w:rsid w:val="00287027"/>
    <w:rsid w:val="00287B42"/>
    <w:rsid w:val="00290AE5"/>
    <w:rsid w:val="002924D5"/>
    <w:rsid w:val="00293650"/>
    <w:rsid w:val="0029387B"/>
    <w:rsid w:val="0029477C"/>
    <w:rsid w:val="00294842"/>
    <w:rsid w:val="002951AD"/>
    <w:rsid w:val="00297D40"/>
    <w:rsid w:val="00297DC9"/>
    <w:rsid w:val="00297F8B"/>
    <w:rsid w:val="002A29B4"/>
    <w:rsid w:val="002A3838"/>
    <w:rsid w:val="002A47C0"/>
    <w:rsid w:val="002A553F"/>
    <w:rsid w:val="002A6DBE"/>
    <w:rsid w:val="002B0059"/>
    <w:rsid w:val="002B4939"/>
    <w:rsid w:val="002B4FE2"/>
    <w:rsid w:val="002C5174"/>
    <w:rsid w:val="002C6E42"/>
    <w:rsid w:val="002C7058"/>
    <w:rsid w:val="002D0037"/>
    <w:rsid w:val="002D07FA"/>
    <w:rsid w:val="002D085A"/>
    <w:rsid w:val="002D38DD"/>
    <w:rsid w:val="002D3AB8"/>
    <w:rsid w:val="002D41BB"/>
    <w:rsid w:val="002D5F82"/>
    <w:rsid w:val="002D62EC"/>
    <w:rsid w:val="002E09ED"/>
    <w:rsid w:val="002E1B3C"/>
    <w:rsid w:val="002E64E1"/>
    <w:rsid w:val="002E700B"/>
    <w:rsid w:val="002F0FB7"/>
    <w:rsid w:val="002F18E2"/>
    <w:rsid w:val="002F20B7"/>
    <w:rsid w:val="002F3374"/>
    <w:rsid w:val="002F478F"/>
    <w:rsid w:val="002F5E4A"/>
    <w:rsid w:val="002F60E0"/>
    <w:rsid w:val="00301F38"/>
    <w:rsid w:val="00302031"/>
    <w:rsid w:val="003021A8"/>
    <w:rsid w:val="003023CC"/>
    <w:rsid w:val="00302C8A"/>
    <w:rsid w:val="003039DB"/>
    <w:rsid w:val="00306401"/>
    <w:rsid w:val="00306526"/>
    <w:rsid w:val="00307845"/>
    <w:rsid w:val="00310697"/>
    <w:rsid w:val="00311162"/>
    <w:rsid w:val="00311332"/>
    <w:rsid w:val="00311B66"/>
    <w:rsid w:val="00313C17"/>
    <w:rsid w:val="003147C7"/>
    <w:rsid w:val="0031528F"/>
    <w:rsid w:val="003164F9"/>
    <w:rsid w:val="00320192"/>
    <w:rsid w:val="0032022A"/>
    <w:rsid w:val="00320A02"/>
    <w:rsid w:val="00320EF9"/>
    <w:rsid w:val="00320FA5"/>
    <w:rsid w:val="003217D8"/>
    <w:rsid w:val="00324E29"/>
    <w:rsid w:val="00325727"/>
    <w:rsid w:val="003277F0"/>
    <w:rsid w:val="0033004E"/>
    <w:rsid w:val="00331091"/>
    <w:rsid w:val="00331793"/>
    <w:rsid w:val="00331866"/>
    <w:rsid w:val="00334843"/>
    <w:rsid w:val="003358F0"/>
    <w:rsid w:val="0033764C"/>
    <w:rsid w:val="003404E2"/>
    <w:rsid w:val="00341CAA"/>
    <w:rsid w:val="00344012"/>
    <w:rsid w:val="00345EB7"/>
    <w:rsid w:val="003461F5"/>
    <w:rsid w:val="00347297"/>
    <w:rsid w:val="003474A5"/>
    <w:rsid w:val="00347FC5"/>
    <w:rsid w:val="00351672"/>
    <w:rsid w:val="00351FA4"/>
    <w:rsid w:val="00352E47"/>
    <w:rsid w:val="00354FDB"/>
    <w:rsid w:val="0035582F"/>
    <w:rsid w:val="00355BD1"/>
    <w:rsid w:val="00362812"/>
    <w:rsid w:val="00363732"/>
    <w:rsid w:val="00365FE0"/>
    <w:rsid w:val="00370F17"/>
    <w:rsid w:val="00373A42"/>
    <w:rsid w:val="00376261"/>
    <w:rsid w:val="0037651E"/>
    <w:rsid w:val="003773A1"/>
    <w:rsid w:val="00380DD2"/>
    <w:rsid w:val="00384887"/>
    <w:rsid w:val="0038752C"/>
    <w:rsid w:val="00387976"/>
    <w:rsid w:val="00387B98"/>
    <w:rsid w:val="0039165B"/>
    <w:rsid w:val="00391978"/>
    <w:rsid w:val="00391C99"/>
    <w:rsid w:val="00393609"/>
    <w:rsid w:val="003941DC"/>
    <w:rsid w:val="00394CE6"/>
    <w:rsid w:val="003A6C3F"/>
    <w:rsid w:val="003B0246"/>
    <w:rsid w:val="003B082D"/>
    <w:rsid w:val="003B20E8"/>
    <w:rsid w:val="003B48A0"/>
    <w:rsid w:val="003B6C30"/>
    <w:rsid w:val="003C1092"/>
    <w:rsid w:val="003C114F"/>
    <w:rsid w:val="003C499B"/>
    <w:rsid w:val="003C7648"/>
    <w:rsid w:val="003C7D06"/>
    <w:rsid w:val="003D050C"/>
    <w:rsid w:val="003D45AF"/>
    <w:rsid w:val="003D6B0C"/>
    <w:rsid w:val="003D7C1A"/>
    <w:rsid w:val="003D7EEA"/>
    <w:rsid w:val="003E0DC9"/>
    <w:rsid w:val="003E242E"/>
    <w:rsid w:val="003E2F37"/>
    <w:rsid w:val="003E6B7D"/>
    <w:rsid w:val="003E7AAC"/>
    <w:rsid w:val="003F3D70"/>
    <w:rsid w:val="003F4D7C"/>
    <w:rsid w:val="003F5F0C"/>
    <w:rsid w:val="00401772"/>
    <w:rsid w:val="00402B58"/>
    <w:rsid w:val="004043E6"/>
    <w:rsid w:val="0040509E"/>
    <w:rsid w:val="004109E9"/>
    <w:rsid w:val="00410A11"/>
    <w:rsid w:val="00411C6C"/>
    <w:rsid w:val="00412696"/>
    <w:rsid w:val="004129D0"/>
    <w:rsid w:val="00413D77"/>
    <w:rsid w:val="00415B86"/>
    <w:rsid w:val="00417844"/>
    <w:rsid w:val="0041799D"/>
    <w:rsid w:val="00421389"/>
    <w:rsid w:val="00423883"/>
    <w:rsid w:val="004246BF"/>
    <w:rsid w:val="0043073A"/>
    <w:rsid w:val="00430F66"/>
    <w:rsid w:val="00431807"/>
    <w:rsid w:val="00434607"/>
    <w:rsid w:val="0043506B"/>
    <w:rsid w:val="004402AE"/>
    <w:rsid w:val="00442548"/>
    <w:rsid w:val="00442FFD"/>
    <w:rsid w:val="00443767"/>
    <w:rsid w:val="00445D59"/>
    <w:rsid w:val="00447249"/>
    <w:rsid w:val="0045352E"/>
    <w:rsid w:val="00453E20"/>
    <w:rsid w:val="0045428C"/>
    <w:rsid w:val="00454A70"/>
    <w:rsid w:val="00454D6A"/>
    <w:rsid w:val="00455218"/>
    <w:rsid w:val="00457937"/>
    <w:rsid w:val="0046490E"/>
    <w:rsid w:val="0046556B"/>
    <w:rsid w:val="00466739"/>
    <w:rsid w:val="0046740A"/>
    <w:rsid w:val="004677DE"/>
    <w:rsid w:val="004679CE"/>
    <w:rsid w:val="00467C92"/>
    <w:rsid w:val="0047027F"/>
    <w:rsid w:val="00470977"/>
    <w:rsid w:val="0047194D"/>
    <w:rsid w:val="00473708"/>
    <w:rsid w:val="004741F5"/>
    <w:rsid w:val="004742E1"/>
    <w:rsid w:val="0047483F"/>
    <w:rsid w:val="00474A3E"/>
    <w:rsid w:val="00474EE3"/>
    <w:rsid w:val="00474FA4"/>
    <w:rsid w:val="0047542C"/>
    <w:rsid w:val="00476CC2"/>
    <w:rsid w:val="0048070A"/>
    <w:rsid w:val="00481304"/>
    <w:rsid w:val="0048364C"/>
    <w:rsid w:val="004837D4"/>
    <w:rsid w:val="0048696C"/>
    <w:rsid w:val="004875E3"/>
    <w:rsid w:val="004913A3"/>
    <w:rsid w:val="00493895"/>
    <w:rsid w:val="00493CF3"/>
    <w:rsid w:val="004962D7"/>
    <w:rsid w:val="00496E28"/>
    <w:rsid w:val="004A07F4"/>
    <w:rsid w:val="004A5A5D"/>
    <w:rsid w:val="004A649B"/>
    <w:rsid w:val="004A6AF5"/>
    <w:rsid w:val="004B0AEB"/>
    <w:rsid w:val="004B1827"/>
    <w:rsid w:val="004B34B4"/>
    <w:rsid w:val="004B5231"/>
    <w:rsid w:val="004B5C2B"/>
    <w:rsid w:val="004B6254"/>
    <w:rsid w:val="004B6DFC"/>
    <w:rsid w:val="004C2011"/>
    <w:rsid w:val="004C3C4A"/>
    <w:rsid w:val="004C464C"/>
    <w:rsid w:val="004C5695"/>
    <w:rsid w:val="004C5AB9"/>
    <w:rsid w:val="004C65A5"/>
    <w:rsid w:val="004C6DD5"/>
    <w:rsid w:val="004C77BA"/>
    <w:rsid w:val="004D0E6D"/>
    <w:rsid w:val="004D337F"/>
    <w:rsid w:val="004D6A21"/>
    <w:rsid w:val="004E0952"/>
    <w:rsid w:val="004E2EB2"/>
    <w:rsid w:val="004E5E29"/>
    <w:rsid w:val="004E5F44"/>
    <w:rsid w:val="004F2026"/>
    <w:rsid w:val="004F2986"/>
    <w:rsid w:val="004F3618"/>
    <w:rsid w:val="004F5F44"/>
    <w:rsid w:val="004F777D"/>
    <w:rsid w:val="00503058"/>
    <w:rsid w:val="00503092"/>
    <w:rsid w:val="00504D38"/>
    <w:rsid w:val="00506E46"/>
    <w:rsid w:val="00507715"/>
    <w:rsid w:val="005111C3"/>
    <w:rsid w:val="00511DE7"/>
    <w:rsid w:val="005128FE"/>
    <w:rsid w:val="00520A09"/>
    <w:rsid w:val="00521396"/>
    <w:rsid w:val="00521412"/>
    <w:rsid w:val="00521B2D"/>
    <w:rsid w:val="00521B85"/>
    <w:rsid w:val="005228F1"/>
    <w:rsid w:val="00525289"/>
    <w:rsid w:val="00525D68"/>
    <w:rsid w:val="00526558"/>
    <w:rsid w:val="00526DB3"/>
    <w:rsid w:val="005277BC"/>
    <w:rsid w:val="0053043F"/>
    <w:rsid w:val="0053059F"/>
    <w:rsid w:val="00533383"/>
    <w:rsid w:val="00533DB0"/>
    <w:rsid w:val="00534026"/>
    <w:rsid w:val="00535C6D"/>
    <w:rsid w:val="00535F1F"/>
    <w:rsid w:val="0053657E"/>
    <w:rsid w:val="00536EE5"/>
    <w:rsid w:val="00546A96"/>
    <w:rsid w:val="005471E8"/>
    <w:rsid w:val="00550DD3"/>
    <w:rsid w:val="00552C28"/>
    <w:rsid w:val="0055410A"/>
    <w:rsid w:val="005554CF"/>
    <w:rsid w:val="005575FC"/>
    <w:rsid w:val="00557ABB"/>
    <w:rsid w:val="00561088"/>
    <w:rsid w:val="00563108"/>
    <w:rsid w:val="00564C63"/>
    <w:rsid w:val="005651FF"/>
    <w:rsid w:val="0056585D"/>
    <w:rsid w:val="00573A54"/>
    <w:rsid w:val="005743EC"/>
    <w:rsid w:val="0057441C"/>
    <w:rsid w:val="00577E61"/>
    <w:rsid w:val="005815CA"/>
    <w:rsid w:val="00581AB3"/>
    <w:rsid w:val="0058219D"/>
    <w:rsid w:val="005824D7"/>
    <w:rsid w:val="00582A73"/>
    <w:rsid w:val="00582D6B"/>
    <w:rsid w:val="0058793C"/>
    <w:rsid w:val="00587EA5"/>
    <w:rsid w:val="00590ADA"/>
    <w:rsid w:val="00590B3C"/>
    <w:rsid w:val="005912C9"/>
    <w:rsid w:val="00591F9B"/>
    <w:rsid w:val="0059206A"/>
    <w:rsid w:val="005936D7"/>
    <w:rsid w:val="0059678F"/>
    <w:rsid w:val="005971AB"/>
    <w:rsid w:val="00597343"/>
    <w:rsid w:val="005A0888"/>
    <w:rsid w:val="005A0C4B"/>
    <w:rsid w:val="005A0F8B"/>
    <w:rsid w:val="005A19A4"/>
    <w:rsid w:val="005A232B"/>
    <w:rsid w:val="005A35DC"/>
    <w:rsid w:val="005A35DE"/>
    <w:rsid w:val="005A3782"/>
    <w:rsid w:val="005A4262"/>
    <w:rsid w:val="005A5214"/>
    <w:rsid w:val="005B0F9B"/>
    <w:rsid w:val="005B1C03"/>
    <w:rsid w:val="005B1E2D"/>
    <w:rsid w:val="005B2097"/>
    <w:rsid w:val="005B2B54"/>
    <w:rsid w:val="005B2DEF"/>
    <w:rsid w:val="005B3316"/>
    <w:rsid w:val="005B350B"/>
    <w:rsid w:val="005B55E1"/>
    <w:rsid w:val="005B71B2"/>
    <w:rsid w:val="005B74F3"/>
    <w:rsid w:val="005B7A2D"/>
    <w:rsid w:val="005C313E"/>
    <w:rsid w:val="005C534B"/>
    <w:rsid w:val="005D03D4"/>
    <w:rsid w:val="005D1EA4"/>
    <w:rsid w:val="005D2FB4"/>
    <w:rsid w:val="005D4F49"/>
    <w:rsid w:val="005D6BCE"/>
    <w:rsid w:val="005D71F3"/>
    <w:rsid w:val="005D7C3E"/>
    <w:rsid w:val="005E0B0B"/>
    <w:rsid w:val="005E0DEA"/>
    <w:rsid w:val="005E0F54"/>
    <w:rsid w:val="005E2AB8"/>
    <w:rsid w:val="005E3345"/>
    <w:rsid w:val="005E48F4"/>
    <w:rsid w:val="005E4B30"/>
    <w:rsid w:val="005E4EB7"/>
    <w:rsid w:val="005E50B2"/>
    <w:rsid w:val="005E5CF4"/>
    <w:rsid w:val="005F0650"/>
    <w:rsid w:val="005F0D22"/>
    <w:rsid w:val="005F3F1E"/>
    <w:rsid w:val="005F4153"/>
    <w:rsid w:val="005F4E05"/>
    <w:rsid w:val="005F7061"/>
    <w:rsid w:val="005F70E9"/>
    <w:rsid w:val="0060065B"/>
    <w:rsid w:val="00601113"/>
    <w:rsid w:val="0060142A"/>
    <w:rsid w:val="0060306A"/>
    <w:rsid w:val="006076D2"/>
    <w:rsid w:val="0061139B"/>
    <w:rsid w:val="00611F9D"/>
    <w:rsid w:val="00612008"/>
    <w:rsid w:val="0061727B"/>
    <w:rsid w:val="00621B58"/>
    <w:rsid w:val="006305C6"/>
    <w:rsid w:val="00631251"/>
    <w:rsid w:val="006314C1"/>
    <w:rsid w:val="00634979"/>
    <w:rsid w:val="0063543A"/>
    <w:rsid w:val="006405A0"/>
    <w:rsid w:val="006425D8"/>
    <w:rsid w:val="00644915"/>
    <w:rsid w:val="0064590F"/>
    <w:rsid w:val="00647F5F"/>
    <w:rsid w:val="0065042C"/>
    <w:rsid w:val="006534B7"/>
    <w:rsid w:val="006536FD"/>
    <w:rsid w:val="006539A6"/>
    <w:rsid w:val="00654687"/>
    <w:rsid w:val="0065502C"/>
    <w:rsid w:val="00655440"/>
    <w:rsid w:val="0065659C"/>
    <w:rsid w:val="0066160B"/>
    <w:rsid w:val="00661BF1"/>
    <w:rsid w:val="00662775"/>
    <w:rsid w:val="00662E89"/>
    <w:rsid w:val="00663240"/>
    <w:rsid w:val="00663F72"/>
    <w:rsid w:val="0066571E"/>
    <w:rsid w:val="00665BCE"/>
    <w:rsid w:val="00671B96"/>
    <w:rsid w:val="0067225D"/>
    <w:rsid w:val="00680E84"/>
    <w:rsid w:val="00682833"/>
    <w:rsid w:val="00683ECC"/>
    <w:rsid w:val="00685210"/>
    <w:rsid w:val="00690441"/>
    <w:rsid w:val="00691A3D"/>
    <w:rsid w:val="00693536"/>
    <w:rsid w:val="00694F57"/>
    <w:rsid w:val="00695CEA"/>
    <w:rsid w:val="00696A36"/>
    <w:rsid w:val="006A0990"/>
    <w:rsid w:val="006A0C38"/>
    <w:rsid w:val="006A0E91"/>
    <w:rsid w:val="006A2327"/>
    <w:rsid w:val="006A3F44"/>
    <w:rsid w:val="006A56C9"/>
    <w:rsid w:val="006A7D04"/>
    <w:rsid w:val="006B01DE"/>
    <w:rsid w:val="006B217C"/>
    <w:rsid w:val="006B2645"/>
    <w:rsid w:val="006B2C41"/>
    <w:rsid w:val="006B395F"/>
    <w:rsid w:val="006B4249"/>
    <w:rsid w:val="006B6D15"/>
    <w:rsid w:val="006B7D2D"/>
    <w:rsid w:val="006C2279"/>
    <w:rsid w:val="006C2374"/>
    <w:rsid w:val="006C3CE7"/>
    <w:rsid w:val="006C7F72"/>
    <w:rsid w:val="006D06AD"/>
    <w:rsid w:val="006D29A0"/>
    <w:rsid w:val="006D3B85"/>
    <w:rsid w:val="006D419F"/>
    <w:rsid w:val="006D4554"/>
    <w:rsid w:val="006D4C5A"/>
    <w:rsid w:val="006D55CD"/>
    <w:rsid w:val="006E219E"/>
    <w:rsid w:val="006E52AF"/>
    <w:rsid w:val="006F71E5"/>
    <w:rsid w:val="00700106"/>
    <w:rsid w:val="00703417"/>
    <w:rsid w:val="00705D1C"/>
    <w:rsid w:val="00706D3A"/>
    <w:rsid w:val="00707938"/>
    <w:rsid w:val="0071067D"/>
    <w:rsid w:val="007108FB"/>
    <w:rsid w:val="00714902"/>
    <w:rsid w:val="007229C5"/>
    <w:rsid w:val="00722B89"/>
    <w:rsid w:val="00727742"/>
    <w:rsid w:val="007301BB"/>
    <w:rsid w:val="007319AB"/>
    <w:rsid w:val="00733261"/>
    <w:rsid w:val="0073559C"/>
    <w:rsid w:val="007373C6"/>
    <w:rsid w:val="00737B60"/>
    <w:rsid w:val="00742C9A"/>
    <w:rsid w:val="00743145"/>
    <w:rsid w:val="00743E97"/>
    <w:rsid w:val="00746E61"/>
    <w:rsid w:val="00747D22"/>
    <w:rsid w:val="0075000A"/>
    <w:rsid w:val="0075125C"/>
    <w:rsid w:val="007525D4"/>
    <w:rsid w:val="00753416"/>
    <w:rsid w:val="007538E1"/>
    <w:rsid w:val="0075444D"/>
    <w:rsid w:val="007544BE"/>
    <w:rsid w:val="007550D8"/>
    <w:rsid w:val="007569BB"/>
    <w:rsid w:val="00757301"/>
    <w:rsid w:val="00761172"/>
    <w:rsid w:val="007631D2"/>
    <w:rsid w:val="00763ED8"/>
    <w:rsid w:val="00764A38"/>
    <w:rsid w:val="00765221"/>
    <w:rsid w:val="007660EB"/>
    <w:rsid w:val="007670DE"/>
    <w:rsid w:val="00770C71"/>
    <w:rsid w:val="00771A93"/>
    <w:rsid w:val="007731CE"/>
    <w:rsid w:val="00773AD7"/>
    <w:rsid w:val="00773DB5"/>
    <w:rsid w:val="00775661"/>
    <w:rsid w:val="007763DC"/>
    <w:rsid w:val="00776516"/>
    <w:rsid w:val="007802FE"/>
    <w:rsid w:val="007805E0"/>
    <w:rsid w:val="00780D81"/>
    <w:rsid w:val="00781CA4"/>
    <w:rsid w:val="00781F81"/>
    <w:rsid w:val="007917ED"/>
    <w:rsid w:val="00791DAD"/>
    <w:rsid w:val="00791F23"/>
    <w:rsid w:val="0079208C"/>
    <w:rsid w:val="007923B1"/>
    <w:rsid w:val="00793625"/>
    <w:rsid w:val="00795197"/>
    <w:rsid w:val="0079583F"/>
    <w:rsid w:val="00797202"/>
    <w:rsid w:val="007A0964"/>
    <w:rsid w:val="007A14B2"/>
    <w:rsid w:val="007A1AD8"/>
    <w:rsid w:val="007A2B94"/>
    <w:rsid w:val="007A2D2D"/>
    <w:rsid w:val="007A674D"/>
    <w:rsid w:val="007A75BB"/>
    <w:rsid w:val="007B078F"/>
    <w:rsid w:val="007B1CD2"/>
    <w:rsid w:val="007B5641"/>
    <w:rsid w:val="007B57CF"/>
    <w:rsid w:val="007C226B"/>
    <w:rsid w:val="007C26D7"/>
    <w:rsid w:val="007C2BF3"/>
    <w:rsid w:val="007C3E19"/>
    <w:rsid w:val="007C538A"/>
    <w:rsid w:val="007C5686"/>
    <w:rsid w:val="007C6AF2"/>
    <w:rsid w:val="007D1074"/>
    <w:rsid w:val="007D1A73"/>
    <w:rsid w:val="007D2D91"/>
    <w:rsid w:val="007D3C0A"/>
    <w:rsid w:val="007D683F"/>
    <w:rsid w:val="007D6FA6"/>
    <w:rsid w:val="007D7B71"/>
    <w:rsid w:val="007D7D61"/>
    <w:rsid w:val="007E10B0"/>
    <w:rsid w:val="007E1C44"/>
    <w:rsid w:val="007E4AA1"/>
    <w:rsid w:val="007E565E"/>
    <w:rsid w:val="007E5821"/>
    <w:rsid w:val="007E58B3"/>
    <w:rsid w:val="007E5FB1"/>
    <w:rsid w:val="007E6646"/>
    <w:rsid w:val="007F123E"/>
    <w:rsid w:val="007F2BE6"/>
    <w:rsid w:val="007F4205"/>
    <w:rsid w:val="007F4F7D"/>
    <w:rsid w:val="007F7086"/>
    <w:rsid w:val="00801D4C"/>
    <w:rsid w:val="00803CEE"/>
    <w:rsid w:val="00805759"/>
    <w:rsid w:val="00805AF7"/>
    <w:rsid w:val="008066F2"/>
    <w:rsid w:val="00806BA0"/>
    <w:rsid w:val="00807902"/>
    <w:rsid w:val="00807F0E"/>
    <w:rsid w:val="0081146B"/>
    <w:rsid w:val="00812080"/>
    <w:rsid w:val="0081266E"/>
    <w:rsid w:val="00812846"/>
    <w:rsid w:val="00812919"/>
    <w:rsid w:val="00814C59"/>
    <w:rsid w:val="00814F1C"/>
    <w:rsid w:val="008168D6"/>
    <w:rsid w:val="00822182"/>
    <w:rsid w:val="00824B7A"/>
    <w:rsid w:val="00825169"/>
    <w:rsid w:val="008251AE"/>
    <w:rsid w:val="008266DE"/>
    <w:rsid w:val="008271FA"/>
    <w:rsid w:val="008303B8"/>
    <w:rsid w:val="00831967"/>
    <w:rsid w:val="008354E7"/>
    <w:rsid w:val="008426CE"/>
    <w:rsid w:val="0084597A"/>
    <w:rsid w:val="00854AB5"/>
    <w:rsid w:val="008572CD"/>
    <w:rsid w:val="0086169B"/>
    <w:rsid w:val="00862DC7"/>
    <w:rsid w:val="00863D9C"/>
    <w:rsid w:val="00864942"/>
    <w:rsid w:val="0086496A"/>
    <w:rsid w:val="00865B93"/>
    <w:rsid w:val="00867E68"/>
    <w:rsid w:val="008737E4"/>
    <w:rsid w:val="0087399A"/>
    <w:rsid w:val="00874C07"/>
    <w:rsid w:val="0087535C"/>
    <w:rsid w:val="00875FBE"/>
    <w:rsid w:val="00876861"/>
    <w:rsid w:val="0087750A"/>
    <w:rsid w:val="008813B9"/>
    <w:rsid w:val="00881F83"/>
    <w:rsid w:val="0089208B"/>
    <w:rsid w:val="0089314A"/>
    <w:rsid w:val="00894807"/>
    <w:rsid w:val="00896D07"/>
    <w:rsid w:val="008A2F82"/>
    <w:rsid w:val="008A4FC2"/>
    <w:rsid w:val="008A5064"/>
    <w:rsid w:val="008A6CB4"/>
    <w:rsid w:val="008B5C61"/>
    <w:rsid w:val="008B7765"/>
    <w:rsid w:val="008B7EAF"/>
    <w:rsid w:val="008C1122"/>
    <w:rsid w:val="008C312C"/>
    <w:rsid w:val="008C4246"/>
    <w:rsid w:val="008C430C"/>
    <w:rsid w:val="008D013C"/>
    <w:rsid w:val="008D1866"/>
    <w:rsid w:val="008D1B7D"/>
    <w:rsid w:val="008D2DBD"/>
    <w:rsid w:val="008D6111"/>
    <w:rsid w:val="008D68AB"/>
    <w:rsid w:val="008D6A7C"/>
    <w:rsid w:val="008E51AA"/>
    <w:rsid w:val="008E5DFA"/>
    <w:rsid w:val="008F02EC"/>
    <w:rsid w:val="008F030D"/>
    <w:rsid w:val="008F1160"/>
    <w:rsid w:val="008F1284"/>
    <w:rsid w:val="008F4A22"/>
    <w:rsid w:val="008F5FF8"/>
    <w:rsid w:val="008F7A7B"/>
    <w:rsid w:val="00900245"/>
    <w:rsid w:val="00900AF6"/>
    <w:rsid w:val="0090475A"/>
    <w:rsid w:val="009049C6"/>
    <w:rsid w:val="00904AD9"/>
    <w:rsid w:val="00906B1B"/>
    <w:rsid w:val="00913501"/>
    <w:rsid w:val="00913A31"/>
    <w:rsid w:val="00913D07"/>
    <w:rsid w:val="00914C8F"/>
    <w:rsid w:val="00915945"/>
    <w:rsid w:val="00915E8E"/>
    <w:rsid w:val="00916EB1"/>
    <w:rsid w:val="00925B04"/>
    <w:rsid w:val="00925E48"/>
    <w:rsid w:val="009267A9"/>
    <w:rsid w:val="009279A5"/>
    <w:rsid w:val="0093621C"/>
    <w:rsid w:val="0093754A"/>
    <w:rsid w:val="0094243A"/>
    <w:rsid w:val="0094345D"/>
    <w:rsid w:val="009447A2"/>
    <w:rsid w:val="00944A66"/>
    <w:rsid w:val="00944FAA"/>
    <w:rsid w:val="009462FF"/>
    <w:rsid w:val="00946C8A"/>
    <w:rsid w:val="00950955"/>
    <w:rsid w:val="009612A1"/>
    <w:rsid w:val="009615A5"/>
    <w:rsid w:val="009615AB"/>
    <w:rsid w:val="00961CBE"/>
    <w:rsid w:val="00961D86"/>
    <w:rsid w:val="00962AC3"/>
    <w:rsid w:val="00963BF2"/>
    <w:rsid w:val="00970911"/>
    <w:rsid w:val="00970C38"/>
    <w:rsid w:val="009729C3"/>
    <w:rsid w:val="00976525"/>
    <w:rsid w:val="009772A0"/>
    <w:rsid w:val="009805C0"/>
    <w:rsid w:val="00981F60"/>
    <w:rsid w:val="00983915"/>
    <w:rsid w:val="00984EC5"/>
    <w:rsid w:val="009851A5"/>
    <w:rsid w:val="00985736"/>
    <w:rsid w:val="009863E2"/>
    <w:rsid w:val="00986981"/>
    <w:rsid w:val="00986CA1"/>
    <w:rsid w:val="00990870"/>
    <w:rsid w:val="0099117C"/>
    <w:rsid w:val="00993597"/>
    <w:rsid w:val="0099547F"/>
    <w:rsid w:val="009970F1"/>
    <w:rsid w:val="009A1D64"/>
    <w:rsid w:val="009A34B1"/>
    <w:rsid w:val="009A3FAD"/>
    <w:rsid w:val="009A3FDD"/>
    <w:rsid w:val="009A6BA0"/>
    <w:rsid w:val="009B0693"/>
    <w:rsid w:val="009B0CD9"/>
    <w:rsid w:val="009B29FC"/>
    <w:rsid w:val="009B2BE8"/>
    <w:rsid w:val="009B3DD8"/>
    <w:rsid w:val="009B59BB"/>
    <w:rsid w:val="009B76C7"/>
    <w:rsid w:val="009B7E4B"/>
    <w:rsid w:val="009C1666"/>
    <w:rsid w:val="009C2023"/>
    <w:rsid w:val="009C38EC"/>
    <w:rsid w:val="009C3BBE"/>
    <w:rsid w:val="009C60A8"/>
    <w:rsid w:val="009C65B1"/>
    <w:rsid w:val="009C7F39"/>
    <w:rsid w:val="009D6649"/>
    <w:rsid w:val="009D6E23"/>
    <w:rsid w:val="009D755E"/>
    <w:rsid w:val="009D79BB"/>
    <w:rsid w:val="009E023D"/>
    <w:rsid w:val="009E168A"/>
    <w:rsid w:val="009E1D28"/>
    <w:rsid w:val="009E1F0F"/>
    <w:rsid w:val="009E28D4"/>
    <w:rsid w:val="009E3A10"/>
    <w:rsid w:val="009E58E3"/>
    <w:rsid w:val="009E66A8"/>
    <w:rsid w:val="009F36DC"/>
    <w:rsid w:val="009F6BE0"/>
    <w:rsid w:val="009F76F1"/>
    <w:rsid w:val="00A00DC9"/>
    <w:rsid w:val="00A04703"/>
    <w:rsid w:val="00A05F4E"/>
    <w:rsid w:val="00A06564"/>
    <w:rsid w:val="00A07252"/>
    <w:rsid w:val="00A10BDE"/>
    <w:rsid w:val="00A11082"/>
    <w:rsid w:val="00A120BB"/>
    <w:rsid w:val="00A121F5"/>
    <w:rsid w:val="00A1379D"/>
    <w:rsid w:val="00A13B7B"/>
    <w:rsid w:val="00A14CA2"/>
    <w:rsid w:val="00A15A88"/>
    <w:rsid w:val="00A16A65"/>
    <w:rsid w:val="00A16F0B"/>
    <w:rsid w:val="00A17E26"/>
    <w:rsid w:val="00A205FF"/>
    <w:rsid w:val="00A20D92"/>
    <w:rsid w:val="00A230C2"/>
    <w:rsid w:val="00A231F1"/>
    <w:rsid w:val="00A24301"/>
    <w:rsid w:val="00A24AE4"/>
    <w:rsid w:val="00A267DD"/>
    <w:rsid w:val="00A27730"/>
    <w:rsid w:val="00A31819"/>
    <w:rsid w:val="00A322AD"/>
    <w:rsid w:val="00A35ADE"/>
    <w:rsid w:val="00A35D08"/>
    <w:rsid w:val="00A41365"/>
    <w:rsid w:val="00A417EA"/>
    <w:rsid w:val="00A41D90"/>
    <w:rsid w:val="00A429DC"/>
    <w:rsid w:val="00A43216"/>
    <w:rsid w:val="00A44D71"/>
    <w:rsid w:val="00A44E1E"/>
    <w:rsid w:val="00A4522B"/>
    <w:rsid w:val="00A46827"/>
    <w:rsid w:val="00A47828"/>
    <w:rsid w:val="00A50CF2"/>
    <w:rsid w:val="00A518F6"/>
    <w:rsid w:val="00A575F2"/>
    <w:rsid w:val="00A61FD7"/>
    <w:rsid w:val="00A63A15"/>
    <w:rsid w:val="00A7138D"/>
    <w:rsid w:val="00A71E38"/>
    <w:rsid w:val="00A7254D"/>
    <w:rsid w:val="00A7441B"/>
    <w:rsid w:val="00A7663F"/>
    <w:rsid w:val="00A76DD6"/>
    <w:rsid w:val="00A77013"/>
    <w:rsid w:val="00A77589"/>
    <w:rsid w:val="00A8028D"/>
    <w:rsid w:val="00A81951"/>
    <w:rsid w:val="00A82235"/>
    <w:rsid w:val="00A82FE6"/>
    <w:rsid w:val="00A846CA"/>
    <w:rsid w:val="00A8481D"/>
    <w:rsid w:val="00A91EEC"/>
    <w:rsid w:val="00A92322"/>
    <w:rsid w:val="00A93627"/>
    <w:rsid w:val="00A93D1D"/>
    <w:rsid w:val="00A94440"/>
    <w:rsid w:val="00A9464B"/>
    <w:rsid w:val="00A94E86"/>
    <w:rsid w:val="00A95B70"/>
    <w:rsid w:val="00A95BEB"/>
    <w:rsid w:val="00A963DA"/>
    <w:rsid w:val="00A97568"/>
    <w:rsid w:val="00A97E8B"/>
    <w:rsid w:val="00AA18F4"/>
    <w:rsid w:val="00AA55FA"/>
    <w:rsid w:val="00AB0ACC"/>
    <w:rsid w:val="00AB168C"/>
    <w:rsid w:val="00AB3BDD"/>
    <w:rsid w:val="00AB596C"/>
    <w:rsid w:val="00AB791E"/>
    <w:rsid w:val="00AC0FD9"/>
    <w:rsid w:val="00AC138F"/>
    <w:rsid w:val="00AC3352"/>
    <w:rsid w:val="00AC61A7"/>
    <w:rsid w:val="00AC7601"/>
    <w:rsid w:val="00AC7C42"/>
    <w:rsid w:val="00AD02C7"/>
    <w:rsid w:val="00AD2C84"/>
    <w:rsid w:val="00AD358E"/>
    <w:rsid w:val="00AD42AD"/>
    <w:rsid w:val="00AD42AF"/>
    <w:rsid w:val="00AD718E"/>
    <w:rsid w:val="00AE04A8"/>
    <w:rsid w:val="00AE0DBB"/>
    <w:rsid w:val="00AE60AC"/>
    <w:rsid w:val="00AE6BCE"/>
    <w:rsid w:val="00AE78F8"/>
    <w:rsid w:val="00AF15FB"/>
    <w:rsid w:val="00AF1CA5"/>
    <w:rsid w:val="00AF1F8C"/>
    <w:rsid w:val="00AF2375"/>
    <w:rsid w:val="00AF23A1"/>
    <w:rsid w:val="00AF4AC7"/>
    <w:rsid w:val="00AF7E49"/>
    <w:rsid w:val="00B01A10"/>
    <w:rsid w:val="00B01E4D"/>
    <w:rsid w:val="00B03388"/>
    <w:rsid w:val="00B04315"/>
    <w:rsid w:val="00B0591F"/>
    <w:rsid w:val="00B07630"/>
    <w:rsid w:val="00B076DE"/>
    <w:rsid w:val="00B07A30"/>
    <w:rsid w:val="00B105D7"/>
    <w:rsid w:val="00B13870"/>
    <w:rsid w:val="00B15EB0"/>
    <w:rsid w:val="00B17E63"/>
    <w:rsid w:val="00B21AB3"/>
    <w:rsid w:val="00B2387E"/>
    <w:rsid w:val="00B2508C"/>
    <w:rsid w:val="00B2668F"/>
    <w:rsid w:val="00B33041"/>
    <w:rsid w:val="00B3391B"/>
    <w:rsid w:val="00B3692B"/>
    <w:rsid w:val="00B36CB9"/>
    <w:rsid w:val="00B42B01"/>
    <w:rsid w:val="00B45F0F"/>
    <w:rsid w:val="00B505BA"/>
    <w:rsid w:val="00B50E66"/>
    <w:rsid w:val="00B55C86"/>
    <w:rsid w:val="00B624B6"/>
    <w:rsid w:val="00B632F4"/>
    <w:rsid w:val="00B63B2A"/>
    <w:rsid w:val="00B640D9"/>
    <w:rsid w:val="00B64754"/>
    <w:rsid w:val="00B65125"/>
    <w:rsid w:val="00B66831"/>
    <w:rsid w:val="00B764E6"/>
    <w:rsid w:val="00B76B64"/>
    <w:rsid w:val="00B76D9F"/>
    <w:rsid w:val="00B813F9"/>
    <w:rsid w:val="00B8513E"/>
    <w:rsid w:val="00B863E5"/>
    <w:rsid w:val="00B86D81"/>
    <w:rsid w:val="00B909A5"/>
    <w:rsid w:val="00B90E86"/>
    <w:rsid w:val="00B948CB"/>
    <w:rsid w:val="00B94CF9"/>
    <w:rsid w:val="00B9579D"/>
    <w:rsid w:val="00B963F6"/>
    <w:rsid w:val="00B97CD9"/>
    <w:rsid w:val="00BA0D33"/>
    <w:rsid w:val="00BA1695"/>
    <w:rsid w:val="00BA29E3"/>
    <w:rsid w:val="00BA2A76"/>
    <w:rsid w:val="00BA526D"/>
    <w:rsid w:val="00BA5BAD"/>
    <w:rsid w:val="00BA5E06"/>
    <w:rsid w:val="00BB1A00"/>
    <w:rsid w:val="00BB40BE"/>
    <w:rsid w:val="00BC0668"/>
    <w:rsid w:val="00BC0789"/>
    <w:rsid w:val="00BC0BE5"/>
    <w:rsid w:val="00BC2974"/>
    <w:rsid w:val="00BC2C41"/>
    <w:rsid w:val="00BC3184"/>
    <w:rsid w:val="00BC6CED"/>
    <w:rsid w:val="00BD1C4E"/>
    <w:rsid w:val="00BD2BE1"/>
    <w:rsid w:val="00BD3BDB"/>
    <w:rsid w:val="00BD40D0"/>
    <w:rsid w:val="00BD68D8"/>
    <w:rsid w:val="00BD796D"/>
    <w:rsid w:val="00BD7D8F"/>
    <w:rsid w:val="00BE0258"/>
    <w:rsid w:val="00BE0E43"/>
    <w:rsid w:val="00BE1A75"/>
    <w:rsid w:val="00BE2216"/>
    <w:rsid w:val="00BE2EAF"/>
    <w:rsid w:val="00BE3CA2"/>
    <w:rsid w:val="00BE627C"/>
    <w:rsid w:val="00BF28DD"/>
    <w:rsid w:val="00BF2A41"/>
    <w:rsid w:val="00BF3B0F"/>
    <w:rsid w:val="00BF3F13"/>
    <w:rsid w:val="00BF5588"/>
    <w:rsid w:val="00BF6759"/>
    <w:rsid w:val="00BF68F0"/>
    <w:rsid w:val="00BF6BCD"/>
    <w:rsid w:val="00C00FF7"/>
    <w:rsid w:val="00C039DD"/>
    <w:rsid w:val="00C044EE"/>
    <w:rsid w:val="00C067F6"/>
    <w:rsid w:val="00C07005"/>
    <w:rsid w:val="00C128F7"/>
    <w:rsid w:val="00C1292B"/>
    <w:rsid w:val="00C12B80"/>
    <w:rsid w:val="00C2348C"/>
    <w:rsid w:val="00C23533"/>
    <w:rsid w:val="00C24E10"/>
    <w:rsid w:val="00C30DF5"/>
    <w:rsid w:val="00C30F51"/>
    <w:rsid w:val="00C31328"/>
    <w:rsid w:val="00C323A2"/>
    <w:rsid w:val="00C34960"/>
    <w:rsid w:val="00C36A83"/>
    <w:rsid w:val="00C40D45"/>
    <w:rsid w:val="00C4590D"/>
    <w:rsid w:val="00C46FE0"/>
    <w:rsid w:val="00C477DE"/>
    <w:rsid w:val="00C500C3"/>
    <w:rsid w:val="00C50B0A"/>
    <w:rsid w:val="00C51366"/>
    <w:rsid w:val="00C52131"/>
    <w:rsid w:val="00C53734"/>
    <w:rsid w:val="00C53F5A"/>
    <w:rsid w:val="00C54B5C"/>
    <w:rsid w:val="00C56A3A"/>
    <w:rsid w:val="00C56AFC"/>
    <w:rsid w:val="00C56CED"/>
    <w:rsid w:val="00C60D8E"/>
    <w:rsid w:val="00C627E1"/>
    <w:rsid w:val="00C62A7A"/>
    <w:rsid w:val="00C65EB7"/>
    <w:rsid w:val="00C662E2"/>
    <w:rsid w:val="00C667C4"/>
    <w:rsid w:val="00C67A40"/>
    <w:rsid w:val="00C71371"/>
    <w:rsid w:val="00C721F6"/>
    <w:rsid w:val="00C74026"/>
    <w:rsid w:val="00C741B3"/>
    <w:rsid w:val="00C7477A"/>
    <w:rsid w:val="00C7533D"/>
    <w:rsid w:val="00C758EA"/>
    <w:rsid w:val="00C7787A"/>
    <w:rsid w:val="00C77F16"/>
    <w:rsid w:val="00C81949"/>
    <w:rsid w:val="00C82573"/>
    <w:rsid w:val="00C82F41"/>
    <w:rsid w:val="00C83440"/>
    <w:rsid w:val="00C8363F"/>
    <w:rsid w:val="00C84292"/>
    <w:rsid w:val="00C84C8A"/>
    <w:rsid w:val="00C919E1"/>
    <w:rsid w:val="00C91BFC"/>
    <w:rsid w:val="00C926E0"/>
    <w:rsid w:val="00C93C9C"/>
    <w:rsid w:val="00C93FF1"/>
    <w:rsid w:val="00C94EB7"/>
    <w:rsid w:val="00C954F6"/>
    <w:rsid w:val="00C977D0"/>
    <w:rsid w:val="00C97D83"/>
    <w:rsid w:val="00CA1BF8"/>
    <w:rsid w:val="00CA3C5B"/>
    <w:rsid w:val="00CA6244"/>
    <w:rsid w:val="00CB548C"/>
    <w:rsid w:val="00CB643F"/>
    <w:rsid w:val="00CB7740"/>
    <w:rsid w:val="00CC007A"/>
    <w:rsid w:val="00CC17F0"/>
    <w:rsid w:val="00CC648B"/>
    <w:rsid w:val="00CC6F2A"/>
    <w:rsid w:val="00CC7A34"/>
    <w:rsid w:val="00CD198E"/>
    <w:rsid w:val="00CD3BD7"/>
    <w:rsid w:val="00CD449B"/>
    <w:rsid w:val="00CD74DF"/>
    <w:rsid w:val="00CE0692"/>
    <w:rsid w:val="00CE14BF"/>
    <w:rsid w:val="00CE307D"/>
    <w:rsid w:val="00CE3233"/>
    <w:rsid w:val="00CE35B6"/>
    <w:rsid w:val="00CE5262"/>
    <w:rsid w:val="00CE535D"/>
    <w:rsid w:val="00CE536F"/>
    <w:rsid w:val="00CE6F5D"/>
    <w:rsid w:val="00CF18F0"/>
    <w:rsid w:val="00CF20A4"/>
    <w:rsid w:val="00CF6142"/>
    <w:rsid w:val="00D00F22"/>
    <w:rsid w:val="00D04700"/>
    <w:rsid w:val="00D10E12"/>
    <w:rsid w:val="00D10EAF"/>
    <w:rsid w:val="00D16045"/>
    <w:rsid w:val="00D161A7"/>
    <w:rsid w:val="00D16351"/>
    <w:rsid w:val="00D17252"/>
    <w:rsid w:val="00D201B3"/>
    <w:rsid w:val="00D20C09"/>
    <w:rsid w:val="00D21214"/>
    <w:rsid w:val="00D21F25"/>
    <w:rsid w:val="00D224C0"/>
    <w:rsid w:val="00D2398D"/>
    <w:rsid w:val="00D24897"/>
    <w:rsid w:val="00D26B1F"/>
    <w:rsid w:val="00D26F3E"/>
    <w:rsid w:val="00D26F9C"/>
    <w:rsid w:val="00D27346"/>
    <w:rsid w:val="00D2786E"/>
    <w:rsid w:val="00D306DB"/>
    <w:rsid w:val="00D31521"/>
    <w:rsid w:val="00D33735"/>
    <w:rsid w:val="00D33BFA"/>
    <w:rsid w:val="00D351C9"/>
    <w:rsid w:val="00D35C3D"/>
    <w:rsid w:val="00D3611D"/>
    <w:rsid w:val="00D402C1"/>
    <w:rsid w:val="00D413EA"/>
    <w:rsid w:val="00D43773"/>
    <w:rsid w:val="00D4532B"/>
    <w:rsid w:val="00D45DCE"/>
    <w:rsid w:val="00D4796E"/>
    <w:rsid w:val="00D47A17"/>
    <w:rsid w:val="00D52B93"/>
    <w:rsid w:val="00D54DD8"/>
    <w:rsid w:val="00D563FA"/>
    <w:rsid w:val="00D5743E"/>
    <w:rsid w:val="00D61E18"/>
    <w:rsid w:val="00D65A6F"/>
    <w:rsid w:val="00D65DF6"/>
    <w:rsid w:val="00D66D93"/>
    <w:rsid w:val="00D70134"/>
    <w:rsid w:val="00D706AA"/>
    <w:rsid w:val="00D7117A"/>
    <w:rsid w:val="00D712E2"/>
    <w:rsid w:val="00D71B9D"/>
    <w:rsid w:val="00D73B35"/>
    <w:rsid w:val="00D74689"/>
    <w:rsid w:val="00D74FFB"/>
    <w:rsid w:val="00D7539B"/>
    <w:rsid w:val="00D76667"/>
    <w:rsid w:val="00D7717F"/>
    <w:rsid w:val="00D77226"/>
    <w:rsid w:val="00D777E9"/>
    <w:rsid w:val="00D807E0"/>
    <w:rsid w:val="00D81176"/>
    <w:rsid w:val="00D81213"/>
    <w:rsid w:val="00D830E2"/>
    <w:rsid w:val="00D83773"/>
    <w:rsid w:val="00D9064B"/>
    <w:rsid w:val="00D93207"/>
    <w:rsid w:val="00D934E8"/>
    <w:rsid w:val="00D93657"/>
    <w:rsid w:val="00D96FD8"/>
    <w:rsid w:val="00D97B6D"/>
    <w:rsid w:val="00DA08B3"/>
    <w:rsid w:val="00DA091A"/>
    <w:rsid w:val="00DA2369"/>
    <w:rsid w:val="00DA254E"/>
    <w:rsid w:val="00DA2FA8"/>
    <w:rsid w:val="00DA7A2D"/>
    <w:rsid w:val="00DB4C84"/>
    <w:rsid w:val="00DB4F50"/>
    <w:rsid w:val="00DB5C7A"/>
    <w:rsid w:val="00DB7DC7"/>
    <w:rsid w:val="00DC00FA"/>
    <w:rsid w:val="00DC02CA"/>
    <w:rsid w:val="00DC134F"/>
    <w:rsid w:val="00DC1E60"/>
    <w:rsid w:val="00DC39FB"/>
    <w:rsid w:val="00DC3E49"/>
    <w:rsid w:val="00DC4866"/>
    <w:rsid w:val="00DC4B33"/>
    <w:rsid w:val="00DC6C64"/>
    <w:rsid w:val="00DD11AA"/>
    <w:rsid w:val="00DD2128"/>
    <w:rsid w:val="00DD39A1"/>
    <w:rsid w:val="00DD5F99"/>
    <w:rsid w:val="00DD7876"/>
    <w:rsid w:val="00DE6059"/>
    <w:rsid w:val="00DE6445"/>
    <w:rsid w:val="00DE7590"/>
    <w:rsid w:val="00DE7729"/>
    <w:rsid w:val="00DF1316"/>
    <w:rsid w:val="00DF23A9"/>
    <w:rsid w:val="00DF2944"/>
    <w:rsid w:val="00DF3E67"/>
    <w:rsid w:val="00DF7D85"/>
    <w:rsid w:val="00E00962"/>
    <w:rsid w:val="00E00F2B"/>
    <w:rsid w:val="00E01182"/>
    <w:rsid w:val="00E012B4"/>
    <w:rsid w:val="00E01F44"/>
    <w:rsid w:val="00E02761"/>
    <w:rsid w:val="00E03212"/>
    <w:rsid w:val="00E03708"/>
    <w:rsid w:val="00E04529"/>
    <w:rsid w:val="00E04573"/>
    <w:rsid w:val="00E10303"/>
    <w:rsid w:val="00E17EA2"/>
    <w:rsid w:val="00E21424"/>
    <w:rsid w:val="00E257BE"/>
    <w:rsid w:val="00E30461"/>
    <w:rsid w:val="00E3097F"/>
    <w:rsid w:val="00E31D87"/>
    <w:rsid w:val="00E32878"/>
    <w:rsid w:val="00E32B7B"/>
    <w:rsid w:val="00E34086"/>
    <w:rsid w:val="00E42C4A"/>
    <w:rsid w:val="00E44874"/>
    <w:rsid w:val="00E46062"/>
    <w:rsid w:val="00E46850"/>
    <w:rsid w:val="00E47BF6"/>
    <w:rsid w:val="00E47E88"/>
    <w:rsid w:val="00E50105"/>
    <w:rsid w:val="00E50A73"/>
    <w:rsid w:val="00E53D08"/>
    <w:rsid w:val="00E54D09"/>
    <w:rsid w:val="00E56A2D"/>
    <w:rsid w:val="00E61227"/>
    <w:rsid w:val="00E613A1"/>
    <w:rsid w:val="00E627E2"/>
    <w:rsid w:val="00E62A53"/>
    <w:rsid w:val="00E64A8B"/>
    <w:rsid w:val="00E710D3"/>
    <w:rsid w:val="00E72F9B"/>
    <w:rsid w:val="00E73D77"/>
    <w:rsid w:val="00E73D8E"/>
    <w:rsid w:val="00E76452"/>
    <w:rsid w:val="00E76867"/>
    <w:rsid w:val="00E844D4"/>
    <w:rsid w:val="00E8455D"/>
    <w:rsid w:val="00E84EB2"/>
    <w:rsid w:val="00E85434"/>
    <w:rsid w:val="00E860EA"/>
    <w:rsid w:val="00E867B0"/>
    <w:rsid w:val="00E871F2"/>
    <w:rsid w:val="00E90200"/>
    <w:rsid w:val="00E94C9B"/>
    <w:rsid w:val="00E9585F"/>
    <w:rsid w:val="00E95F9C"/>
    <w:rsid w:val="00E9695F"/>
    <w:rsid w:val="00E96D14"/>
    <w:rsid w:val="00E96F0D"/>
    <w:rsid w:val="00EA2AB4"/>
    <w:rsid w:val="00EA597F"/>
    <w:rsid w:val="00EA6624"/>
    <w:rsid w:val="00EA769A"/>
    <w:rsid w:val="00EB2266"/>
    <w:rsid w:val="00EB24B6"/>
    <w:rsid w:val="00EB392D"/>
    <w:rsid w:val="00EB39DF"/>
    <w:rsid w:val="00EB4BD5"/>
    <w:rsid w:val="00EB566B"/>
    <w:rsid w:val="00EB5E72"/>
    <w:rsid w:val="00EB6E13"/>
    <w:rsid w:val="00EB7BF8"/>
    <w:rsid w:val="00EC0A63"/>
    <w:rsid w:val="00EC2E03"/>
    <w:rsid w:val="00EC3FBB"/>
    <w:rsid w:val="00EC4480"/>
    <w:rsid w:val="00ED0206"/>
    <w:rsid w:val="00ED06A1"/>
    <w:rsid w:val="00ED2AF5"/>
    <w:rsid w:val="00ED2EC4"/>
    <w:rsid w:val="00ED49B5"/>
    <w:rsid w:val="00ED6C8A"/>
    <w:rsid w:val="00ED7EAF"/>
    <w:rsid w:val="00EE0161"/>
    <w:rsid w:val="00EE036B"/>
    <w:rsid w:val="00EE0B4C"/>
    <w:rsid w:val="00EE48A4"/>
    <w:rsid w:val="00EE54E5"/>
    <w:rsid w:val="00EE6EA7"/>
    <w:rsid w:val="00EE7757"/>
    <w:rsid w:val="00EE7DE7"/>
    <w:rsid w:val="00EF316A"/>
    <w:rsid w:val="00EF36DC"/>
    <w:rsid w:val="00EF4478"/>
    <w:rsid w:val="00F006FC"/>
    <w:rsid w:val="00F039F8"/>
    <w:rsid w:val="00F06F89"/>
    <w:rsid w:val="00F074D8"/>
    <w:rsid w:val="00F10483"/>
    <w:rsid w:val="00F11BC5"/>
    <w:rsid w:val="00F16BC1"/>
    <w:rsid w:val="00F171D9"/>
    <w:rsid w:val="00F22528"/>
    <w:rsid w:val="00F23005"/>
    <w:rsid w:val="00F26416"/>
    <w:rsid w:val="00F31F3A"/>
    <w:rsid w:val="00F34764"/>
    <w:rsid w:val="00F34C66"/>
    <w:rsid w:val="00F34D9C"/>
    <w:rsid w:val="00F40685"/>
    <w:rsid w:val="00F43DC5"/>
    <w:rsid w:val="00F44DE2"/>
    <w:rsid w:val="00F44DFF"/>
    <w:rsid w:val="00F505FC"/>
    <w:rsid w:val="00F52C92"/>
    <w:rsid w:val="00F53A79"/>
    <w:rsid w:val="00F53E73"/>
    <w:rsid w:val="00F54286"/>
    <w:rsid w:val="00F54750"/>
    <w:rsid w:val="00F55DFF"/>
    <w:rsid w:val="00F56DA4"/>
    <w:rsid w:val="00F570E9"/>
    <w:rsid w:val="00F61BA0"/>
    <w:rsid w:val="00F647DC"/>
    <w:rsid w:val="00F6494A"/>
    <w:rsid w:val="00F65E74"/>
    <w:rsid w:val="00F67E85"/>
    <w:rsid w:val="00F719ED"/>
    <w:rsid w:val="00F72A28"/>
    <w:rsid w:val="00F72C62"/>
    <w:rsid w:val="00F732AF"/>
    <w:rsid w:val="00F73CA6"/>
    <w:rsid w:val="00F7509A"/>
    <w:rsid w:val="00F77301"/>
    <w:rsid w:val="00F779FE"/>
    <w:rsid w:val="00F8018F"/>
    <w:rsid w:val="00F819EC"/>
    <w:rsid w:val="00F82EFA"/>
    <w:rsid w:val="00F83B68"/>
    <w:rsid w:val="00F83BFD"/>
    <w:rsid w:val="00F83FEC"/>
    <w:rsid w:val="00F84F12"/>
    <w:rsid w:val="00F85C8E"/>
    <w:rsid w:val="00F87DFE"/>
    <w:rsid w:val="00F920C3"/>
    <w:rsid w:val="00F92990"/>
    <w:rsid w:val="00F945B2"/>
    <w:rsid w:val="00F975E4"/>
    <w:rsid w:val="00FA238D"/>
    <w:rsid w:val="00FA2941"/>
    <w:rsid w:val="00FA2AB2"/>
    <w:rsid w:val="00FA3994"/>
    <w:rsid w:val="00FA51A3"/>
    <w:rsid w:val="00FA707C"/>
    <w:rsid w:val="00FA7869"/>
    <w:rsid w:val="00FA79B7"/>
    <w:rsid w:val="00FB0BAC"/>
    <w:rsid w:val="00FB2F57"/>
    <w:rsid w:val="00FB314E"/>
    <w:rsid w:val="00FB38C6"/>
    <w:rsid w:val="00FB4497"/>
    <w:rsid w:val="00FB63A5"/>
    <w:rsid w:val="00FB72FF"/>
    <w:rsid w:val="00FB7720"/>
    <w:rsid w:val="00FC037D"/>
    <w:rsid w:val="00FC04E9"/>
    <w:rsid w:val="00FC23F1"/>
    <w:rsid w:val="00FD0AAA"/>
    <w:rsid w:val="00FD0E7B"/>
    <w:rsid w:val="00FD149B"/>
    <w:rsid w:val="00FD1AF7"/>
    <w:rsid w:val="00FD2C0B"/>
    <w:rsid w:val="00FD2E79"/>
    <w:rsid w:val="00FD2E89"/>
    <w:rsid w:val="00FD37D9"/>
    <w:rsid w:val="00FD4E7D"/>
    <w:rsid w:val="00FD5459"/>
    <w:rsid w:val="00FD63E0"/>
    <w:rsid w:val="00FD670A"/>
    <w:rsid w:val="00FD7344"/>
    <w:rsid w:val="00FD781A"/>
    <w:rsid w:val="00FE6D63"/>
    <w:rsid w:val="00FE7B1F"/>
    <w:rsid w:val="00FF0FB4"/>
    <w:rsid w:val="00FF162B"/>
    <w:rsid w:val="00FF19FC"/>
    <w:rsid w:val="00FF1B80"/>
    <w:rsid w:val="00FF391A"/>
    <w:rsid w:val="00FF4B3B"/>
    <w:rsid w:val="00FF5F2C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5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9B"/>
    <w:rPr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F87DF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49B"/>
    <w:rPr>
      <w:sz w:val="24"/>
      <w:szCs w:val="24"/>
    </w:rPr>
  </w:style>
  <w:style w:type="paragraph" w:customStyle="1" w:styleId="ConsPlusNormal">
    <w:name w:val="ConsPlusNormal"/>
    <w:uiPriority w:val="99"/>
    <w:rsid w:val="00A06564"/>
    <w:pPr>
      <w:autoSpaceDE w:val="0"/>
      <w:autoSpaceDN w:val="0"/>
      <w:adjustRightInd w:val="0"/>
    </w:pPr>
    <w:rPr>
      <w:sz w:val="28"/>
      <w:szCs w:val="28"/>
    </w:rPr>
  </w:style>
  <w:style w:type="paragraph" w:styleId="NoSpacing">
    <w:name w:val="No Spacing"/>
    <w:uiPriority w:val="99"/>
    <w:qFormat/>
    <w:rsid w:val="00801D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386</Words>
  <Characters>2203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Ахмедова</dc:creator>
  <cp:keywords/>
  <dc:description/>
  <cp:lastModifiedBy>Специалист</cp:lastModifiedBy>
  <cp:revision>4</cp:revision>
  <cp:lastPrinted>2025-01-29T08:35:00Z</cp:lastPrinted>
  <dcterms:created xsi:type="dcterms:W3CDTF">2026-01-28T13:50:00Z</dcterms:created>
  <dcterms:modified xsi:type="dcterms:W3CDTF">2026-01-28T14:00:00Z</dcterms:modified>
</cp:coreProperties>
</file>